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0D40F3F7" w14:textId="77777777" w:rsidR="00D72379" w:rsidRDefault="00D72379" w:rsidP="00110AC7">
      <w:pPr>
        <w:jc w:val="right"/>
        <w:rPr>
          <w:rFonts w:cstheme="minorHAnsi"/>
          <w:sz w:val="20"/>
          <w:szCs w:val="20"/>
        </w:rPr>
      </w:pPr>
    </w:p>
    <w:p w14:paraId="5066390C" w14:textId="776C2B84" w:rsidR="00110AC7" w:rsidRDefault="00F24C0E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Pr="00F24C0E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May</w:t>
      </w:r>
      <w:r w:rsidR="00D72379">
        <w:rPr>
          <w:rFonts w:cstheme="minorHAnsi"/>
          <w:sz w:val="20"/>
          <w:szCs w:val="20"/>
        </w:rPr>
        <w:t xml:space="preserve"> </w:t>
      </w:r>
      <w:r w:rsidR="00AD6E41">
        <w:rPr>
          <w:rFonts w:cstheme="minorHAnsi"/>
          <w:sz w:val="20"/>
          <w:szCs w:val="20"/>
        </w:rPr>
        <w:t>2026</w:t>
      </w:r>
    </w:p>
    <w:p w14:paraId="5562882E" w14:textId="3DA9507D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 xml:space="preserve">ou are summoned to attend the Repton Parish Council </w:t>
      </w:r>
      <w:r w:rsidR="00F24C0E">
        <w:rPr>
          <w:rFonts w:cstheme="minorHAnsi"/>
          <w:sz w:val="20"/>
          <w:szCs w:val="20"/>
        </w:rPr>
        <w:t xml:space="preserve">Annual </w:t>
      </w:r>
      <w:r w:rsidR="00202B66" w:rsidRPr="00453B81">
        <w:rPr>
          <w:rFonts w:cstheme="minorHAnsi"/>
          <w:sz w:val="20"/>
          <w:szCs w:val="20"/>
        </w:rPr>
        <w:t>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F24C0E">
        <w:rPr>
          <w:rFonts w:cstheme="minorHAnsi"/>
          <w:sz w:val="20"/>
          <w:szCs w:val="20"/>
        </w:rPr>
        <w:t>11</w:t>
      </w:r>
      <w:r w:rsidR="00F24C0E" w:rsidRPr="00F24C0E">
        <w:rPr>
          <w:rFonts w:cstheme="minorHAnsi"/>
          <w:sz w:val="20"/>
          <w:szCs w:val="20"/>
          <w:vertAlign w:val="superscript"/>
        </w:rPr>
        <w:t>th</w:t>
      </w:r>
      <w:r w:rsidR="00F24C0E">
        <w:rPr>
          <w:rFonts w:cstheme="minorHAnsi"/>
          <w:sz w:val="20"/>
          <w:szCs w:val="20"/>
        </w:rPr>
        <w:t xml:space="preserve"> May</w:t>
      </w:r>
      <w:r w:rsidR="00AD6E41">
        <w:rPr>
          <w:rFonts w:cstheme="minorHAnsi"/>
          <w:sz w:val="20"/>
          <w:szCs w:val="20"/>
        </w:rPr>
        <w:t xml:space="preserve"> 2026</w:t>
      </w:r>
      <w:r w:rsidR="00BC48E2">
        <w:rPr>
          <w:rFonts w:cstheme="minorHAnsi"/>
          <w:sz w:val="20"/>
          <w:szCs w:val="20"/>
        </w:rPr>
        <w:t xml:space="preserve"> 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>at 19:</w:t>
      </w:r>
      <w:r w:rsidR="00224100">
        <w:rPr>
          <w:rFonts w:cstheme="minorHAnsi"/>
          <w:sz w:val="20"/>
          <w:szCs w:val="20"/>
        </w:rPr>
        <w:t>3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3E5456F1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  <w:r w:rsidR="00E03C6F">
        <w:rPr>
          <w:rFonts w:cstheme="minorHAnsi"/>
          <w:sz w:val="20"/>
          <w:szCs w:val="20"/>
        </w:rPr>
        <w:t xml:space="preserve"> </w:t>
      </w:r>
    </w:p>
    <w:p w14:paraId="3C519749" w14:textId="27E50746" w:rsidR="00D606B5" w:rsidRPr="00922AB5" w:rsidRDefault="00453B81" w:rsidP="00202B66">
      <w:pPr>
        <w:pStyle w:val="Heading1"/>
      </w:pPr>
      <w:r>
        <w:t xml:space="preserve">REPTON </w:t>
      </w:r>
      <w:r w:rsidR="00F24C0E">
        <w:t xml:space="preserve">ANNUAL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5BF59A14" w14:textId="77777777" w:rsidR="00226F9D" w:rsidRDefault="00226F9D" w:rsidP="00226F9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To Appoint a Chairman</w:t>
      </w:r>
    </w:p>
    <w:p w14:paraId="7824D451" w14:textId="77777777" w:rsidR="00226F9D" w:rsidRDefault="00226F9D" w:rsidP="00226F9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To Appoint a Vice Chairman</w:t>
      </w:r>
    </w:p>
    <w:p w14:paraId="654EAA0C" w14:textId="7A04DB0A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20BBB3AE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A14B62">
        <w:rPr>
          <w:rFonts w:cstheme="minorHAnsi"/>
          <w:sz w:val="20"/>
          <w:szCs w:val="20"/>
          <w:u w:val="single"/>
        </w:rPr>
        <w:t>13</w:t>
      </w:r>
      <w:r w:rsidR="00A14B62" w:rsidRPr="00A14B62">
        <w:rPr>
          <w:rFonts w:cstheme="minorHAnsi"/>
          <w:sz w:val="20"/>
          <w:szCs w:val="20"/>
          <w:u w:val="single"/>
          <w:vertAlign w:val="superscript"/>
        </w:rPr>
        <w:t>th</w:t>
      </w:r>
      <w:r w:rsidR="00A14B62">
        <w:rPr>
          <w:rFonts w:cstheme="minorHAnsi"/>
          <w:sz w:val="20"/>
          <w:szCs w:val="20"/>
          <w:u w:val="single"/>
        </w:rPr>
        <w:t xml:space="preserve"> April</w:t>
      </w:r>
      <w:r w:rsidR="005F59CB">
        <w:rPr>
          <w:rFonts w:cstheme="minorHAnsi"/>
          <w:sz w:val="20"/>
          <w:szCs w:val="20"/>
          <w:u w:val="single"/>
        </w:rPr>
        <w:t xml:space="preserve"> 2026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09"/>
        <w:gridCol w:w="6067"/>
      </w:tblGrid>
      <w:tr w:rsidR="00C9465F" w:rsidRPr="00766C5E" w14:paraId="441AF97A" w14:textId="77777777" w:rsidTr="00C9465F">
        <w:trPr>
          <w:trHeight w:val="300"/>
        </w:trPr>
        <w:tc>
          <w:tcPr>
            <w:tcW w:w="947" w:type="pct"/>
            <w:noWrap/>
            <w:hideMark/>
          </w:tcPr>
          <w:p w14:paraId="648038AA" w14:textId="00FEEBC6" w:rsidR="00766C5E" w:rsidRPr="00766C5E" w:rsidRDefault="00766C5E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  <w:t>Reference</w:t>
            </w:r>
          </w:p>
        </w:tc>
        <w:tc>
          <w:tcPr>
            <w:tcW w:w="1152" w:type="pct"/>
            <w:noWrap/>
            <w:hideMark/>
          </w:tcPr>
          <w:p w14:paraId="260AB63D" w14:textId="781EE0F7" w:rsidR="00C9465F" w:rsidRPr="00766C5E" w:rsidRDefault="00766C5E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  <w:t>Location</w:t>
            </w:r>
          </w:p>
        </w:tc>
        <w:tc>
          <w:tcPr>
            <w:tcW w:w="2901" w:type="pct"/>
            <w:noWrap/>
            <w:hideMark/>
          </w:tcPr>
          <w:p w14:paraId="03FE0BE5" w14:textId="216EFBF9" w:rsidR="00C9465F" w:rsidRPr="00766C5E" w:rsidRDefault="00766C5E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GB" w:eastAsia="en-GB"/>
              </w:rPr>
              <w:t>Proposal</w:t>
            </w:r>
          </w:p>
        </w:tc>
      </w:tr>
      <w:tr w:rsidR="00C9465F" w:rsidRPr="00C9465F" w14:paraId="6649B01E" w14:textId="77777777" w:rsidTr="00C9465F">
        <w:trPr>
          <w:trHeight w:val="300"/>
        </w:trPr>
        <w:tc>
          <w:tcPr>
            <w:tcW w:w="947" w:type="pct"/>
            <w:noWrap/>
            <w:hideMark/>
          </w:tcPr>
          <w:p w14:paraId="59E19A61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DMPA/2026/0449</w:t>
            </w:r>
          </w:p>
        </w:tc>
        <w:tc>
          <w:tcPr>
            <w:tcW w:w="1152" w:type="pct"/>
            <w:noWrap/>
            <w:hideMark/>
          </w:tcPr>
          <w:p w14:paraId="3EEC6C01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 The Vicarage , Willington Road, Repton, Derby, DE65 6FH</w:t>
            </w:r>
          </w:p>
        </w:tc>
        <w:tc>
          <w:tcPr>
            <w:tcW w:w="2901" w:type="pct"/>
            <w:noWrap/>
            <w:hideMark/>
          </w:tcPr>
          <w:p w14:paraId="0EF84A5E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The erection of single storey extension to the front elevation and amendments to existing openings at</w:t>
            </w:r>
          </w:p>
        </w:tc>
      </w:tr>
      <w:tr w:rsidR="00C9465F" w:rsidRPr="00C9465F" w14:paraId="18394677" w14:textId="77777777" w:rsidTr="00C9465F">
        <w:trPr>
          <w:trHeight w:val="300"/>
        </w:trPr>
        <w:tc>
          <w:tcPr>
            <w:tcW w:w="947" w:type="pct"/>
            <w:noWrap/>
            <w:hideMark/>
          </w:tcPr>
          <w:p w14:paraId="33F6630A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DMPA/2026/0032</w:t>
            </w:r>
          </w:p>
        </w:tc>
        <w:tc>
          <w:tcPr>
            <w:tcW w:w="1152" w:type="pct"/>
            <w:noWrap/>
            <w:hideMark/>
          </w:tcPr>
          <w:p w14:paraId="0E423EF1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Land At Sk3026 6131, Broomhills Lane, Repton, Derby, DE65 6FS</w:t>
            </w:r>
          </w:p>
        </w:tc>
        <w:tc>
          <w:tcPr>
            <w:tcW w:w="2901" w:type="pct"/>
            <w:noWrap/>
            <w:hideMark/>
          </w:tcPr>
          <w:p w14:paraId="1E7561E5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The erection of 1 single stable block and 1 double stable block on</w:t>
            </w:r>
          </w:p>
        </w:tc>
      </w:tr>
      <w:tr w:rsidR="00C9465F" w:rsidRPr="00C9465F" w14:paraId="2B948FEC" w14:textId="77777777" w:rsidTr="00C9465F">
        <w:trPr>
          <w:trHeight w:val="300"/>
        </w:trPr>
        <w:tc>
          <w:tcPr>
            <w:tcW w:w="947" w:type="pct"/>
            <w:noWrap/>
            <w:hideMark/>
          </w:tcPr>
          <w:p w14:paraId="68510684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DMPA/2026/0490</w:t>
            </w:r>
          </w:p>
        </w:tc>
        <w:tc>
          <w:tcPr>
            <w:tcW w:w="1152" w:type="pct"/>
            <w:noWrap/>
            <w:hideMark/>
          </w:tcPr>
          <w:p w14:paraId="0773D424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Land to the rear of 16 Main Street, Repton, Derby, DE65 6EZ</w:t>
            </w:r>
          </w:p>
        </w:tc>
        <w:tc>
          <w:tcPr>
            <w:tcW w:w="2901" w:type="pct"/>
            <w:noWrap/>
            <w:hideMark/>
          </w:tcPr>
          <w:p w14:paraId="019E28EC" w14:textId="77777777" w:rsidR="00C9465F" w:rsidRPr="00C9465F" w:rsidRDefault="00C9465F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C946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Outline planning application (matters of access, and scale to be considered, with matters of appearance , landscaping and layout reserved) for the erection of 2no. dwellings at</w:t>
            </w:r>
          </w:p>
        </w:tc>
      </w:tr>
      <w:tr w:rsidR="00B963B2" w:rsidRPr="00766C5E" w14:paraId="45BB5EE6" w14:textId="77777777" w:rsidTr="00C9465F">
        <w:trPr>
          <w:trHeight w:val="300"/>
        </w:trPr>
        <w:tc>
          <w:tcPr>
            <w:tcW w:w="947" w:type="pct"/>
            <w:noWrap/>
          </w:tcPr>
          <w:p w14:paraId="0A228BFA" w14:textId="527D3716" w:rsidR="00B963B2" w:rsidRPr="00766C5E" w:rsidRDefault="00C67102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DMPA/2026/0283</w:t>
            </w:r>
          </w:p>
        </w:tc>
        <w:tc>
          <w:tcPr>
            <w:tcW w:w="1152" w:type="pct"/>
            <w:noWrap/>
          </w:tcPr>
          <w:p w14:paraId="6A609C08" w14:textId="3CC23C7B" w:rsidR="00B963B2" w:rsidRPr="00766C5E" w:rsidRDefault="00C67102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Redhill House, Red Lane, Repton, Derby, DE65 6FD</w:t>
            </w:r>
          </w:p>
        </w:tc>
        <w:tc>
          <w:tcPr>
            <w:tcW w:w="2901" w:type="pct"/>
            <w:noWrap/>
          </w:tcPr>
          <w:p w14:paraId="174ED12D" w14:textId="1CB08001" w:rsidR="00B963B2" w:rsidRPr="00766C5E" w:rsidRDefault="00C67102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erection of a rear extension to existing annex, replacement windows and inclusion of new roof lights to front elevation at</w:t>
            </w:r>
          </w:p>
        </w:tc>
      </w:tr>
      <w:tr w:rsidR="00000073" w:rsidRPr="00766C5E" w14:paraId="1C150339" w14:textId="77777777" w:rsidTr="00C9465F">
        <w:trPr>
          <w:trHeight w:val="300"/>
        </w:trPr>
        <w:tc>
          <w:tcPr>
            <w:tcW w:w="947" w:type="pct"/>
            <w:noWrap/>
          </w:tcPr>
          <w:p w14:paraId="05F85225" w14:textId="74DA9E0E" w:rsidR="00000073" w:rsidRPr="00766C5E" w:rsidRDefault="00000073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DMPA/2026/0282</w:t>
            </w:r>
          </w:p>
        </w:tc>
        <w:tc>
          <w:tcPr>
            <w:tcW w:w="1152" w:type="pct"/>
            <w:noWrap/>
          </w:tcPr>
          <w:p w14:paraId="22741369" w14:textId="4A9A5C0F" w:rsidR="00000073" w:rsidRPr="00766C5E" w:rsidRDefault="00000073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Redhill House, Red Lane, Repton, Derby, DE65 6FD</w:t>
            </w:r>
          </w:p>
        </w:tc>
        <w:tc>
          <w:tcPr>
            <w:tcW w:w="2901" w:type="pct"/>
            <w:noWrap/>
          </w:tcPr>
          <w:p w14:paraId="5A196A6F" w14:textId="3CAFB436" w:rsidR="00000073" w:rsidRPr="00766C5E" w:rsidRDefault="00000073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Listed Building Consent for the erection of a rear extension to existing annex, internal alterations, replacement windows and inclusion of new roof lights at </w:t>
            </w:r>
          </w:p>
        </w:tc>
      </w:tr>
      <w:tr w:rsidR="004B2811" w:rsidRPr="00766C5E" w14:paraId="7AB9FB71" w14:textId="77777777" w:rsidTr="00C9465F">
        <w:trPr>
          <w:trHeight w:val="300"/>
        </w:trPr>
        <w:tc>
          <w:tcPr>
            <w:tcW w:w="947" w:type="pct"/>
            <w:noWrap/>
          </w:tcPr>
          <w:p w14:paraId="3ED09E82" w14:textId="75B24102" w:rsidR="004B2811" w:rsidRPr="00766C5E" w:rsidRDefault="004B2811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DMPA/2026/0348</w:t>
            </w:r>
          </w:p>
        </w:tc>
        <w:tc>
          <w:tcPr>
            <w:tcW w:w="1152" w:type="pct"/>
            <w:noWrap/>
          </w:tcPr>
          <w:p w14:paraId="645DA868" w14:textId="442675EC" w:rsidR="004B2811" w:rsidRPr="00766C5E" w:rsidRDefault="002D0A77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Well Lane, Repton, Derby, DE65 6EY</w:t>
            </w:r>
          </w:p>
        </w:tc>
        <w:tc>
          <w:tcPr>
            <w:tcW w:w="2901" w:type="pct"/>
            <w:noWrap/>
          </w:tcPr>
          <w:p w14:paraId="78128D0C" w14:textId="44B92978" w:rsidR="004B2811" w:rsidRPr="00766C5E" w:rsidRDefault="002D0A77" w:rsidP="00C94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6C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erection of a car port to the front, replacement gates and new porch at </w:t>
            </w:r>
          </w:p>
        </w:tc>
      </w:tr>
    </w:tbl>
    <w:p w14:paraId="1B2DCCC2" w14:textId="1C350763" w:rsidR="00E26D6E" w:rsidRPr="00766C5E" w:rsidRDefault="00E26D6E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766C5E">
        <w:rPr>
          <w:rFonts w:cstheme="minorHAnsi"/>
          <w:sz w:val="20"/>
          <w:szCs w:val="20"/>
          <w:u w:val="single"/>
        </w:rPr>
        <w:t>Withdrawal Notice</w:t>
      </w:r>
    </w:p>
    <w:p w14:paraId="73D5AE2C" w14:textId="0B53C008" w:rsidR="008D456E" w:rsidRPr="000F22C5" w:rsidRDefault="008D456E" w:rsidP="005450E1">
      <w:pPr>
        <w:shd w:val="clear" w:color="auto" w:fill="FFFFFF"/>
        <w:spacing w:after="0" w:line="240" w:lineRule="auto"/>
        <w:ind w:left="540"/>
        <w:rPr>
          <w:rFonts w:cstheme="minorHAnsi"/>
          <w:sz w:val="20"/>
          <w:szCs w:val="20"/>
        </w:rPr>
      </w:pPr>
      <w:r w:rsidRPr="000F22C5">
        <w:rPr>
          <w:rFonts w:cstheme="minorHAnsi"/>
          <w:sz w:val="20"/>
          <w:szCs w:val="20"/>
        </w:rPr>
        <w:t>Derbyshire County Council have announced, at the request of the agent the following application has now been withdrawn.</w:t>
      </w:r>
      <w:r w:rsidR="005450E1" w:rsidRPr="000F22C5">
        <w:rPr>
          <w:rFonts w:cstheme="minorHAnsi"/>
          <w:sz w:val="20"/>
          <w:szCs w:val="20"/>
        </w:rPr>
        <w:t xml:space="preserve">  </w:t>
      </w:r>
      <w:r w:rsidRPr="000F22C5">
        <w:rPr>
          <w:rFonts w:cstheme="minorHAnsi"/>
          <w:sz w:val="20"/>
          <w:szCs w:val="20"/>
        </w:rPr>
        <w:t>Code:</w:t>
      </w:r>
      <w:r w:rsidR="005450E1" w:rsidRPr="000F22C5">
        <w:rPr>
          <w:rFonts w:cstheme="minorHAnsi"/>
          <w:sz w:val="20"/>
          <w:szCs w:val="20"/>
        </w:rPr>
        <w:t xml:space="preserve"> </w:t>
      </w:r>
      <w:r w:rsidRPr="000F22C5">
        <w:rPr>
          <w:rFonts w:cstheme="minorHAnsi"/>
          <w:sz w:val="20"/>
          <w:szCs w:val="20"/>
        </w:rPr>
        <w:t>CW9/0925/11</w:t>
      </w:r>
      <w:r w:rsidR="005450E1" w:rsidRPr="000F22C5">
        <w:rPr>
          <w:rFonts w:cstheme="minorHAnsi"/>
          <w:sz w:val="20"/>
          <w:szCs w:val="20"/>
        </w:rPr>
        <w:t xml:space="preserve"> </w:t>
      </w:r>
      <w:r w:rsidRPr="000F22C5">
        <w:rPr>
          <w:rFonts w:cstheme="minorHAnsi"/>
          <w:sz w:val="20"/>
          <w:szCs w:val="20"/>
        </w:rPr>
        <w:t>Location:</w:t>
      </w:r>
      <w:r w:rsidR="005450E1" w:rsidRPr="000F22C5">
        <w:rPr>
          <w:rFonts w:cstheme="minorHAnsi"/>
          <w:sz w:val="20"/>
          <w:szCs w:val="20"/>
        </w:rPr>
        <w:t xml:space="preserve"> </w:t>
      </w:r>
      <w:r w:rsidRPr="000F22C5">
        <w:rPr>
          <w:rFonts w:cstheme="minorHAnsi"/>
          <w:sz w:val="20"/>
          <w:szCs w:val="20"/>
        </w:rPr>
        <w:t>Milton Sewage Treatment Works, Meadow Lane, Milton, Derby, Derbyshire, DE65 6EH</w:t>
      </w:r>
      <w:r w:rsidR="005450E1" w:rsidRPr="000F22C5">
        <w:rPr>
          <w:rFonts w:cstheme="minorHAnsi"/>
          <w:sz w:val="20"/>
          <w:szCs w:val="20"/>
        </w:rPr>
        <w:t xml:space="preserve"> </w:t>
      </w:r>
      <w:r w:rsidRPr="000F22C5">
        <w:rPr>
          <w:rFonts w:cstheme="minorHAnsi"/>
          <w:sz w:val="20"/>
          <w:szCs w:val="20"/>
        </w:rPr>
        <w:t>Proposal:</w:t>
      </w:r>
      <w:r w:rsidR="000F22C5">
        <w:rPr>
          <w:rFonts w:cstheme="minorHAnsi"/>
          <w:sz w:val="20"/>
          <w:szCs w:val="20"/>
        </w:rPr>
        <w:t xml:space="preserve"> </w:t>
      </w:r>
      <w:r w:rsidRPr="000F22C5">
        <w:rPr>
          <w:rFonts w:cstheme="minorHAnsi"/>
          <w:sz w:val="20"/>
          <w:szCs w:val="20"/>
        </w:rPr>
        <w:t>Installation of 3no. new kiosks within the existing Milton sewage treatment works site and installation of new storm tank and access road outside of the existing operational site boundary.</w:t>
      </w:r>
    </w:p>
    <w:p w14:paraId="74133EB1" w14:textId="77777777" w:rsidR="00BF722A" w:rsidRDefault="00BF722A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7D906627" w14:textId="01A711BC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lastRenderedPageBreak/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FB6E9E">
        <w:rPr>
          <w:rFonts w:cstheme="minorHAnsi"/>
          <w:sz w:val="20"/>
          <w:szCs w:val="20"/>
          <w:u w:val="single"/>
        </w:rPr>
        <w:t>5</w:t>
      </w:r>
      <w:r w:rsidR="00FB6E9E" w:rsidRPr="00FB6E9E">
        <w:rPr>
          <w:rFonts w:cstheme="minorHAnsi"/>
          <w:sz w:val="20"/>
          <w:szCs w:val="20"/>
          <w:u w:val="single"/>
          <w:vertAlign w:val="superscript"/>
        </w:rPr>
        <w:t>th</w:t>
      </w:r>
      <w:r w:rsidR="00FB6E9E">
        <w:rPr>
          <w:rFonts w:cstheme="minorHAnsi"/>
          <w:sz w:val="20"/>
          <w:szCs w:val="20"/>
          <w:u w:val="single"/>
        </w:rPr>
        <w:t xml:space="preserve"> May</w:t>
      </w:r>
      <w:r w:rsidR="00F17B65">
        <w:rPr>
          <w:rFonts w:cstheme="minorHAnsi"/>
          <w:sz w:val="20"/>
          <w:szCs w:val="20"/>
          <w:u w:val="single"/>
        </w:rPr>
        <w:t xml:space="preserve"> 2026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p w14:paraId="606727C8" w14:textId="195CA6EE" w:rsidR="00C9465F" w:rsidRPr="00A60548" w:rsidRDefault="00CC6725" w:rsidP="00A60548">
      <w:pPr>
        <w:ind w:left="540"/>
        <w:rPr>
          <w:rFonts w:cstheme="minorHAnsi"/>
          <w:sz w:val="20"/>
          <w:szCs w:val="20"/>
        </w:rPr>
      </w:pPr>
      <w:r w:rsidRPr="00A60548">
        <w:rPr>
          <w:rFonts w:cstheme="minorHAnsi"/>
          <w:sz w:val="20"/>
          <w:szCs w:val="20"/>
        </w:rPr>
        <w:t>None</w:t>
      </w:r>
    </w:p>
    <w:p w14:paraId="5F26D5FB" w14:textId="2A59EB8F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32479C68" w14:textId="77777777" w:rsidR="00231F47" w:rsidRPr="008315F3" w:rsidRDefault="00231F47" w:rsidP="00231F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8315F3">
        <w:rPr>
          <w:rFonts w:cstheme="minorHAnsi"/>
          <w:sz w:val="20"/>
          <w:szCs w:val="20"/>
          <w:u w:val="single"/>
        </w:rPr>
        <w:t>Register of Disclosable Pecuniary Interests</w:t>
      </w:r>
    </w:p>
    <w:p w14:paraId="00481F85" w14:textId="77777777" w:rsidR="00231F47" w:rsidRDefault="00231F47" w:rsidP="00231F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8315F3">
        <w:rPr>
          <w:rFonts w:cstheme="minorHAnsi"/>
          <w:sz w:val="20"/>
          <w:szCs w:val="20"/>
          <w:u w:val="single"/>
        </w:rPr>
        <w:t>General Power of Competence</w:t>
      </w:r>
    </w:p>
    <w:p w14:paraId="69EDEDB5" w14:textId="77777777" w:rsidR="00231F47" w:rsidRDefault="00231F47" w:rsidP="00231F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Insurance</w:t>
      </w:r>
    </w:p>
    <w:p w14:paraId="513F46CE" w14:textId="19AF8BB7" w:rsidR="00DA64A9" w:rsidRDefault="00F47433" w:rsidP="00231F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Committees and Working Groups Membership</w:t>
      </w:r>
    </w:p>
    <w:p w14:paraId="66959164" w14:textId="3CB91395" w:rsidR="00F47433" w:rsidRDefault="00F47433" w:rsidP="00231F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Council Action Plan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38FBD63A" w14:textId="19387BE7" w:rsidR="00C5095D" w:rsidRDefault="00C5095D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Budget </w:t>
      </w:r>
      <w:r w:rsidR="00135FCC">
        <w:rPr>
          <w:rFonts w:cstheme="minorHAnsi"/>
          <w:sz w:val="20"/>
          <w:szCs w:val="20"/>
          <w:u w:val="single"/>
        </w:rPr>
        <w:t>Review</w:t>
      </w:r>
    </w:p>
    <w:p w14:paraId="19750E66" w14:textId="16D9B4DA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FBF5BA6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Maintenance</w:t>
      </w:r>
    </w:p>
    <w:p w14:paraId="1B2BDC2E" w14:textId="47EC463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Burial </w:t>
      </w:r>
      <w:r w:rsidR="000504C4">
        <w:rPr>
          <w:rFonts w:cstheme="minorHAnsi"/>
          <w:sz w:val="20"/>
          <w:szCs w:val="20"/>
          <w:u w:val="single"/>
        </w:rPr>
        <w:t>G</w:t>
      </w:r>
      <w:r w:rsidRPr="006A4962">
        <w:rPr>
          <w:rFonts w:cstheme="minorHAnsi"/>
          <w:sz w:val="20"/>
          <w:szCs w:val="20"/>
          <w:u w:val="single"/>
        </w:rPr>
        <w:t xml:space="preserve">round, </w:t>
      </w:r>
      <w:r w:rsidR="000504C4">
        <w:rPr>
          <w:rFonts w:cstheme="minorHAnsi"/>
          <w:sz w:val="20"/>
          <w:szCs w:val="20"/>
          <w:u w:val="single"/>
        </w:rPr>
        <w:t>A</w:t>
      </w:r>
      <w:r w:rsidRPr="006A4962">
        <w:rPr>
          <w:rFonts w:cstheme="minorHAnsi"/>
          <w:sz w:val="20"/>
          <w:szCs w:val="20"/>
          <w:u w:val="single"/>
        </w:rPr>
        <w:t>llotments</w:t>
      </w:r>
      <w:r w:rsidR="000504C4">
        <w:rPr>
          <w:rFonts w:cstheme="minorHAnsi"/>
          <w:sz w:val="20"/>
          <w:szCs w:val="20"/>
          <w:u w:val="single"/>
        </w:rPr>
        <w:t xml:space="preserve"> and A</w:t>
      </w:r>
      <w:r w:rsidRPr="006A4962">
        <w:rPr>
          <w:rFonts w:cstheme="minorHAnsi"/>
          <w:sz w:val="20"/>
          <w:szCs w:val="20"/>
          <w:u w:val="single"/>
        </w:rPr>
        <w:t>rboreta</w:t>
      </w:r>
    </w:p>
    <w:p w14:paraId="7CAA815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Mitre Field</w:t>
      </w:r>
    </w:p>
    <w:p w14:paraId="3430BC0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Broomhills</w:t>
      </w:r>
    </w:p>
    <w:p w14:paraId="4CAA0EB7" w14:textId="4D0F142F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Maintenance of </w:t>
      </w:r>
      <w:r w:rsidR="000504C4">
        <w:rPr>
          <w:rFonts w:cstheme="minorHAnsi"/>
          <w:sz w:val="20"/>
          <w:szCs w:val="20"/>
          <w:u w:val="single"/>
        </w:rPr>
        <w:t>F</w:t>
      </w:r>
      <w:r w:rsidRPr="006A4962">
        <w:rPr>
          <w:rFonts w:cstheme="minorHAnsi"/>
          <w:sz w:val="20"/>
          <w:szCs w:val="20"/>
          <w:u w:val="single"/>
        </w:rPr>
        <w:t xml:space="preserve">lood monitor and </w:t>
      </w:r>
      <w:r w:rsidR="000504C4">
        <w:rPr>
          <w:rFonts w:cstheme="minorHAnsi"/>
          <w:sz w:val="20"/>
          <w:szCs w:val="20"/>
          <w:u w:val="single"/>
        </w:rPr>
        <w:t>O</w:t>
      </w:r>
      <w:r w:rsidRPr="006A4962">
        <w:rPr>
          <w:rFonts w:cstheme="minorHAnsi"/>
          <w:sz w:val="20"/>
          <w:szCs w:val="20"/>
          <w:u w:val="single"/>
        </w:rPr>
        <w:t xml:space="preserve">ther </w:t>
      </w:r>
      <w:r w:rsidR="000504C4">
        <w:rPr>
          <w:rFonts w:cstheme="minorHAnsi"/>
          <w:sz w:val="20"/>
          <w:szCs w:val="20"/>
          <w:u w:val="single"/>
        </w:rPr>
        <w:t>E</w:t>
      </w:r>
      <w:r w:rsidRPr="006A4962">
        <w:rPr>
          <w:rFonts w:cstheme="minorHAnsi"/>
          <w:sz w:val="20"/>
          <w:szCs w:val="20"/>
          <w:u w:val="single"/>
        </w:rPr>
        <w:t>quipment</w:t>
      </w:r>
    </w:p>
    <w:p w14:paraId="330368D5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supporting Working Groups/Committee</w:t>
      </w:r>
    </w:p>
    <w:p w14:paraId="24D991DE" w14:textId="77DB9B0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HR (</w:t>
      </w:r>
      <w:r w:rsidR="00F12BCE">
        <w:rPr>
          <w:rFonts w:cstheme="minorHAnsi"/>
          <w:sz w:val="20"/>
          <w:szCs w:val="20"/>
          <w:u w:val="single"/>
        </w:rPr>
        <w:t>Councillors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9BDA6FF" w14:textId="4335883B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IT (C</w:t>
      </w:r>
      <w:r w:rsidR="00F12BCE">
        <w:rPr>
          <w:rFonts w:cstheme="minorHAnsi"/>
          <w:sz w:val="20"/>
          <w:szCs w:val="20"/>
          <w:u w:val="single"/>
        </w:rPr>
        <w:t>lerk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BBC6B11" w14:textId="60657C5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Communications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6642A44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project Working Groups</w:t>
      </w:r>
    </w:p>
    <w:p w14:paraId="5BB64A4B" w14:textId="77777777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Planning</w:t>
      </w:r>
    </w:p>
    <w:p w14:paraId="7B4D060B" w14:textId="17AC3F9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Policy &amp; Neighbourhood Plan (</w:t>
      </w:r>
      <w:r w:rsidR="00F12BCE">
        <w:rPr>
          <w:rFonts w:cstheme="minorHAnsi"/>
          <w:sz w:val="20"/>
          <w:szCs w:val="20"/>
          <w:u w:val="single"/>
        </w:rPr>
        <w:t>Councillor Rainey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4EDDC4A" w14:textId="15AC6A0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Fisher Close redevelopment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428EC4F" w14:textId="7B033F60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Research who owns land adjacent to villages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0FE5BFA" w14:textId="7E0CC3C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Connectivity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91B7862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maintenance </w:t>
      </w:r>
    </w:p>
    <w:p w14:paraId="5DE63D76" w14:textId="42E9816D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Buses </w:t>
      </w:r>
    </w:p>
    <w:p w14:paraId="64D0CD5A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connections to other places </w:t>
      </w:r>
    </w:p>
    <w:p w14:paraId="3962EEB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Local walks for leisure </w:t>
      </w:r>
    </w:p>
    <w:p w14:paraId="236C56A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Path from Tanners Lane to Willington</w:t>
      </w:r>
    </w:p>
    <w:p w14:paraId="0E44B6F6" w14:textId="470718F6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D2BA5A0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Brand identity and street signs</w:t>
      </w:r>
    </w:p>
    <w:p w14:paraId="0E7DD60D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Document key assets</w:t>
      </w:r>
    </w:p>
    <w:p w14:paraId="0C896BF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map</w:t>
      </w:r>
    </w:p>
    <w:p w14:paraId="0F00BCC1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Repton in Bloom Committee</w:t>
      </w:r>
    </w:p>
    <w:p w14:paraId="2A55E48C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Public access to heritage</w:t>
      </w:r>
    </w:p>
    <w:p w14:paraId="3C2D9DA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trail</w:t>
      </w:r>
    </w:p>
    <w:p w14:paraId="3D071FB6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Install entry ‘gates’ at the entrances to each village</w:t>
      </w:r>
    </w:p>
    <w:p w14:paraId="55585A7D" w14:textId="7C1168AC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(</w:t>
      </w:r>
      <w:r w:rsidR="00F12BCE">
        <w:rPr>
          <w:rFonts w:cstheme="minorHAnsi"/>
          <w:sz w:val="20"/>
          <w:szCs w:val="20"/>
          <w:u w:val="single"/>
        </w:rPr>
        <w:t>Councillor McArdle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994514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Links to community groups</w:t>
      </w:r>
    </w:p>
    <w:p w14:paraId="09FF629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High-speed internet</w:t>
      </w:r>
    </w:p>
    <w:p w14:paraId="25762B7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Shops &amp; services</w:t>
      </w:r>
    </w:p>
    <w:p w14:paraId="416E9B0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Local produce</w:t>
      </w:r>
    </w:p>
    <w:p w14:paraId="4B3DF565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Health &amp; wellbeing</w:t>
      </w:r>
    </w:p>
    <w:p w14:paraId="22FBF0B8" w14:textId="0181F67B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Defibrillators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64E9232" w14:textId="408C5144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Anti-choking devices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B4959" w14:textId="45F43D4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Repaint worn on-road markings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649DC96" w14:textId="124E28A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20mph (</w:t>
      </w:r>
      <w:r w:rsidR="00F12BCE">
        <w:rPr>
          <w:rFonts w:cstheme="minorHAnsi"/>
          <w:sz w:val="20"/>
          <w:szCs w:val="20"/>
          <w:u w:val="single"/>
        </w:rPr>
        <w:t>Councillor Hardwick</w:t>
      </w:r>
      <w:r w:rsidRPr="006A4962">
        <w:rPr>
          <w:rFonts w:cstheme="minorHAnsi"/>
          <w:sz w:val="20"/>
          <w:szCs w:val="20"/>
          <w:u w:val="single"/>
        </w:rPr>
        <w:t xml:space="preserve">) </w:t>
      </w:r>
    </w:p>
    <w:p w14:paraId="5AA026B4" w14:textId="1A48FD8F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lastRenderedPageBreak/>
        <w:t>Parking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CF9BAC8" w14:textId="4D6DD3F3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Social/wellbeing groups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237F5A02" w14:textId="0883A7B8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Incident Resilience (</w:t>
      </w:r>
      <w:r w:rsidR="00F12BCE">
        <w:rPr>
          <w:rFonts w:cstheme="minorHAnsi"/>
          <w:sz w:val="20"/>
          <w:szCs w:val="20"/>
          <w:u w:val="single"/>
        </w:rPr>
        <w:t>Councillor Hess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7ACBFE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Natural flood management </w:t>
      </w:r>
    </w:p>
    <w:p w14:paraId="694B4EE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Flood Wardens and road signs</w:t>
      </w:r>
    </w:p>
    <w:p w14:paraId="091E8DB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Incident group</w:t>
      </w:r>
    </w:p>
    <w:p w14:paraId="742EABB8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Milton flood / Community Incident group </w:t>
      </w:r>
    </w:p>
    <w:p w14:paraId="3D7EABA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Store on the right bank of the Brook</w:t>
      </w:r>
    </w:p>
    <w:p w14:paraId="3F8CF32D" w14:textId="5B9EB344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Sport, recreation, entertainment, culture (</w:t>
      </w:r>
      <w:r w:rsidR="00F12BCE">
        <w:rPr>
          <w:rFonts w:cstheme="minorHAnsi"/>
          <w:sz w:val="20"/>
          <w:szCs w:val="20"/>
          <w:u w:val="single"/>
        </w:rPr>
        <w:t>Councillor Mason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1D59CB5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Research what sport, recreation, entertainment &amp; culture facilities are appropriate </w:t>
      </w:r>
    </w:p>
    <w:p w14:paraId="18DA486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Improve publicity of (public) School events </w:t>
      </w:r>
    </w:p>
    <w:p w14:paraId="09179C8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Redevelop Mitre Field play area </w:t>
      </w:r>
    </w:p>
    <w:p w14:paraId="69DD11C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Broomhills refurb and development </w:t>
      </w:r>
    </w:p>
    <w:p w14:paraId="6100E41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Further use of Repton School facilities (incl Foremark) </w:t>
      </w:r>
    </w:p>
    <w:p w14:paraId="7A3B923B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Burial Ground &amp; Allotments</w:t>
      </w:r>
    </w:p>
    <w:p w14:paraId="5A65EB00" w14:textId="50418C1D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Revise the burial ground policy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766C12F" w14:textId="42A8B7BC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Environment and biodiversity (</w:t>
      </w:r>
      <w:r w:rsidR="00F12BCE">
        <w:rPr>
          <w:rFonts w:cstheme="minorHAnsi"/>
          <w:sz w:val="20"/>
          <w:szCs w:val="20"/>
          <w:u w:val="single"/>
        </w:rPr>
        <w:t>Councillor Hignett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6D322F2F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 xml:space="preserve">and </w:t>
      </w:r>
      <w:r w:rsidR="00F12BCE">
        <w:rPr>
          <w:rFonts w:cstheme="minorHAnsi"/>
          <w:sz w:val="20"/>
          <w:szCs w:val="20"/>
          <w:u w:val="single"/>
        </w:rPr>
        <w:t>Councillor Hess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 xml:space="preserve">Parish Council </w:t>
      </w:r>
      <w:r w:rsidR="00366F5E">
        <w:rPr>
          <w:rFonts w:cstheme="minorHAnsi"/>
          <w:sz w:val="20"/>
          <w:szCs w:val="20"/>
          <w:u w:val="single"/>
        </w:rPr>
        <w:t>M</w:t>
      </w:r>
      <w:r w:rsidR="00C8634E" w:rsidRPr="00CF5014">
        <w:rPr>
          <w:rFonts w:cstheme="minorHAnsi"/>
          <w:sz w:val="20"/>
          <w:szCs w:val="20"/>
          <w:u w:val="single"/>
        </w:rPr>
        <w:t>eeting</w:t>
      </w:r>
    </w:p>
    <w:p w14:paraId="1DF2294D" w14:textId="2DEACA9B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 xml:space="preserve">The Press and Public are invited to </w:t>
      </w:r>
      <w:r w:rsidR="00366F5E" w:rsidRPr="00DC5C89">
        <w:rPr>
          <w:rFonts w:cstheme="minorHAnsi"/>
          <w:b/>
          <w:bCs/>
          <w:sz w:val="20"/>
          <w:szCs w:val="20"/>
        </w:rPr>
        <w:t>attend.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2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1"/>
  </w:num>
  <w:num w:numId="2" w16cid:durableId="1659534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073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6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099A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2E73"/>
    <w:rsid w:val="000437A1"/>
    <w:rsid w:val="00044AB9"/>
    <w:rsid w:val="00046224"/>
    <w:rsid w:val="000465FD"/>
    <w:rsid w:val="000469CB"/>
    <w:rsid w:val="0004782A"/>
    <w:rsid w:val="00047871"/>
    <w:rsid w:val="000504C4"/>
    <w:rsid w:val="00051D98"/>
    <w:rsid w:val="00051F7E"/>
    <w:rsid w:val="00052646"/>
    <w:rsid w:val="000527FA"/>
    <w:rsid w:val="000537B7"/>
    <w:rsid w:val="000539A4"/>
    <w:rsid w:val="000547DA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400"/>
    <w:rsid w:val="00074B20"/>
    <w:rsid w:val="000759A8"/>
    <w:rsid w:val="00075B73"/>
    <w:rsid w:val="00076AFF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4AE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024F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33F"/>
    <w:rsid w:val="000E6483"/>
    <w:rsid w:val="000E6584"/>
    <w:rsid w:val="000E6BB7"/>
    <w:rsid w:val="000F1A96"/>
    <w:rsid w:val="000F1C56"/>
    <w:rsid w:val="000F20B3"/>
    <w:rsid w:val="000F22C5"/>
    <w:rsid w:val="000F2354"/>
    <w:rsid w:val="000F2583"/>
    <w:rsid w:val="000F3130"/>
    <w:rsid w:val="000F490B"/>
    <w:rsid w:val="000F4A53"/>
    <w:rsid w:val="000F5123"/>
    <w:rsid w:val="000F5196"/>
    <w:rsid w:val="000F5DEE"/>
    <w:rsid w:val="000F6519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16F51"/>
    <w:rsid w:val="001200B9"/>
    <w:rsid w:val="001201A0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1D3E"/>
    <w:rsid w:val="00133128"/>
    <w:rsid w:val="001350F5"/>
    <w:rsid w:val="0013575A"/>
    <w:rsid w:val="0013581E"/>
    <w:rsid w:val="00135FCC"/>
    <w:rsid w:val="00136B31"/>
    <w:rsid w:val="001379E8"/>
    <w:rsid w:val="001409BB"/>
    <w:rsid w:val="0014282D"/>
    <w:rsid w:val="00142D6E"/>
    <w:rsid w:val="00143841"/>
    <w:rsid w:val="00144561"/>
    <w:rsid w:val="001445E6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3C8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1D27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0E23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0B1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24100"/>
    <w:rsid w:val="00226F9D"/>
    <w:rsid w:val="0023048B"/>
    <w:rsid w:val="00231B4D"/>
    <w:rsid w:val="00231F47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A77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6E56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C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552"/>
    <w:rsid w:val="00321963"/>
    <w:rsid w:val="00321A0C"/>
    <w:rsid w:val="00322970"/>
    <w:rsid w:val="00322EB3"/>
    <w:rsid w:val="00323A0E"/>
    <w:rsid w:val="0032497C"/>
    <w:rsid w:val="0033165F"/>
    <w:rsid w:val="003317DF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060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485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5FC0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97BED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4BE5"/>
    <w:rsid w:val="004A5229"/>
    <w:rsid w:val="004A5A5D"/>
    <w:rsid w:val="004A6BC9"/>
    <w:rsid w:val="004B0808"/>
    <w:rsid w:val="004B1B7D"/>
    <w:rsid w:val="004B1FFC"/>
    <w:rsid w:val="004B2811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3A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112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5571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6A6"/>
    <w:rsid w:val="00534E1E"/>
    <w:rsid w:val="00536219"/>
    <w:rsid w:val="005366C0"/>
    <w:rsid w:val="0053724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50E1"/>
    <w:rsid w:val="005462C4"/>
    <w:rsid w:val="00546976"/>
    <w:rsid w:val="00546BCC"/>
    <w:rsid w:val="00546C13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3E7E"/>
    <w:rsid w:val="00585561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59CB"/>
    <w:rsid w:val="005F65E8"/>
    <w:rsid w:val="005F6885"/>
    <w:rsid w:val="005F6A0A"/>
    <w:rsid w:val="005F719B"/>
    <w:rsid w:val="005F792F"/>
    <w:rsid w:val="00600194"/>
    <w:rsid w:val="00600896"/>
    <w:rsid w:val="00600EF0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0DF8"/>
    <w:rsid w:val="0061151D"/>
    <w:rsid w:val="00612287"/>
    <w:rsid w:val="00612494"/>
    <w:rsid w:val="00612650"/>
    <w:rsid w:val="006129C9"/>
    <w:rsid w:val="00612A7D"/>
    <w:rsid w:val="006139F8"/>
    <w:rsid w:val="00613AEF"/>
    <w:rsid w:val="00614047"/>
    <w:rsid w:val="006142AE"/>
    <w:rsid w:val="006148F6"/>
    <w:rsid w:val="006158B8"/>
    <w:rsid w:val="00616D11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1F60"/>
    <w:rsid w:val="00633A04"/>
    <w:rsid w:val="0063419B"/>
    <w:rsid w:val="00634785"/>
    <w:rsid w:val="00634A62"/>
    <w:rsid w:val="00635D19"/>
    <w:rsid w:val="00635D79"/>
    <w:rsid w:val="006374B1"/>
    <w:rsid w:val="00637F34"/>
    <w:rsid w:val="006404BA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5DD"/>
    <w:rsid w:val="006A173F"/>
    <w:rsid w:val="006A2431"/>
    <w:rsid w:val="006A3C52"/>
    <w:rsid w:val="006A3E36"/>
    <w:rsid w:val="006A420D"/>
    <w:rsid w:val="006A4620"/>
    <w:rsid w:val="006A4962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04C"/>
    <w:rsid w:val="007556CA"/>
    <w:rsid w:val="00755753"/>
    <w:rsid w:val="00757053"/>
    <w:rsid w:val="007615BF"/>
    <w:rsid w:val="00761EFE"/>
    <w:rsid w:val="00764078"/>
    <w:rsid w:val="007643E2"/>
    <w:rsid w:val="00766C5E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3848"/>
    <w:rsid w:val="00774C3D"/>
    <w:rsid w:val="007769CA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D8D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484A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2F0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422"/>
    <w:rsid w:val="00836C7E"/>
    <w:rsid w:val="00837140"/>
    <w:rsid w:val="008378AC"/>
    <w:rsid w:val="00837B00"/>
    <w:rsid w:val="00840142"/>
    <w:rsid w:val="00840690"/>
    <w:rsid w:val="00840787"/>
    <w:rsid w:val="00842D28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39E"/>
    <w:rsid w:val="0085643C"/>
    <w:rsid w:val="00856E34"/>
    <w:rsid w:val="008573D1"/>
    <w:rsid w:val="00857485"/>
    <w:rsid w:val="008578E8"/>
    <w:rsid w:val="0086018A"/>
    <w:rsid w:val="00860BDC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56E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4B02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1E0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C1C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375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28AA"/>
    <w:rsid w:val="009E4322"/>
    <w:rsid w:val="009E4350"/>
    <w:rsid w:val="009E4A12"/>
    <w:rsid w:val="009E5B49"/>
    <w:rsid w:val="009E60AD"/>
    <w:rsid w:val="009E620F"/>
    <w:rsid w:val="009E6A88"/>
    <w:rsid w:val="009E773B"/>
    <w:rsid w:val="009E7C41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4B62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548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151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04D1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B7B1D"/>
    <w:rsid w:val="00AC2CC9"/>
    <w:rsid w:val="00AC3B2F"/>
    <w:rsid w:val="00AC3F8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3B2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92C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1A0E"/>
    <w:rsid w:val="00BE2144"/>
    <w:rsid w:val="00BE240E"/>
    <w:rsid w:val="00BE3718"/>
    <w:rsid w:val="00BE3A95"/>
    <w:rsid w:val="00BE4F4A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17"/>
    <w:rsid w:val="00BF3835"/>
    <w:rsid w:val="00BF39E8"/>
    <w:rsid w:val="00BF3D77"/>
    <w:rsid w:val="00BF46E5"/>
    <w:rsid w:val="00BF5E1E"/>
    <w:rsid w:val="00BF64E5"/>
    <w:rsid w:val="00BF6B0C"/>
    <w:rsid w:val="00BF722A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2C7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6292"/>
    <w:rsid w:val="00C47778"/>
    <w:rsid w:val="00C5095D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5779C"/>
    <w:rsid w:val="00C6066C"/>
    <w:rsid w:val="00C61262"/>
    <w:rsid w:val="00C638C7"/>
    <w:rsid w:val="00C63CFF"/>
    <w:rsid w:val="00C652E0"/>
    <w:rsid w:val="00C65561"/>
    <w:rsid w:val="00C65BC8"/>
    <w:rsid w:val="00C668F2"/>
    <w:rsid w:val="00C66C72"/>
    <w:rsid w:val="00C6710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465F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C6725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14B3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9FF"/>
    <w:rsid w:val="00CF2DF4"/>
    <w:rsid w:val="00CF4471"/>
    <w:rsid w:val="00CF5014"/>
    <w:rsid w:val="00CF5A5E"/>
    <w:rsid w:val="00CF5CB7"/>
    <w:rsid w:val="00CF5EEE"/>
    <w:rsid w:val="00CF71EA"/>
    <w:rsid w:val="00CF7BCE"/>
    <w:rsid w:val="00D00DF5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145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2D3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2B"/>
    <w:rsid w:val="00D6118E"/>
    <w:rsid w:val="00D62156"/>
    <w:rsid w:val="00D621CA"/>
    <w:rsid w:val="00D6315B"/>
    <w:rsid w:val="00D636C9"/>
    <w:rsid w:val="00D63F77"/>
    <w:rsid w:val="00D64DD9"/>
    <w:rsid w:val="00D66817"/>
    <w:rsid w:val="00D67404"/>
    <w:rsid w:val="00D67709"/>
    <w:rsid w:val="00D7199C"/>
    <w:rsid w:val="00D71E61"/>
    <w:rsid w:val="00D71EEC"/>
    <w:rsid w:val="00D72379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4A9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1CC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296C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3C6F"/>
    <w:rsid w:val="00E04ADE"/>
    <w:rsid w:val="00E05819"/>
    <w:rsid w:val="00E05D42"/>
    <w:rsid w:val="00E06A7B"/>
    <w:rsid w:val="00E0703A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6D6E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BAD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BCE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0E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397C"/>
    <w:rsid w:val="00F4411D"/>
    <w:rsid w:val="00F44540"/>
    <w:rsid w:val="00F44769"/>
    <w:rsid w:val="00F44CCA"/>
    <w:rsid w:val="00F465B0"/>
    <w:rsid w:val="00F47433"/>
    <w:rsid w:val="00F474EB"/>
    <w:rsid w:val="00F5087E"/>
    <w:rsid w:val="00F508B6"/>
    <w:rsid w:val="00F51372"/>
    <w:rsid w:val="00F519C7"/>
    <w:rsid w:val="00F51A36"/>
    <w:rsid w:val="00F5349F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1D95"/>
    <w:rsid w:val="00F9322C"/>
    <w:rsid w:val="00F93257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6E9E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854"/>
    <w:rsid w:val="00FC7E52"/>
    <w:rsid w:val="00FC7ECC"/>
    <w:rsid w:val="00FD06B1"/>
    <w:rsid w:val="00FD0C8A"/>
    <w:rsid w:val="00FD23C5"/>
    <w:rsid w:val="00FD40CE"/>
    <w:rsid w:val="00FD417C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3FAB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EA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17</TotalTime>
  <Pages>3</Pages>
  <Words>738</Words>
  <Characters>4127</Characters>
  <Application>Microsoft Office Word</Application>
  <DocSecurity>0</DocSecurity>
  <Lines>142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28</cp:revision>
  <cp:lastPrinted>2025-10-08T08:44:00Z</cp:lastPrinted>
  <dcterms:created xsi:type="dcterms:W3CDTF">2026-03-16T11:44:00Z</dcterms:created>
  <dcterms:modified xsi:type="dcterms:W3CDTF">2026-05-06T08:54:00Z</dcterms:modified>
</cp:coreProperties>
</file>