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3AFB" w14:textId="1EA6D894" w:rsidR="004418F3" w:rsidRPr="007421C7" w:rsidRDefault="00DF703A" w:rsidP="004418F3">
      <w:pPr>
        <w:pStyle w:val="Heading1"/>
        <w:spacing w:after="17"/>
        <w:jc w:val="center"/>
        <w:rPr>
          <w:lang w:val="en-GB"/>
        </w:rPr>
      </w:pPr>
      <w:r>
        <w:rPr>
          <w:lang w:val="en-GB"/>
        </w:rPr>
        <w:t>Vehicle Activated Sign Risk Assessment</w:t>
      </w:r>
    </w:p>
    <w:p w14:paraId="2C0E90E4" w14:textId="77777777" w:rsidR="004418F3" w:rsidRDefault="004418F3" w:rsidP="004418F3">
      <w:pPr>
        <w:spacing w:after="17" w:line="259" w:lineRule="auto"/>
        <w:rPr>
          <w:color w:val="222222"/>
          <w:lang w:val="en-GB"/>
        </w:rPr>
      </w:pPr>
      <w:r w:rsidRPr="007421C7">
        <w:rPr>
          <w:color w:val="222222"/>
          <w:lang w:val="en-GB"/>
        </w:rPr>
        <w:t xml:space="preserve"> </w:t>
      </w:r>
    </w:p>
    <w:p w14:paraId="527B41BC" w14:textId="77777777" w:rsidR="00D44533" w:rsidRDefault="00D44533" w:rsidP="004418F3">
      <w:pPr>
        <w:spacing w:after="17" w:line="259" w:lineRule="auto"/>
        <w:rPr>
          <w:color w:val="222222"/>
          <w:lang w:val="en-GB"/>
        </w:rPr>
      </w:pPr>
    </w:p>
    <w:p w14:paraId="1E22DBC6" w14:textId="77777777" w:rsidR="00D44533" w:rsidRPr="00D44533" w:rsidRDefault="00D44533" w:rsidP="00D44533">
      <w:pPr>
        <w:spacing w:after="17" w:line="259" w:lineRule="auto"/>
        <w:rPr>
          <w:lang w:val="en-GB"/>
        </w:rPr>
      </w:pPr>
    </w:p>
    <w:p w14:paraId="3A560688" w14:textId="77777777" w:rsidR="00D44533" w:rsidRPr="00D44533" w:rsidRDefault="00D44533" w:rsidP="00D44533">
      <w:pPr>
        <w:spacing w:after="17" w:line="259" w:lineRule="auto"/>
        <w:rPr>
          <w:lang w:val="en-GB"/>
        </w:rPr>
      </w:pPr>
      <w:r w:rsidRPr="00D44533">
        <w:rPr>
          <w:lang w:val="en-GB"/>
        </w:rPr>
        <w:t xml:space="preserve"> </w:t>
      </w:r>
    </w:p>
    <w:p w14:paraId="114573D0" w14:textId="77777777" w:rsidR="00D44533" w:rsidRPr="00D44533" w:rsidRDefault="00D44533" w:rsidP="007E51F4">
      <w:pPr>
        <w:pStyle w:val="Heading2"/>
        <w:rPr>
          <w:lang w:val="en-GB"/>
        </w:rPr>
      </w:pPr>
      <w:r w:rsidRPr="00D44533">
        <w:rPr>
          <w:lang w:val="en-GB"/>
        </w:rPr>
        <w:t xml:space="preserve">Activity being undertaken </w:t>
      </w:r>
    </w:p>
    <w:p w14:paraId="3078B553" w14:textId="4A0B858A" w:rsidR="00D44533" w:rsidRPr="00D44533" w:rsidRDefault="007E51F4" w:rsidP="00D44533">
      <w:pPr>
        <w:spacing w:after="17" w:line="259" w:lineRule="auto"/>
        <w:rPr>
          <w:lang w:val="en-GB"/>
        </w:rPr>
      </w:pPr>
      <w:r>
        <w:rPr>
          <w:lang w:val="en-GB"/>
        </w:rPr>
        <w:t xml:space="preserve">Installation and rotation of </w:t>
      </w:r>
      <w:r w:rsidRPr="007E51F4">
        <w:rPr>
          <w:lang w:val="en-GB"/>
        </w:rPr>
        <w:t xml:space="preserve">Vehicle Activated Sign </w:t>
      </w:r>
      <w:r w:rsidR="00EB1758">
        <w:rPr>
          <w:lang w:val="en-GB"/>
        </w:rPr>
        <w:t xml:space="preserve">(aka </w:t>
      </w:r>
      <w:r w:rsidR="00D44533" w:rsidRPr="00D44533">
        <w:rPr>
          <w:lang w:val="en-GB"/>
        </w:rPr>
        <w:t xml:space="preserve">Speed Indicator Device </w:t>
      </w:r>
      <w:r w:rsidR="00EB1758">
        <w:rPr>
          <w:lang w:val="en-GB"/>
        </w:rPr>
        <w:t>or “</w:t>
      </w:r>
      <w:r w:rsidR="00D44533" w:rsidRPr="00D44533">
        <w:rPr>
          <w:lang w:val="en-GB"/>
        </w:rPr>
        <w:t>SID</w:t>
      </w:r>
      <w:r w:rsidR="00EB1758">
        <w:rPr>
          <w:lang w:val="en-GB"/>
        </w:rPr>
        <w:t>”</w:t>
      </w:r>
      <w:r w:rsidR="00D44533" w:rsidRPr="00D44533">
        <w:rPr>
          <w:lang w:val="en-GB"/>
        </w:rPr>
        <w:t xml:space="preserve">) using the </w:t>
      </w:r>
      <w:r w:rsidR="00EB1758">
        <w:rPr>
          <w:lang w:val="en-GB"/>
        </w:rPr>
        <w:t xml:space="preserve">Parish </w:t>
      </w:r>
      <w:r w:rsidR="00D44533" w:rsidRPr="00D44533">
        <w:rPr>
          <w:lang w:val="en-GB"/>
        </w:rPr>
        <w:t xml:space="preserve">Council’s equipment within the </w:t>
      </w:r>
      <w:r w:rsidR="00EB1758">
        <w:rPr>
          <w:lang w:val="en-GB"/>
        </w:rPr>
        <w:t xml:space="preserve">Repton and Milton </w:t>
      </w:r>
      <w:r w:rsidR="00D44533" w:rsidRPr="00D44533">
        <w:rPr>
          <w:lang w:val="en-GB"/>
        </w:rPr>
        <w:t>30mph zone</w:t>
      </w:r>
      <w:r w:rsidR="00EB1758">
        <w:rPr>
          <w:lang w:val="en-GB"/>
        </w:rPr>
        <w:t>s</w:t>
      </w:r>
      <w:r w:rsidR="00D44533" w:rsidRPr="00D44533">
        <w:rPr>
          <w:lang w:val="en-GB"/>
        </w:rPr>
        <w:t xml:space="preserve"> by Councillors and staff. </w:t>
      </w:r>
    </w:p>
    <w:p w14:paraId="15EEDF63" w14:textId="5C860B5A" w:rsidR="00E14CA0" w:rsidRDefault="00D44533" w:rsidP="00E14CA0">
      <w:pPr>
        <w:pStyle w:val="Heading2"/>
        <w:rPr>
          <w:lang w:val="en-GB"/>
        </w:rPr>
      </w:pPr>
      <w:r w:rsidRPr="00D44533">
        <w:rPr>
          <w:lang w:val="en-GB"/>
        </w:rPr>
        <w:t xml:space="preserve">Notes to participants </w:t>
      </w:r>
    </w:p>
    <w:p w14:paraId="6AB6AE6B" w14:textId="2720C15E" w:rsidR="00D44533" w:rsidRPr="00D44533" w:rsidRDefault="00D44533" w:rsidP="00D44533">
      <w:pPr>
        <w:spacing w:after="17" w:line="259" w:lineRule="auto"/>
        <w:rPr>
          <w:lang w:val="en-GB"/>
        </w:rPr>
      </w:pPr>
      <w:r w:rsidRPr="00D44533">
        <w:rPr>
          <w:lang w:val="en-GB"/>
        </w:rPr>
        <w:t xml:space="preserve">The Parish Council has conducted the Risk Assessment (below) and introduced control measures to mitigate the identified risks. </w:t>
      </w:r>
      <w:r w:rsidR="00E14CA0">
        <w:rPr>
          <w:lang w:val="en-GB"/>
        </w:rPr>
        <w:t xml:space="preserve"> </w:t>
      </w:r>
      <w:r w:rsidRPr="00D44533">
        <w:rPr>
          <w:lang w:val="en-GB"/>
        </w:rPr>
        <w:t xml:space="preserve">However, no activity is completely without </w:t>
      </w:r>
      <w:proofErr w:type="gramStart"/>
      <w:r w:rsidRPr="00D44533">
        <w:rPr>
          <w:lang w:val="en-GB"/>
        </w:rPr>
        <w:t>risk</w:t>
      </w:r>
      <w:proofErr w:type="gramEnd"/>
      <w:r w:rsidRPr="00D44533">
        <w:rPr>
          <w:lang w:val="en-GB"/>
        </w:rPr>
        <w:t xml:space="preserve"> and all participants are reminded they have a responsibility for their own wellbeing and not to place themselves, or others, in harm’s way by taking unnecessary risks. </w:t>
      </w:r>
    </w:p>
    <w:p w14:paraId="1F9E5148" w14:textId="138F97F1" w:rsidR="005E48A9" w:rsidRDefault="00D44533" w:rsidP="005E48A9">
      <w:pPr>
        <w:pStyle w:val="Heading2"/>
        <w:rPr>
          <w:lang w:val="en-GB"/>
        </w:rPr>
      </w:pPr>
      <w:r w:rsidRPr="00D44533">
        <w:rPr>
          <w:lang w:val="en-GB"/>
        </w:rPr>
        <w:t>Severity and Probability ratings and risk matrix</w:t>
      </w:r>
    </w:p>
    <w:p w14:paraId="6F140BB7" w14:textId="77777777" w:rsidR="005E48A9" w:rsidRDefault="00D44533" w:rsidP="00D44533">
      <w:pPr>
        <w:spacing w:after="17" w:line="259" w:lineRule="auto"/>
        <w:rPr>
          <w:lang w:val="en-GB"/>
        </w:rPr>
      </w:pPr>
      <w:r w:rsidRPr="00D44533">
        <w:rPr>
          <w:b/>
          <w:bCs/>
          <w:lang w:val="en-GB"/>
        </w:rPr>
        <w:t xml:space="preserve">Low </w:t>
      </w:r>
      <w:r w:rsidRPr="00D44533">
        <w:rPr>
          <w:lang w:val="en-GB"/>
        </w:rPr>
        <w:t xml:space="preserve">- Injury to person(s) which requires First Aid Unlikely, but possible </w:t>
      </w:r>
    </w:p>
    <w:p w14:paraId="7D4E3328" w14:textId="2B3D7090" w:rsidR="00D44533" w:rsidRPr="00D44533" w:rsidRDefault="00D44533" w:rsidP="00D44533">
      <w:pPr>
        <w:spacing w:after="17" w:line="259" w:lineRule="auto"/>
        <w:rPr>
          <w:lang w:val="en-GB"/>
        </w:rPr>
      </w:pPr>
      <w:r w:rsidRPr="00D44533">
        <w:rPr>
          <w:b/>
          <w:bCs/>
          <w:lang w:val="en-GB"/>
        </w:rPr>
        <w:t xml:space="preserve">Medium </w:t>
      </w:r>
      <w:r w:rsidRPr="00D44533">
        <w:rPr>
          <w:lang w:val="en-GB"/>
        </w:rPr>
        <w:t xml:space="preserve">- Injury to person(s) which requires medical May occur assistance (greater than First Aid). </w:t>
      </w:r>
    </w:p>
    <w:p w14:paraId="6D465540" w14:textId="77777777" w:rsidR="00D44533" w:rsidRPr="00D44533" w:rsidRDefault="00D44533" w:rsidP="00D44533">
      <w:pPr>
        <w:spacing w:after="17" w:line="259" w:lineRule="auto"/>
        <w:rPr>
          <w:lang w:val="en-GB"/>
        </w:rPr>
      </w:pPr>
      <w:r w:rsidRPr="00D44533">
        <w:rPr>
          <w:b/>
          <w:bCs/>
          <w:lang w:val="en-GB"/>
        </w:rPr>
        <w:t xml:space="preserve">High- Death or serious injury to person(s) Highly likely to occur </w:t>
      </w:r>
    </w:p>
    <w:p w14:paraId="4F855E6F" w14:textId="77777777" w:rsidR="004A424F" w:rsidRDefault="004A424F" w:rsidP="00D44533">
      <w:pPr>
        <w:spacing w:after="17" w:line="259" w:lineRule="auto"/>
        <w:rPr>
          <w:lang w:val="en-GB"/>
        </w:rPr>
      </w:pPr>
    </w:p>
    <w:p w14:paraId="3E415E9A" w14:textId="5C95FF35" w:rsidR="00D44533" w:rsidRPr="00D44533" w:rsidRDefault="00D44533" w:rsidP="00D44533">
      <w:pPr>
        <w:spacing w:after="17" w:line="259" w:lineRule="auto"/>
        <w:rPr>
          <w:lang w:val="en-GB"/>
        </w:rPr>
      </w:pPr>
      <w:r w:rsidRPr="00D44533">
        <w:rPr>
          <w:lang w:val="en-GB"/>
        </w:rPr>
        <w:t xml:space="preserve">Activities assessed by the matrix as </w:t>
      </w:r>
      <w:r w:rsidRPr="00D44533">
        <w:rPr>
          <w:b/>
          <w:bCs/>
          <w:lang w:val="en-GB"/>
        </w:rPr>
        <w:t xml:space="preserve">High </w:t>
      </w:r>
      <w:r w:rsidRPr="00D44533">
        <w:rPr>
          <w:lang w:val="en-GB"/>
        </w:rPr>
        <w:t xml:space="preserve">risk must not take place until further mitigations or control measures have been put in place to reduce the risk. </w:t>
      </w:r>
      <w:r w:rsidR="004A424F">
        <w:rPr>
          <w:lang w:val="en-GB"/>
        </w:rPr>
        <w:t xml:space="preserve"> </w:t>
      </w:r>
      <w:r w:rsidRPr="00D44533">
        <w:rPr>
          <w:lang w:val="en-GB"/>
        </w:rPr>
        <w:t xml:space="preserve">Activities assessed as </w:t>
      </w:r>
      <w:r w:rsidRPr="00D44533">
        <w:rPr>
          <w:b/>
          <w:bCs/>
          <w:lang w:val="en-GB"/>
        </w:rPr>
        <w:t xml:space="preserve">Medium </w:t>
      </w:r>
      <w:r w:rsidRPr="00D44533">
        <w:rPr>
          <w:lang w:val="en-GB"/>
        </w:rPr>
        <w:t xml:space="preserve">should be undertaken with care. </w:t>
      </w:r>
      <w:r w:rsidR="004A424F">
        <w:rPr>
          <w:lang w:val="en-GB"/>
        </w:rPr>
        <w:t xml:space="preserve"> </w:t>
      </w:r>
      <w:r w:rsidRPr="00D44533">
        <w:rPr>
          <w:lang w:val="en-GB"/>
        </w:rPr>
        <w:t xml:space="preserve">Remember that just because an activity is assessed as </w:t>
      </w:r>
      <w:r w:rsidRPr="00D44533">
        <w:rPr>
          <w:b/>
          <w:bCs/>
          <w:lang w:val="en-GB"/>
        </w:rPr>
        <w:t xml:space="preserve">Low </w:t>
      </w:r>
      <w:r w:rsidRPr="00D44533">
        <w:rPr>
          <w:lang w:val="en-GB"/>
        </w:rPr>
        <w:t xml:space="preserve">does not mean that it is risk-free! </w:t>
      </w:r>
    </w:p>
    <w:p w14:paraId="6CD71894" w14:textId="6FAF6B33" w:rsidR="00D44533" w:rsidRPr="00D44533" w:rsidRDefault="00D44533" w:rsidP="003F0DCC">
      <w:pPr>
        <w:pStyle w:val="Heading2"/>
        <w:rPr>
          <w:lang w:val="en-GB"/>
        </w:rPr>
      </w:pPr>
      <w:r w:rsidRPr="00D44533">
        <w:rPr>
          <w:lang w:val="en-GB"/>
        </w:rPr>
        <w:t xml:space="preserve">Assessment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2"/>
        <w:gridCol w:w="5789"/>
        <w:gridCol w:w="887"/>
        <w:gridCol w:w="1115"/>
        <w:gridCol w:w="887"/>
      </w:tblGrid>
      <w:tr w:rsidR="00E32D91" w:rsidRPr="00D44533" w14:paraId="52C5FF7F" w14:textId="77777777" w:rsidTr="002F69D6">
        <w:trPr>
          <w:tblHeader/>
        </w:trPr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D6CF6B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Hazard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FF3D7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Mitigation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A733F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Severity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40031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Probability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C83C81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Risk </w:t>
            </w:r>
          </w:p>
        </w:tc>
      </w:tr>
      <w:tr w:rsidR="00E32D91" w:rsidRPr="00D44533" w14:paraId="2E768540" w14:textId="77777777" w:rsidTr="002F69D6"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A96371" w14:textId="77777777" w:rsidR="00A47604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1. Manual handling </w:t>
            </w:r>
          </w:p>
          <w:p w14:paraId="10E794CA" w14:textId="5312F0B6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e.g. lifting and/or holding the SID or battery pack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7CE19" w14:textId="070BBDE3" w:rsidR="00D44533" w:rsidRPr="00D44533" w:rsidRDefault="00D44533" w:rsidP="00BF17BB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Battery packs are to be removed before lifting the SID. </w:t>
            </w:r>
            <w:r w:rsidR="004619CC">
              <w:rPr>
                <w:lang w:val="en-GB"/>
              </w:rPr>
              <w:t xml:space="preserve"> </w:t>
            </w:r>
            <w:r w:rsidRPr="00D44533">
              <w:rPr>
                <w:lang w:val="en-GB"/>
              </w:rPr>
              <w:t xml:space="preserve">Users with back problems should assess whether they can safely lift the SID and battery packs and advise the Clerk accordingly.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A3F45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9F7A9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8ECDB6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</w:tr>
      <w:tr w:rsidR="00E32D91" w:rsidRPr="00D44533" w14:paraId="11B6AE2E" w14:textId="77777777" w:rsidTr="002F69D6"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E2C2B1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2. Weather Issues </w:t>
            </w:r>
          </w:p>
          <w:p w14:paraId="10863B10" w14:textId="6CAF0F54" w:rsidR="00D44533" w:rsidRPr="00D44533" w:rsidRDefault="00D44533" w:rsidP="00A47604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e.g. extremes of weather can cause injuries such as windblown debris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59F4C" w14:textId="5463A81B" w:rsidR="00D44533" w:rsidRPr="00D44533" w:rsidRDefault="00D44533" w:rsidP="00A47604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Postpone the SID activity if there are high winds, rain, snow, etc.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D0971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FFDEE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0D710D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Low </w:t>
            </w:r>
          </w:p>
        </w:tc>
      </w:tr>
      <w:tr w:rsidR="00E32D91" w:rsidRPr="00D44533" w14:paraId="20AFDE98" w14:textId="77777777" w:rsidTr="002F69D6">
        <w:tc>
          <w:tcPr>
            <w:tcW w:w="0" w:type="auto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44E5DE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lastRenderedPageBreak/>
              <w:t xml:space="preserve">3. Work at Height </w:t>
            </w:r>
          </w:p>
          <w:p w14:paraId="7633303D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e.g. use of stepladders.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84CF4" w14:textId="1DEB11CA" w:rsidR="001D562D" w:rsidRDefault="00D44533" w:rsidP="00401265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 xml:space="preserve">Users shall follow the guidance in leaflet </w:t>
            </w:r>
            <w:r w:rsidR="00401265">
              <w:rPr>
                <w:lang w:val="en-GB"/>
              </w:rPr>
              <w:t>“</w:t>
            </w:r>
            <w:r w:rsidR="00401265" w:rsidRPr="00401265">
              <w:rPr>
                <w:lang w:val="en-GB"/>
              </w:rPr>
              <w:t>Safe Use of Ladders</w:t>
            </w:r>
            <w:r w:rsidR="00401265">
              <w:rPr>
                <w:lang w:val="en-GB"/>
              </w:rPr>
              <w:t xml:space="preserve"> </w:t>
            </w:r>
            <w:r w:rsidR="00401265" w:rsidRPr="00401265">
              <w:rPr>
                <w:lang w:val="en-GB"/>
              </w:rPr>
              <w:t>and Stepladders</w:t>
            </w:r>
            <w:r w:rsidR="001D562D">
              <w:rPr>
                <w:lang w:val="en-GB"/>
              </w:rPr>
              <w:t xml:space="preserve"> - </w:t>
            </w:r>
            <w:r w:rsidR="00401265" w:rsidRPr="00401265">
              <w:rPr>
                <w:lang w:val="en-GB"/>
              </w:rPr>
              <w:t>A brief guide</w:t>
            </w:r>
            <w:r w:rsidR="001D562D">
              <w:rPr>
                <w:lang w:val="en-GB"/>
              </w:rPr>
              <w:t xml:space="preserve"> - </w:t>
            </w:r>
            <w:r w:rsidR="00401265" w:rsidRPr="00401265">
              <w:rPr>
                <w:lang w:val="en-GB"/>
              </w:rPr>
              <w:t>Guidance Document LA455</w:t>
            </w:r>
            <w:r w:rsidR="00401265">
              <w:rPr>
                <w:lang w:val="en-GB"/>
              </w:rPr>
              <w:t>”</w:t>
            </w:r>
            <w:r w:rsidR="001D562D">
              <w:rPr>
                <w:lang w:val="en-GB"/>
              </w:rPr>
              <w:t xml:space="preserve"> </w:t>
            </w:r>
            <w:hyperlink r:id="rId8" w:history="1">
              <w:r w:rsidR="00284C1E" w:rsidRPr="00893119">
                <w:rPr>
                  <w:rStyle w:val="Hyperlink"/>
                  <w:rFonts w:asciiTheme="minorHAnsi" w:hAnsiTheme="minorHAnsi" w:cstheme="minorBidi"/>
                  <w:lang w:val="en-GB"/>
                </w:rPr>
                <w:t>https://ladderassociation.org.uk/la455/</w:t>
              </w:r>
            </w:hyperlink>
            <w:r w:rsidR="00284C1E">
              <w:rPr>
                <w:lang w:val="en-GB"/>
              </w:rPr>
              <w:t xml:space="preserve"> produced with HSE</w:t>
            </w:r>
            <w:r w:rsidR="009A50DE">
              <w:rPr>
                <w:lang w:val="en-GB"/>
              </w:rPr>
              <w:t>.</w:t>
            </w:r>
          </w:p>
          <w:p w14:paraId="3C02AC5C" w14:textId="6BD12442" w:rsidR="00D44533" w:rsidRPr="00D44533" w:rsidRDefault="00E80DC5" w:rsidP="00D44533">
            <w:pPr>
              <w:spacing w:after="17" w:line="259" w:lineRule="auto"/>
              <w:rPr>
                <w:lang w:val="en-GB"/>
              </w:rPr>
            </w:pPr>
            <w:r>
              <w:rPr>
                <w:lang w:val="en-GB"/>
              </w:rPr>
              <w:t xml:space="preserve">Only use a </w:t>
            </w:r>
            <w:r w:rsidR="00D44533" w:rsidRPr="00D44533">
              <w:rPr>
                <w:lang w:val="en-GB"/>
              </w:rPr>
              <w:t xml:space="preserve">ladder </w:t>
            </w:r>
            <w:r w:rsidR="003D412A">
              <w:rPr>
                <w:lang w:val="en-GB"/>
              </w:rPr>
              <w:t xml:space="preserve">tested </w:t>
            </w:r>
            <w:r w:rsidR="00D44533" w:rsidRPr="00D44533">
              <w:rPr>
                <w:lang w:val="en-GB"/>
              </w:rPr>
              <w:t xml:space="preserve">to </w:t>
            </w:r>
            <w:r w:rsidR="00EA5543">
              <w:rPr>
                <w:lang w:val="en-GB"/>
              </w:rPr>
              <w:t>“</w:t>
            </w:r>
            <w:r w:rsidR="00D44533" w:rsidRPr="00D44533">
              <w:rPr>
                <w:lang w:val="en-GB"/>
              </w:rPr>
              <w:t xml:space="preserve">EN 131 Professional” standard </w:t>
            </w:r>
            <w:r w:rsidR="00044AAA">
              <w:rPr>
                <w:lang w:val="en-GB"/>
              </w:rPr>
              <w:t xml:space="preserve">that </w:t>
            </w:r>
            <w:r w:rsidR="00D44533" w:rsidRPr="00D44533">
              <w:rPr>
                <w:lang w:val="en-GB"/>
              </w:rPr>
              <w:t xml:space="preserve">is designed to take a vertical static load of 150kg. </w:t>
            </w:r>
          </w:p>
          <w:p w14:paraId="290ADBA2" w14:textId="5293FB6A" w:rsidR="00D44533" w:rsidRPr="00D44533" w:rsidRDefault="00D44533" w:rsidP="00145FFE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lang w:val="en-GB"/>
              </w:rPr>
              <w:t>Activit</w:t>
            </w:r>
            <w:r w:rsidR="00044AAA">
              <w:rPr>
                <w:lang w:val="en-GB"/>
              </w:rPr>
              <w:t>y</w:t>
            </w:r>
            <w:r w:rsidRPr="00D44533">
              <w:rPr>
                <w:lang w:val="en-GB"/>
              </w:rPr>
              <w:t xml:space="preserve"> requiring the use of a ladder is limited to 30 minutes’ duration.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8A880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4F764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137657" w14:textId="77777777" w:rsidR="00D44533" w:rsidRPr="00D44533" w:rsidRDefault="00D44533" w:rsidP="00D44533">
            <w:pPr>
              <w:spacing w:after="17" w:line="259" w:lineRule="auto"/>
              <w:rPr>
                <w:lang w:val="en-GB"/>
              </w:rPr>
            </w:pPr>
            <w:r w:rsidRPr="00D44533">
              <w:rPr>
                <w:b/>
                <w:bCs/>
                <w:lang w:val="en-GB"/>
              </w:rPr>
              <w:t xml:space="preserve">Medium </w:t>
            </w:r>
          </w:p>
        </w:tc>
      </w:tr>
      <w:tr w:rsidR="0027691C" w:rsidRPr="0027691C" w14:paraId="3661CF4E" w14:textId="77777777" w:rsidTr="0027691C"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F79CF" w14:textId="77777777" w:rsidR="00F365C3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4. Slips Trips and Falls </w:t>
            </w:r>
          </w:p>
          <w:p w14:paraId="7EB31AE0" w14:textId="08BB7166" w:rsidR="0027691C" w:rsidRPr="0027691C" w:rsidRDefault="0027691C" w:rsidP="00F365C3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e.g. sprained ankle from tripping over footway.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B018E" w14:textId="77777777" w:rsidR="0027691C" w:rsidRPr="0027691C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Users to wear strong, sensible footwear with adequate grip – no open-toed footwear allowed.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779ED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D7507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F782B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</w:tr>
      <w:tr w:rsidR="0027691C" w:rsidRPr="0027691C" w14:paraId="33A2B285" w14:textId="77777777" w:rsidTr="0027691C"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B9421" w14:textId="77777777" w:rsidR="00F365C3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5. Aggressive people </w:t>
            </w:r>
          </w:p>
          <w:p w14:paraId="615ABA53" w14:textId="19FA1E5D" w:rsidR="0027691C" w:rsidRPr="0027691C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e.g. assault by member of public / driver.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C1198" w14:textId="5CAC1DFA" w:rsidR="0027691C" w:rsidRPr="0027691C" w:rsidRDefault="0027691C" w:rsidP="00473CFF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>Users to cease SID activities if they encounter anyone who makes them feel uncomfortable or that is acting suspiciously. Any threats of violence (</w:t>
            </w:r>
            <w:proofErr w:type="gramStart"/>
            <w:r w:rsidRPr="0027691C">
              <w:rPr>
                <w:lang w:val="en-GB"/>
              </w:rPr>
              <w:t>whether or not</w:t>
            </w:r>
            <w:proofErr w:type="gramEnd"/>
            <w:r w:rsidRPr="0027691C">
              <w:rPr>
                <w:lang w:val="en-GB"/>
              </w:rPr>
              <w:t xml:space="preserve"> actual injury /damage occurred) should </w:t>
            </w:r>
            <w:r w:rsidR="00EE03DC">
              <w:rPr>
                <w:lang w:val="en-GB"/>
              </w:rPr>
              <w:t>be</w:t>
            </w:r>
            <w:r w:rsidR="00F365C3">
              <w:rPr>
                <w:lang w:val="en-GB"/>
              </w:rPr>
              <w:t xml:space="preserve"> reported to the police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BB3AF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High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914A6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9D023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Medium </w:t>
            </w:r>
          </w:p>
        </w:tc>
      </w:tr>
      <w:tr w:rsidR="0027691C" w:rsidRPr="0027691C" w14:paraId="4C70A9D4" w14:textId="77777777" w:rsidTr="0027691C"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39BD1" w14:textId="77777777" w:rsidR="00473CFF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6. Traffic (Vehicle movements) </w:t>
            </w:r>
          </w:p>
          <w:p w14:paraId="4982BDD3" w14:textId="505D6269" w:rsidR="0027691C" w:rsidRPr="0027691C" w:rsidRDefault="0027691C" w:rsidP="00473CFF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e.g. fatality/major injury caused by moving vehicle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92158" w14:textId="33F15D4B" w:rsidR="0027691C" w:rsidRPr="0027691C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SID activities should only be undertaken at the </w:t>
            </w:r>
            <w:r w:rsidR="00695EE5">
              <w:rPr>
                <w:lang w:val="en-GB"/>
              </w:rPr>
              <w:t>D</w:t>
            </w:r>
            <w:r w:rsidRPr="0027691C">
              <w:rPr>
                <w:lang w:val="en-GB"/>
              </w:rPr>
              <w:t xml:space="preserve">CC Highways approved and licensed locations in the parish. Users are to remain on the footways or verges at all </w:t>
            </w:r>
            <w:proofErr w:type="gramStart"/>
            <w:r w:rsidRPr="0027691C">
              <w:rPr>
                <w:lang w:val="en-GB"/>
              </w:rPr>
              <w:t>times, and</w:t>
            </w:r>
            <w:proofErr w:type="gramEnd"/>
            <w:r w:rsidRPr="0027691C">
              <w:rPr>
                <w:lang w:val="en-GB"/>
              </w:rPr>
              <w:t xml:space="preserve"> not step onto the carriageway. Users to wear appropriate PPE (high-visibility vests).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0F0B4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High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F0B05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6B2A9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Medium </w:t>
            </w:r>
          </w:p>
        </w:tc>
      </w:tr>
      <w:tr w:rsidR="0027691C" w:rsidRPr="0027691C" w14:paraId="14FD282E" w14:textId="77777777" w:rsidTr="0027691C"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6874E" w14:textId="77777777" w:rsidR="00D42989" w:rsidRDefault="00D42989" w:rsidP="0027691C">
            <w:pPr>
              <w:spacing w:after="17" w:line="259" w:lineRule="auto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27691C" w:rsidRPr="0027691C">
              <w:rPr>
                <w:lang w:val="en-GB"/>
              </w:rPr>
              <w:t xml:space="preserve">. Electric shock, </w:t>
            </w:r>
          </w:p>
          <w:p w14:paraId="274904F3" w14:textId="016FE1AD" w:rsidR="0027691C" w:rsidRPr="0027691C" w:rsidRDefault="0027691C" w:rsidP="00D42989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e.g. use of damaged equipment.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FB498" w14:textId="77777777" w:rsidR="0027691C" w:rsidRPr="0027691C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Other than routine cleaning and battery pack changes, all repairs and maintenance of the SIDs are to be undertaken by the manufacturer. </w:t>
            </w:r>
          </w:p>
          <w:p w14:paraId="07D00EA7" w14:textId="77777777" w:rsidR="0027691C" w:rsidRPr="0027691C" w:rsidRDefault="0027691C" w:rsidP="0027691C">
            <w:pPr>
              <w:spacing w:after="17" w:line="259" w:lineRule="auto"/>
              <w:rPr>
                <w:lang w:val="en-GB"/>
              </w:rPr>
            </w:pPr>
            <w:r w:rsidRPr="0027691C">
              <w:rPr>
                <w:lang w:val="en-GB"/>
              </w:rPr>
              <w:t xml:space="preserve">The SIDs are battery powered. Users are to inspect before use and report any damage to the Clerk.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ED191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A8AA8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626DA" w14:textId="77777777" w:rsidR="0027691C" w:rsidRPr="0027691C" w:rsidRDefault="0027691C" w:rsidP="0027691C">
            <w:pPr>
              <w:spacing w:after="17" w:line="259" w:lineRule="auto"/>
              <w:rPr>
                <w:b/>
                <w:bCs/>
                <w:lang w:val="en-GB"/>
              </w:rPr>
            </w:pPr>
            <w:r w:rsidRPr="0027691C">
              <w:rPr>
                <w:b/>
                <w:bCs/>
                <w:lang w:val="en-GB"/>
              </w:rPr>
              <w:t xml:space="preserve">Low </w:t>
            </w:r>
          </w:p>
        </w:tc>
      </w:tr>
    </w:tbl>
    <w:p w14:paraId="4F27B854" w14:textId="77777777" w:rsidR="00D44533" w:rsidRPr="007421C7" w:rsidRDefault="00D44533" w:rsidP="004418F3">
      <w:pPr>
        <w:spacing w:after="17" w:line="259" w:lineRule="auto"/>
        <w:rPr>
          <w:lang w:val="en-GB"/>
        </w:rPr>
      </w:pPr>
    </w:p>
    <w:sectPr w:rsidR="00D44533" w:rsidRPr="007421C7" w:rsidSect="00CF501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9DBB" w14:textId="77777777" w:rsidR="00807F49" w:rsidRDefault="00807F49" w:rsidP="00362FB1">
      <w:pPr>
        <w:spacing w:after="0" w:line="240" w:lineRule="auto"/>
      </w:pPr>
      <w:r>
        <w:separator/>
      </w:r>
    </w:p>
  </w:endnote>
  <w:endnote w:type="continuationSeparator" w:id="0">
    <w:p w14:paraId="168D4B4B" w14:textId="77777777" w:rsidR="00807F49" w:rsidRDefault="00807F49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2CDD6" w14:textId="35EE56AC" w:rsidR="00362FB1" w:rsidRDefault="000142CE">
        <w:pPr>
          <w:pStyle w:val="Footer"/>
          <w:jc w:val="center"/>
        </w:pPr>
        <w:r>
          <w:t xml:space="preserve">Page </w:t>
        </w:r>
        <w:r w:rsidR="00E0481E">
          <w:fldChar w:fldCharType="begin"/>
        </w:r>
        <w:r w:rsidR="00362FB1">
          <w:instrText xml:space="preserve"> PAGE   \* MERGEFORMAT </w:instrText>
        </w:r>
        <w:r w:rsidR="00E0481E">
          <w:fldChar w:fldCharType="separate"/>
        </w:r>
        <w:r w:rsidR="000A7262">
          <w:rPr>
            <w:noProof/>
          </w:rPr>
          <w:t>2</w:t>
        </w:r>
        <w:r w:rsidR="00E0481E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0A72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F7E81" w14:textId="2B82643F" w:rsidR="00362FB1" w:rsidRDefault="00E25C06" w:rsidP="00362FB1">
    <w:pPr>
      <w:pStyle w:val="Footer"/>
    </w:pPr>
    <w:r>
      <w:t>Version Number:</w:t>
    </w:r>
    <w:r w:rsidR="00613ECC">
      <w:t xml:space="preserve"> 1</w:t>
    </w:r>
    <w:r>
      <w:tab/>
    </w:r>
    <w:r>
      <w:tab/>
      <w:t>Last Review Date:</w:t>
    </w:r>
    <w:r w:rsidR="00613ECC">
      <w:t xml:space="preserve"> </w:t>
    </w:r>
    <w:r w:rsidR="005B458F">
      <w:t>February 2026</w:t>
    </w:r>
  </w:p>
  <w:p w14:paraId="47550D0E" w14:textId="1EE27504" w:rsidR="00E25C06" w:rsidRDefault="00E25C06" w:rsidP="00362FB1">
    <w:pPr>
      <w:pStyle w:val="Footer"/>
    </w:pPr>
    <w:r>
      <w:t>Adopted Date:</w:t>
    </w:r>
    <w:r w:rsidR="00613ECC">
      <w:t xml:space="preserve"> </w:t>
    </w:r>
    <w:r w:rsidR="00E20BDB">
      <w:t>13</w:t>
    </w:r>
    <w:r w:rsidR="00E20BDB" w:rsidRPr="00E20BDB">
      <w:rPr>
        <w:vertAlign w:val="superscript"/>
      </w:rPr>
      <w:t>th</w:t>
    </w:r>
    <w:r w:rsidR="00E20BDB">
      <w:t xml:space="preserve"> January 2025</w:t>
    </w:r>
    <w:r>
      <w:tab/>
    </w:r>
    <w:r>
      <w:tab/>
      <w:t>Next Review Date:</w:t>
    </w:r>
    <w:r w:rsidR="00613ECC">
      <w:t xml:space="preserve"> </w:t>
    </w:r>
    <w:r w:rsidR="004418F3">
      <w:t xml:space="preserve"> </w:t>
    </w:r>
    <w:r w:rsidR="005B458F">
      <w:t>March</w:t>
    </w:r>
    <w:r w:rsidR="00DB4FB7">
      <w:t xml:space="preserve"> </w:t>
    </w:r>
    <w:r w:rsidR="004418F3">
      <w:t>202</w:t>
    </w:r>
    <w:r w:rsidR="00DB4FB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1263" w14:textId="77777777" w:rsidR="00807F49" w:rsidRDefault="00807F49" w:rsidP="00362FB1">
      <w:pPr>
        <w:spacing w:after="0" w:line="240" w:lineRule="auto"/>
      </w:pPr>
      <w:r>
        <w:separator/>
      </w:r>
    </w:p>
  </w:footnote>
  <w:footnote w:type="continuationSeparator" w:id="0">
    <w:p w14:paraId="3E3031C7" w14:textId="77777777" w:rsidR="00807F49" w:rsidRDefault="00807F49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CCF9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07503" wp14:editId="45D5EC93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6452542E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C872E7" wp14:editId="4BECD8D7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57445FF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18AE26F3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07503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6452542E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3C872E7" wp14:editId="4BECD8D7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57445FF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18AE26F3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1A03D" wp14:editId="7CCD2005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E19AF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1A0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135E19AF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3BA65967" w14:textId="77777777" w:rsidR="00E25C06" w:rsidRDefault="00E25C06" w:rsidP="00362FB1">
    <w:pPr>
      <w:jc w:val="center"/>
      <w:rPr>
        <w:b/>
        <w:sz w:val="40"/>
      </w:rPr>
    </w:pPr>
  </w:p>
  <w:p w14:paraId="77C0A24D" w14:textId="77777777" w:rsidR="00362FB1" w:rsidRDefault="00362FB1">
    <w:pPr>
      <w:pStyle w:val="Header"/>
    </w:pPr>
  </w:p>
  <w:p w14:paraId="341F54AA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56A"/>
    <w:multiLevelType w:val="hybridMultilevel"/>
    <w:tmpl w:val="2F30D52A"/>
    <w:lvl w:ilvl="0" w:tplc="50F2C9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00AF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FC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C711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A035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CCB8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AF5D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D1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4E92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48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CE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AA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060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A08CE"/>
    <w:rsid w:val="000A0CB6"/>
    <w:rsid w:val="000A37D2"/>
    <w:rsid w:val="000A71CF"/>
    <w:rsid w:val="000A7262"/>
    <w:rsid w:val="000B10FE"/>
    <w:rsid w:val="000B3D1A"/>
    <w:rsid w:val="000B408C"/>
    <w:rsid w:val="000B4EEE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45FFE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1BC9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562D"/>
    <w:rsid w:val="001D64F7"/>
    <w:rsid w:val="001D7A9C"/>
    <w:rsid w:val="001E0F80"/>
    <w:rsid w:val="001E16E0"/>
    <w:rsid w:val="001E2752"/>
    <w:rsid w:val="001E3201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36A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691C"/>
    <w:rsid w:val="00277037"/>
    <w:rsid w:val="002802F0"/>
    <w:rsid w:val="00282345"/>
    <w:rsid w:val="0028263D"/>
    <w:rsid w:val="00282C36"/>
    <w:rsid w:val="002841AC"/>
    <w:rsid w:val="00284207"/>
    <w:rsid w:val="00284C1E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69D6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D412A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0DCC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01265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18F3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19CC"/>
    <w:rsid w:val="00462B7E"/>
    <w:rsid w:val="004679CD"/>
    <w:rsid w:val="0047130C"/>
    <w:rsid w:val="00471D58"/>
    <w:rsid w:val="00473CFF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24F"/>
    <w:rsid w:val="004A436B"/>
    <w:rsid w:val="004A4947"/>
    <w:rsid w:val="004A4BE5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57AEC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86E1E"/>
    <w:rsid w:val="00587CD6"/>
    <w:rsid w:val="00587E56"/>
    <w:rsid w:val="00590103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84C"/>
    <w:rsid w:val="005A4136"/>
    <w:rsid w:val="005A4162"/>
    <w:rsid w:val="005A4BD9"/>
    <w:rsid w:val="005B2D75"/>
    <w:rsid w:val="005B4050"/>
    <w:rsid w:val="005B449F"/>
    <w:rsid w:val="005B458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E48A9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3ECC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95EE5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1C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1C7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51F4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07F49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1C36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38E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50DE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5F14"/>
    <w:rsid w:val="009E60AD"/>
    <w:rsid w:val="009E620F"/>
    <w:rsid w:val="009E6A88"/>
    <w:rsid w:val="009E773B"/>
    <w:rsid w:val="009F094B"/>
    <w:rsid w:val="009F0FCC"/>
    <w:rsid w:val="009F1EE7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604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22A"/>
    <w:rsid w:val="00B117C9"/>
    <w:rsid w:val="00B132A9"/>
    <w:rsid w:val="00B15312"/>
    <w:rsid w:val="00B15638"/>
    <w:rsid w:val="00B15A3B"/>
    <w:rsid w:val="00B16790"/>
    <w:rsid w:val="00B1722B"/>
    <w:rsid w:val="00B17260"/>
    <w:rsid w:val="00B17B70"/>
    <w:rsid w:val="00B24157"/>
    <w:rsid w:val="00B24EE6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17BB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230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642"/>
    <w:rsid w:val="00CA0860"/>
    <w:rsid w:val="00CA09B8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2989"/>
    <w:rsid w:val="00D44533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541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B4FB7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DF703A"/>
    <w:rsid w:val="00E00C0A"/>
    <w:rsid w:val="00E01E8B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CA0"/>
    <w:rsid w:val="00E14E12"/>
    <w:rsid w:val="00E150E9"/>
    <w:rsid w:val="00E16C12"/>
    <w:rsid w:val="00E16D6A"/>
    <w:rsid w:val="00E16E43"/>
    <w:rsid w:val="00E174CB"/>
    <w:rsid w:val="00E20BDB"/>
    <w:rsid w:val="00E237F5"/>
    <w:rsid w:val="00E24A39"/>
    <w:rsid w:val="00E25C06"/>
    <w:rsid w:val="00E268A2"/>
    <w:rsid w:val="00E27820"/>
    <w:rsid w:val="00E3154C"/>
    <w:rsid w:val="00E32D91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1B09"/>
    <w:rsid w:val="00E737AD"/>
    <w:rsid w:val="00E75C3B"/>
    <w:rsid w:val="00E771DE"/>
    <w:rsid w:val="00E779AE"/>
    <w:rsid w:val="00E80DC5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543"/>
    <w:rsid w:val="00EA568D"/>
    <w:rsid w:val="00EB06FA"/>
    <w:rsid w:val="00EB1471"/>
    <w:rsid w:val="00EB1758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03DC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17E23"/>
    <w:rsid w:val="00F203D8"/>
    <w:rsid w:val="00F20B7E"/>
    <w:rsid w:val="00F212B9"/>
    <w:rsid w:val="00F2198D"/>
    <w:rsid w:val="00F2200C"/>
    <w:rsid w:val="00F2458B"/>
    <w:rsid w:val="00F24C86"/>
    <w:rsid w:val="00F25770"/>
    <w:rsid w:val="00F25C81"/>
    <w:rsid w:val="00F262AE"/>
    <w:rsid w:val="00F27FE5"/>
    <w:rsid w:val="00F303B6"/>
    <w:rsid w:val="00F3082E"/>
    <w:rsid w:val="00F3097C"/>
    <w:rsid w:val="00F312D8"/>
    <w:rsid w:val="00F31C3E"/>
    <w:rsid w:val="00F34675"/>
    <w:rsid w:val="00F365C3"/>
    <w:rsid w:val="00F37437"/>
    <w:rsid w:val="00F44540"/>
    <w:rsid w:val="00F44769"/>
    <w:rsid w:val="00F465B0"/>
    <w:rsid w:val="00F47906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6151"/>
    <w:rsid w:val="00FD700B"/>
    <w:rsid w:val="00FE0187"/>
    <w:rsid w:val="00FE16C5"/>
    <w:rsid w:val="00FE2360"/>
    <w:rsid w:val="00FE23C4"/>
    <w:rsid w:val="00FE40EB"/>
    <w:rsid w:val="00FE5179"/>
    <w:rsid w:val="00FE5B80"/>
    <w:rsid w:val="00FE7717"/>
    <w:rsid w:val="00FF0143"/>
    <w:rsid w:val="00FF0222"/>
    <w:rsid w:val="00FF143E"/>
    <w:rsid w:val="00FF23D9"/>
    <w:rsid w:val="00FF301C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0CF34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table" w:customStyle="1" w:styleId="TableGrid0">
    <w:name w:val="TableGrid"/>
    <w:rsid w:val="004418F3"/>
    <w:pPr>
      <w:spacing w:after="0" w:line="240" w:lineRule="auto"/>
    </w:pPr>
    <w:rPr>
      <w:kern w:val="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21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1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1C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derassociation.org.uk/la45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522F-71EB-42EB-AD6B-87D46B47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2</TotalTime>
  <Pages>2</Pages>
  <Words>548</Words>
  <Characters>2883</Characters>
  <Application>Microsoft Office Word</Application>
  <DocSecurity>0</DocSecurity>
  <Lines>115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3</cp:revision>
  <cp:lastPrinted>2021-03-04T13:13:00Z</cp:lastPrinted>
  <dcterms:created xsi:type="dcterms:W3CDTF">2025-01-23T10:33:00Z</dcterms:created>
  <dcterms:modified xsi:type="dcterms:W3CDTF">2026-02-17T13:42:00Z</dcterms:modified>
</cp:coreProperties>
</file>