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12" w:rsidRDefault="00C96A5E">
      <w:pPr>
        <w:ind w:right="10"/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43B719" wp14:editId="3ED3E82A">
                <wp:simplePos x="0" y="0"/>
                <wp:positionH relativeFrom="column">
                  <wp:posOffset>0</wp:posOffset>
                </wp:positionH>
                <wp:positionV relativeFrom="paragraph">
                  <wp:posOffset>-153035</wp:posOffset>
                </wp:positionV>
                <wp:extent cx="1034415" cy="1149350"/>
                <wp:effectExtent l="57150" t="19050" r="70485" b="1079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71F12" w:rsidRDefault="002F754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BF6F8E9" wp14:editId="3CB7DF8E">
                                  <wp:extent cx="847725" cy="9048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BFBFB"/>
                                              </a:clrFrom>
                                              <a:clrTo>
                                                <a:srgbClr val="FBFBFB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981" t="5965" r="5592" b="560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71F12" w:rsidRDefault="00F71F12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pacing w:val="-4"/>
                                <w:position w:val="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pacing w:val="-4"/>
                                <w:position w:val="6"/>
                                <w:sz w:val="12"/>
                                <w:szCs w:val="12"/>
                              </w:rPr>
                              <w:t>Repton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pacing w:val="-4"/>
                                <w:position w:val="6"/>
                                <w:sz w:val="12"/>
                                <w:szCs w:val="12"/>
                              </w:rPr>
                              <w:t xml:space="preserve"> Cross</w:t>
                            </w:r>
                          </w:p>
                          <w:p w:rsidR="00F71F12" w:rsidRDefault="00F71F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-12.05pt;width:81.45pt;height:9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" strokecolor="silver">
                <v:shadow on="t" color="black" opacity="26214f" origin=",-.5" offset="0,3pt"/>
                <v:textbox>
                  <w:txbxContent>
                    <w:p w:rsidR="00F71F12" w:rsidRDefault="002F754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BF6F8E9" wp14:editId="3CB7DF8E">
                            <wp:extent cx="847725" cy="9048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BFBFB"/>
                                        </a:clrFrom>
                                        <a:clrTo>
                                          <a:srgbClr val="FBFBFB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981" t="5965" r="5592" b="560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71F12" w:rsidRDefault="00F71F12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pacing w:val="-4"/>
                          <w:position w:val="6"/>
                          <w:sz w:val="12"/>
                          <w:szCs w:val="12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pacing w:val="-4"/>
                          <w:position w:val="6"/>
                          <w:sz w:val="12"/>
                          <w:szCs w:val="12"/>
                        </w:rPr>
                        <w:t>Repton Cross</w:t>
                      </w:r>
                    </w:p>
                    <w:p w:rsidR="00F71F12" w:rsidRDefault="00F71F12"/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60288" behindDoc="0" locked="0" layoutInCell="1" allowOverlap="1" wp14:anchorId="55C32BC0" wp14:editId="3B72427C">
            <wp:simplePos x="0" y="0"/>
            <wp:positionH relativeFrom="column">
              <wp:posOffset>1192620</wp:posOffset>
            </wp:positionH>
            <wp:positionV relativeFrom="paragraph">
              <wp:posOffset>-265748</wp:posOffset>
            </wp:positionV>
            <wp:extent cx="1950720" cy="682625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5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6D71CE" wp14:editId="66B3AEBF">
                <wp:simplePos x="0" y="0"/>
                <wp:positionH relativeFrom="column">
                  <wp:posOffset>3677920</wp:posOffset>
                </wp:positionH>
                <wp:positionV relativeFrom="paragraph">
                  <wp:posOffset>-229870</wp:posOffset>
                </wp:positionV>
                <wp:extent cx="2413635" cy="1609090"/>
                <wp:effectExtent l="1270" t="0" r="4445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635" cy="160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F12" w:rsidRDefault="00F71F12">
                            <w:pPr>
                              <w:pStyle w:val="Heading4"/>
                              <w:rPr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33333"/>
                                <w:sz w:val="18"/>
                                <w:szCs w:val="18"/>
                              </w:rPr>
                              <w:t>Parish Council Office</w:t>
                            </w:r>
                          </w:p>
                          <w:p w:rsidR="00F71F12" w:rsidRDefault="0099718F">
                            <w:pPr>
                              <w:jc w:val="right"/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40 High Street</w:t>
                            </w: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Repton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9718F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Derbyshire</w:t>
                            </w: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DE65 6</w:t>
                            </w:r>
                            <w:r w:rsidR="009A63BE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GD</w:t>
                            </w: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sz w:val="10"/>
                                <w:szCs w:val="10"/>
                              </w:rPr>
                            </w:pP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Tel/Fax:</w:t>
                            </w: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 01283 701309 or 01332 553842</w:t>
                            </w: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Email:</w:t>
                            </w: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 reptoncouncil@btinternet.com</w:t>
                            </w: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Web:</w:t>
                            </w: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 www.repton-pc.gov.uk </w:t>
                            </w: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sz w:val="10"/>
                                <w:szCs w:val="10"/>
                              </w:rPr>
                            </w:pP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position w:val="-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position w:val="-10"/>
                                <w:sz w:val="16"/>
                                <w:szCs w:val="16"/>
                              </w:rPr>
                              <w:t>Office Hours</w:t>
                            </w:r>
                            <w:r>
                              <w:rPr>
                                <w:rFonts w:ascii="Verdana" w:hAnsi="Verdana" w:cs="Verdana"/>
                                <w:color w:val="333333"/>
                                <w:position w:val="-1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 w:cs="Verdana"/>
                                <w:position w:val="-10"/>
                                <w:sz w:val="16"/>
                                <w:szCs w:val="16"/>
                              </w:rPr>
                              <w:t xml:space="preserve"> Monday 1.00 – 4.00pm</w:t>
                            </w:r>
                          </w:p>
                          <w:p w:rsidR="00F71F12" w:rsidRDefault="00F71F12">
                            <w:pPr>
                              <w:ind w:left="720"/>
                              <w:jc w:val="right"/>
                            </w:pPr>
                            <w:r>
                              <w:rPr>
                                <w:rFonts w:ascii="Verdana" w:hAnsi="Verdana" w:cs="Verdana"/>
                                <w:position w:val="-10"/>
                                <w:sz w:val="16"/>
                                <w:szCs w:val="16"/>
                              </w:rPr>
                              <w:t xml:space="preserve">         Wednesday 2.00 – 6.00pm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9.6pt;margin-top:-18.1pt;width:190.05pt;height:12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" stroked="f">
                <v:textbox>
                  <w:txbxContent>
                    <w:p w:rsidR="00F71F12" w:rsidRDefault="00F71F12">
                      <w:pPr>
                        <w:pStyle w:val="Heading4"/>
                        <w:rPr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color w:val="333333"/>
                          <w:sz w:val="18"/>
                          <w:szCs w:val="18"/>
                        </w:rPr>
                        <w:t>Parish Council Office</w:t>
                      </w:r>
                    </w:p>
                    <w:p w:rsidR="00F71F12" w:rsidRDefault="0099718F">
                      <w:pPr>
                        <w:jc w:val="right"/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>40 High Street</w:t>
                      </w: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 xml:space="preserve">Repton </w:t>
                      </w:r>
                    </w:p>
                    <w:p w:rsidR="0099718F" w:rsidRDefault="00F71F12">
                      <w:pPr>
                        <w:jc w:val="right"/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>Derbyshire</w:t>
                      </w: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>DE65 6</w:t>
                      </w:r>
                      <w:r w:rsidR="009A63BE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>GD</w:t>
                      </w: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sz w:val="10"/>
                          <w:szCs w:val="10"/>
                        </w:rPr>
                      </w:pP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>Tel/Fax:</w:t>
                      </w:r>
                      <w:r>
                        <w:rPr>
                          <w:rFonts w:ascii="Verdana" w:hAnsi="Verdana" w:cs="Verdana"/>
                          <w:sz w:val="16"/>
                          <w:szCs w:val="16"/>
                        </w:rPr>
                        <w:t xml:space="preserve"> 01283 701309 or 01332 553842</w:t>
                      </w: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>Email:</w:t>
                      </w:r>
                      <w:r>
                        <w:rPr>
                          <w:rFonts w:ascii="Verdana" w:hAnsi="Verdana" w:cs="Verdana"/>
                          <w:sz w:val="16"/>
                          <w:szCs w:val="16"/>
                        </w:rPr>
                        <w:t xml:space="preserve"> reptoncouncil@btinternet.com</w:t>
                      </w: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>Web:</w:t>
                      </w:r>
                      <w:r>
                        <w:rPr>
                          <w:rFonts w:ascii="Verdana" w:hAnsi="Verdana" w:cs="Verdana"/>
                          <w:sz w:val="16"/>
                          <w:szCs w:val="16"/>
                        </w:rPr>
                        <w:t xml:space="preserve"> www.repton-pc.gov.uk </w:t>
                      </w: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sz w:val="10"/>
                          <w:szCs w:val="10"/>
                        </w:rPr>
                      </w:pP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position w:val="-1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position w:val="-10"/>
                          <w:sz w:val="16"/>
                          <w:szCs w:val="16"/>
                        </w:rPr>
                        <w:t>Office Hours</w:t>
                      </w:r>
                      <w:r>
                        <w:rPr>
                          <w:rFonts w:ascii="Verdana" w:hAnsi="Verdana" w:cs="Verdana"/>
                          <w:color w:val="333333"/>
                          <w:position w:val="-1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hAnsi="Verdana" w:cs="Verdana"/>
                          <w:position w:val="-10"/>
                          <w:sz w:val="16"/>
                          <w:szCs w:val="16"/>
                        </w:rPr>
                        <w:t xml:space="preserve"> Monday 1.00 – 4.00pm</w:t>
                      </w:r>
                    </w:p>
                    <w:p w:rsidR="00F71F12" w:rsidRDefault="00F71F12">
                      <w:pPr>
                        <w:ind w:left="720"/>
                        <w:jc w:val="right"/>
                      </w:pPr>
                      <w:r>
                        <w:rPr>
                          <w:rFonts w:ascii="Verdana" w:hAnsi="Verdana" w:cs="Verdana"/>
                          <w:position w:val="-10"/>
                          <w:sz w:val="16"/>
                          <w:szCs w:val="16"/>
                        </w:rPr>
                        <w:t xml:space="preserve">         Wednesday 2.00 – 6.00pm</w:t>
                      </w:r>
                    </w:p>
                  </w:txbxContent>
                </v:textbox>
              </v:shape>
            </w:pict>
          </mc:Fallback>
        </mc:AlternateContent>
      </w:r>
    </w:p>
    <w:p w:rsidR="00F71F12" w:rsidRDefault="00F71F12">
      <w:pPr>
        <w:ind w:right="10"/>
        <w:rPr>
          <w:sz w:val="20"/>
          <w:szCs w:val="20"/>
        </w:rPr>
      </w:pPr>
    </w:p>
    <w:p w:rsidR="00F71F12" w:rsidRDefault="002F7544">
      <w:pPr>
        <w:ind w:right="10"/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CDEA1" wp14:editId="5C358A12">
                <wp:simplePos x="0" y="0"/>
                <wp:positionH relativeFrom="column">
                  <wp:posOffset>1034415</wp:posOffset>
                </wp:positionH>
                <wp:positionV relativeFrom="paragraph">
                  <wp:posOffset>77470</wp:posOffset>
                </wp:positionV>
                <wp:extent cx="725805" cy="78676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0D0D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F12" w:rsidRDefault="002F754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47A9F8D" wp14:editId="5F47AF00">
                                  <wp:extent cx="523875" cy="685800"/>
                                  <wp:effectExtent l="0" t="0" r="952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lum bright="36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81.45pt;margin-top:6.1pt;width:57.1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" filled="f" fillcolor="#d0d0d0" stroked="f">
                <v:textbox>
                  <w:txbxContent>
                    <w:p w:rsidR="00F71F12" w:rsidRDefault="002F754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47A9F8D" wp14:editId="5F47AF00">
                            <wp:extent cx="523875" cy="685800"/>
                            <wp:effectExtent l="0" t="0" r="952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lum bright="36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71F12" w:rsidRDefault="00F71F12">
      <w:pPr>
        <w:ind w:right="10"/>
        <w:rPr>
          <w:sz w:val="20"/>
          <w:szCs w:val="20"/>
        </w:rPr>
      </w:pPr>
    </w:p>
    <w:p w:rsidR="00F71F12" w:rsidRDefault="00F71F12">
      <w:pPr>
        <w:ind w:right="10"/>
        <w:rPr>
          <w:sz w:val="20"/>
          <w:szCs w:val="20"/>
        </w:rPr>
      </w:pPr>
    </w:p>
    <w:p w:rsidR="00F71F12" w:rsidRDefault="00F71F12">
      <w:pPr>
        <w:ind w:right="10"/>
        <w:rPr>
          <w:sz w:val="20"/>
          <w:szCs w:val="20"/>
        </w:rPr>
      </w:pPr>
    </w:p>
    <w:p w:rsidR="00F71F12" w:rsidRDefault="00F71F12">
      <w:pPr>
        <w:ind w:right="10"/>
        <w:rPr>
          <w:sz w:val="20"/>
          <w:szCs w:val="20"/>
        </w:rPr>
      </w:pPr>
    </w:p>
    <w:p w:rsidR="00F71F12" w:rsidRDefault="00F71F12">
      <w:pPr>
        <w:ind w:right="10"/>
        <w:rPr>
          <w:sz w:val="20"/>
          <w:szCs w:val="20"/>
        </w:rPr>
      </w:pPr>
    </w:p>
    <w:p w:rsidR="00F71F12" w:rsidRDefault="00F71F12">
      <w:pPr>
        <w:tabs>
          <w:tab w:val="left" w:pos="180"/>
        </w:tabs>
        <w:rPr>
          <w:sz w:val="22"/>
          <w:szCs w:val="22"/>
        </w:rPr>
      </w:pPr>
    </w:p>
    <w:p w:rsidR="00CB5F1A" w:rsidRDefault="00CB5F1A">
      <w:pPr>
        <w:tabs>
          <w:tab w:val="left" w:pos="180"/>
        </w:tabs>
        <w:rPr>
          <w:sz w:val="22"/>
          <w:szCs w:val="22"/>
        </w:rPr>
      </w:pPr>
    </w:p>
    <w:p w:rsidR="00CB5F1A" w:rsidRDefault="00CB5F1A">
      <w:pPr>
        <w:tabs>
          <w:tab w:val="left" w:pos="180"/>
        </w:tabs>
        <w:rPr>
          <w:sz w:val="22"/>
          <w:szCs w:val="22"/>
        </w:rPr>
      </w:pPr>
    </w:p>
    <w:p w:rsidR="00CB5F1A" w:rsidRDefault="00CB5F1A">
      <w:pPr>
        <w:tabs>
          <w:tab w:val="left" w:pos="180"/>
        </w:tabs>
        <w:rPr>
          <w:sz w:val="22"/>
          <w:szCs w:val="22"/>
        </w:rPr>
      </w:pPr>
    </w:p>
    <w:p w:rsidR="00B11070" w:rsidRDefault="00B11070">
      <w:pPr>
        <w:tabs>
          <w:tab w:val="left" w:pos="180"/>
        </w:tabs>
        <w:rPr>
          <w:sz w:val="22"/>
          <w:szCs w:val="22"/>
        </w:rPr>
      </w:pPr>
    </w:p>
    <w:p w:rsidR="00B11070" w:rsidRDefault="00B11070">
      <w:pPr>
        <w:tabs>
          <w:tab w:val="left" w:pos="180"/>
        </w:tabs>
        <w:rPr>
          <w:sz w:val="22"/>
          <w:szCs w:val="22"/>
        </w:rPr>
      </w:pPr>
    </w:p>
    <w:p w:rsidR="00B11070" w:rsidRDefault="0021592B" w:rsidP="00B11070">
      <w:pPr>
        <w:tabs>
          <w:tab w:val="left" w:pos="180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Pr="0021592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October 2018</w:t>
      </w:r>
    </w:p>
    <w:p w:rsidR="00B11070" w:rsidRDefault="00B11070" w:rsidP="00B11070">
      <w:pPr>
        <w:tabs>
          <w:tab w:val="left" w:pos="180"/>
        </w:tabs>
        <w:rPr>
          <w:sz w:val="22"/>
          <w:szCs w:val="22"/>
        </w:rPr>
      </w:pPr>
    </w:p>
    <w:p w:rsidR="00B11070" w:rsidRDefault="00B11070" w:rsidP="00B11070">
      <w:pPr>
        <w:tabs>
          <w:tab w:val="left" w:pos="180"/>
        </w:tabs>
        <w:rPr>
          <w:sz w:val="22"/>
          <w:szCs w:val="22"/>
        </w:rPr>
      </w:pPr>
    </w:p>
    <w:p w:rsidR="00B11070" w:rsidRDefault="00B11070" w:rsidP="00B11070">
      <w:pPr>
        <w:tabs>
          <w:tab w:val="left" w:pos="180"/>
        </w:tabs>
        <w:rPr>
          <w:sz w:val="22"/>
          <w:szCs w:val="22"/>
        </w:rPr>
      </w:pPr>
      <w:r>
        <w:rPr>
          <w:sz w:val="22"/>
          <w:szCs w:val="22"/>
        </w:rPr>
        <w:t xml:space="preserve">  You are invited to attend:</w:t>
      </w:r>
    </w:p>
    <w:p w:rsidR="00B11070" w:rsidRDefault="00B11070" w:rsidP="00B11070">
      <w:pPr>
        <w:tabs>
          <w:tab w:val="left" w:pos="180"/>
        </w:tabs>
        <w:rPr>
          <w:sz w:val="20"/>
          <w:szCs w:val="20"/>
        </w:rPr>
      </w:pPr>
    </w:p>
    <w:p w:rsidR="00B11070" w:rsidRDefault="00B11070" w:rsidP="00B11070">
      <w:pPr>
        <w:tabs>
          <w:tab w:val="left" w:pos="18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Parish Meeting of </w:t>
      </w:r>
      <w:proofErr w:type="spellStart"/>
      <w:r>
        <w:rPr>
          <w:b/>
          <w:bCs/>
          <w:sz w:val="22"/>
          <w:szCs w:val="22"/>
        </w:rPr>
        <w:t>Repton</w:t>
      </w:r>
      <w:proofErr w:type="spellEnd"/>
      <w:r>
        <w:rPr>
          <w:b/>
          <w:bCs/>
          <w:sz w:val="22"/>
          <w:szCs w:val="22"/>
        </w:rPr>
        <w:t xml:space="preserve"> and Milton</w:t>
      </w:r>
    </w:p>
    <w:p w:rsidR="00B11070" w:rsidRPr="005707CA" w:rsidRDefault="0021592B" w:rsidP="00B11070">
      <w:pPr>
        <w:tabs>
          <w:tab w:val="left" w:pos="180"/>
        </w:tabs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to</w:t>
      </w:r>
      <w:proofErr w:type="gramEnd"/>
      <w:r>
        <w:rPr>
          <w:b/>
          <w:sz w:val="22"/>
          <w:szCs w:val="22"/>
        </w:rPr>
        <w:t xml:space="preserve"> be held on Monday 8</w:t>
      </w:r>
      <w:r w:rsidRPr="0021592B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October 2018</w:t>
      </w:r>
      <w:r w:rsidR="00B11070" w:rsidRPr="005707CA">
        <w:rPr>
          <w:b/>
          <w:sz w:val="22"/>
          <w:szCs w:val="22"/>
        </w:rPr>
        <w:t xml:space="preserve">, at 7.00pm in </w:t>
      </w:r>
    </w:p>
    <w:p w:rsidR="00B11070" w:rsidRDefault="00B95F4D" w:rsidP="00B11070">
      <w:pPr>
        <w:tabs>
          <w:tab w:val="left" w:pos="180"/>
        </w:tabs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Milton Village Hall, Milton</w:t>
      </w:r>
      <w:r w:rsidR="00B11070">
        <w:rPr>
          <w:b/>
          <w:sz w:val="22"/>
          <w:szCs w:val="22"/>
          <w:u w:val="single"/>
        </w:rPr>
        <w:t xml:space="preserve"> </w:t>
      </w:r>
    </w:p>
    <w:p w:rsidR="00B11070" w:rsidRDefault="00B11070" w:rsidP="00B11070">
      <w:pPr>
        <w:tabs>
          <w:tab w:val="left" w:pos="180"/>
        </w:tabs>
        <w:jc w:val="center"/>
        <w:rPr>
          <w:sz w:val="22"/>
          <w:szCs w:val="22"/>
        </w:rPr>
      </w:pPr>
    </w:p>
    <w:p w:rsidR="00B11070" w:rsidRDefault="00B11070" w:rsidP="00B11070">
      <w:pPr>
        <w:tabs>
          <w:tab w:val="left" w:pos="180"/>
        </w:tabs>
        <w:rPr>
          <w:sz w:val="22"/>
          <w:szCs w:val="22"/>
        </w:rPr>
      </w:pPr>
    </w:p>
    <w:p w:rsidR="00B11070" w:rsidRDefault="00B11070" w:rsidP="00B11070">
      <w:pPr>
        <w:tabs>
          <w:tab w:val="left" w:pos="180"/>
        </w:tabs>
        <w:rPr>
          <w:sz w:val="22"/>
          <w:szCs w:val="22"/>
        </w:rPr>
      </w:pPr>
    </w:p>
    <w:p w:rsidR="00B11070" w:rsidRDefault="00B11070" w:rsidP="00B11070">
      <w:pPr>
        <w:tabs>
          <w:tab w:val="left" w:pos="180"/>
        </w:tabs>
        <w:rPr>
          <w:sz w:val="22"/>
          <w:szCs w:val="22"/>
        </w:rPr>
      </w:pPr>
      <w:r>
        <w:rPr>
          <w:sz w:val="22"/>
          <w:szCs w:val="22"/>
        </w:rPr>
        <w:t>Susan Reilly</w:t>
      </w:r>
    </w:p>
    <w:p w:rsidR="00B11070" w:rsidRDefault="00B11070" w:rsidP="00B11070">
      <w:pPr>
        <w:tabs>
          <w:tab w:val="left" w:pos="180"/>
        </w:tabs>
        <w:rPr>
          <w:sz w:val="22"/>
          <w:szCs w:val="22"/>
        </w:rPr>
      </w:pPr>
      <w:r>
        <w:rPr>
          <w:sz w:val="22"/>
          <w:szCs w:val="22"/>
        </w:rPr>
        <w:t>Clerk to the Council</w:t>
      </w:r>
    </w:p>
    <w:p w:rsidR="00B11070" w:rsidRDefault="00B11070" w:rsidP="00B11070">
      <w:pPr>
        <w:tabs>
          <w:tab w:val="left" w:pos="5940"/>
          <w:tab w:val="left" w:pos="6480"/>
        </w:tabs>
        <w:ind w:right="-688"/>
        <w:rPr>
          <w:b/>
          <w:bCs/>
          <w:sz w:val="22"/>
          <w:szCs w:val="22"/>
        </w:rPr>
      </w:pPr>
    </w:p>
    <w:p w:rsidR="00C0753E" w:rsidRDefault="00C0753E" w:rsidP="00B11070">
      <w:pPr>
        <w:tabs>
          <w:tab w:val="left" w:pos="5940"/>
          <w:tab w:val="left" w:pos="6480"/>
        </w:tabs>
        <w:ind w:right="-688"/>
        <w:rPr>
          <w:b/>
          <w:bCs/>
          <w:sz w:val="22"/>
          <w:szCs w:val="22"/>
        </w:rPr>
      </w:pPr>
    </w:p>
    <w:p w:rsidR="00C0753E" w:rsidRDefault="00C0753E" w:rsidP="00B11070">
      <w:pPr>
        <w:tabs>
          <w:tab w:val="left" w:pos="5940"/>
          <w:tab w:val="left" w:pos="6480"/>
        </w:tabs>
        <w:ind w:right="-688"/>
        <w:rPr>
          <w:b/>
          <w:bCs/>
          <w:sz w:val="22"/>
          <w:szCs w:val="22"/>
        </w:rPr>
      </w:pPr>
    </w:p>
    <w:p w:rsidR="00C0753E" w:rsidRDefault="00C0753E" w:rsidP="00B11070">
      <w:pPr>
        <w:tabs>
          <w:tab w:val="left" w:pos="5940"/>
          <w:tab w:val="left" w:pos="6480"/>
        </w:tabs>
        <w:ind w:right="-688"/>
        <w:rPr>
          <w:b/>
          <w:bCs/>
          <w:sz w:val="22"/>
          <w:szCs w:val="22"/>
        </w:rPr>
      </w:pPr>
    </w:p>
    <w:p w:rsidR="00B11070" w:rsidRDefault="00B11070" w:rsidP="00B11070">
      <w:pPr>
        <w:tabs>
          <w:tab w:val="left" w:pos="180"/>
        </w:tabs>
        <w:ind w:right="-688" w:hanging="9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PARISH MEETING AGENDA</w:t>
      </w:r>
    </w:p>
    <w:p w:rsidR="00B11070" w:rsidRDefault="00B11070" w:rsidP="00B11070">
      <w:pPr>
        <w:rPr>
          <w:sz w:val="22"/>
          <w:szCs w:val="22"/>
        </w:rPr>
      </w:pPr>
    </w:p>
    <w:p w:rsidR="00B11070" w:rsidRDefault="00B11070" w:rsidP="00B11070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Apologies</w:t>
      </w:r>
    </w:p>
    <w:p w:rsidR="00B11070" w:rsidRDefault="00B11070" w:rsidP="00B11070">
      <w:pPr>
        <w:rPr>
          <w:sz w:val="22"/>
          <w:szCs w:val="22"/>
        </w:rPr>
      </w:pPr>
    </w:p>
    <w:p w:rsidR="00B11070" w:rsidRDefault="00B11070" w:rsidP="00B11070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the Parish Meeting held on </w:t>
      </w:r>
      <w:r w:rsidR="00C77C1F">
        <w:rPr>
          <w:sz w:val="22"/>
          <w:szCs w:val="22"/>
        </w:rPr>
        <w:t>12</w:t>
      </w:r>
      <w:r w:rsidR="00C77C1F" w:rsidRPr="00C77C1F">
        <w:rPr>
          <w:sz w:val="22"/>
          <w:szCs w:val="22"/>
          <w:vertAlign w:val="superscript"/>
        </w:rPr>
        <w:t>th</w:t>
      </w:r>
      <w:r w:rsidR="00C77C1F">
        <w:rPr>
          <w:sz w:val="22"/>
          <w:szCs w:val="22"/>
        </w:rPr>
        <w:t xml:space="preserve"> March 2018</w:t>
      </w:r>
      <w:bookmarkStart w:id="0" w:name="_GoBack"/>
      <w:bookmarkEnd w:id="0"/>
    </w:p>
    <w:p w:rsidR="00B11070" w:rsidRDefault="00B11070" w:rsidP="00B11070">
      <w:pPr>
        <w:rPr>
          <w:sz w:val="22"/>
          <w:szCs w:val="22"/>
        </w:rPr>
      </w:pPr>
    </w:p>
    <w:p w:rsidR="00EA033F" w:rsidRPr="00A9194C" w:rsidRDefault="00A9194C" w:rsidP="00A9194C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Matters arising from the minutes</w:t>
      </w:r>
    </w:p>
    <w:p w:rsidR="00B11070" w:rsidRDefault="00B11070" w:rsidP="00B11070">
      <w:pPr>
        <w:rPr>
          <w:sz w:val="22"/>
          <w:szCs w:val="22"/>
        </w:rPr>
      </w:pPr>
    </w:p>
    <w:p w:rsidR="00B11070" w:rsidRPr="00A15DE9" w:rsidRDefault="0027485F" w:rsidP="0027485F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4)  </w:t>
      </w:r>
      <w:r w:rsidR="00B11070">
        <w:rPr>
          <w:sz w:val="22"/>
          <w:szCs w:val="22"/>
        </w:rPr>
        <w:t>Any Other Business</w:t>
      </w:r>
    </w:p>
    <w:p w:rsidR="00B11070" w:rsidRDefault="00B11070" w:rsidP="00B11070">
      <w:pPr>
        <w:rPr>
          <w:sz w:val="22"/>
          <w:szCs w:val="22"/>
        </w:rPr>
      </w:pPr>
    </w:p>
    <w:p w:rsidR="00B11070" w:rsidRDefault="00B11070" w:rsidP="00B11070">
      <w:pPr>
        <w:ind w:left="360"/>
        <w:rPr>
          <w:sz w:val="22"/>
          <w:szCs w:val="22"/>
        </w:rPr>
      </w:pPr>
    </w:p>
    <w:p w:rsidR="00B11070" w:rsidRDefault="00B11070" w:rsidP="00B11070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11070" w:rsidRPr="00FE6D2C" w:rsidRDefault="00B11070" w:rsidP="00B11070">
      <w:pPr>
        <w:ind w:left="720"/>
        <w:rPr>
          <w:sz w:val="22"/>
          <w:szCs w:val="22"/>
        </w:rPr>
      </w:pPr>
    </w:p>
    <w:p w:rsidR="00B11070" w:rsidRPr="00053FEE" w:rsidRDefault="00B11070" w:rsidP="00B11070">
      <w:pPr>
        <w:ind w:left="720"/>
        <w:rPr>
          <w:sz w:val="22"/>
          <w:szCs w:val="22"/>
        </w:rPr>
      </w:pPr>
    </w:p>
    <w:p w:rsidR="00B11070" w:rsidRDefault="00B11070" w:rsidP="00B11070">
      <w:pPr>
        <w:rPr>
          <w:sz w:val="22"/>
          <w:szCs w:val="22"/>
        </w:rPr>
      </w:pPr>
    </w:p>
    <w:p w:rsidR="00B11070" w:rsidRDefault="00B11070" w:rsidP="00B11070">
      <w:pPr>
        <w:tabs>
          <w:tab w:val="left" w:pos="1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Press and Public are invited to attend</w:t>
      </w:r>
    </w:p>
    <w:p w:rsidR="00B11070" w:rsidRDefault="00B11070" w:rsidP="00B11070">
      <w:pPr>
        <w:tabs>
          <w:tab w:val="left" w:pos="180"/>
        </w:tabs>
        <w:jc w:val="center"/>
        <w:rPr>
          <w:b/>
          <w:bCs/>
          <w:sz w:val="22"/>
          <w:szCs w:val="22"/>
        </w:rPr>
      </w:pPr>
    </w:p>
    <w:p w:rsidR="00B11070" w:rsidRPr="008D0853" w:rsidRDefault="00B11070" w:rsidP="00B11070">
      <w:pPr>
        <w:tabs>
          <w:tab w:val="left" w:pos="180"/>
        </w:tabs>
        <w:jc w:val="center"/>
        <w:rPr>
          <w:b/>
          <w:bCs/>
          <w:sz w:val="22"/>
          <w:szCs w:val="22"/>
        </w:rPr>
      </w:pPr>
      <w:smartTag w:uri="urn:schemas-microsoft-com:office:smarttags" w:element="PersonName">
        <w:r>
          <w:rPr>
            <w:b/>
            <w:bCs/>
            <w:sz w:val="22"/>
            <w:szCs w:val="22"/>
          </w:rPr>
          <w:t>Planning</w:t>
        </w:r>
      </w:smartTag>
      <w:r>
        <w:rPr>
          <w:b/>
          <w:bCs/>
          <w:sz w:val="22"/>
          <w:szCs w:val="22"/>
        </w:rPr>
        <w:t xml:space="preserve"> applications are available for inspection, by appointment, at the Parish Council Office on Mondays 1 – 4 pm and Wednesdays 2 – 6 pm</w:t>
      </w:r>
    </w:p>
    <w:p w:rsidR="00B11070" w:rsidRDefault="00B11070">
      <w:pPr>
        <w:tabs>
          <w:tab w:val="left" w:pos="180"/>
        </w:tabs>
        <w:rPr>
          <w:sz w:val="22"/>
          <w:szCs w:val="22"/>
        </w:rPr>
      </w:pPr>
    </w:p>
    <w:p w:rsidR="002072C7" w:rsidRDefault="002072C7" w:rsidP="002072C7">
      <w:pPr>
        <w:rPr>
          <w:sz w:val="22"/>
          <w:szCs w:val="22"/>
        </w:rPr>
      </w:pPr>
    </w:p>
    <w:sectPr w:rsidR="002072C7" w:rsidSect="00F71F12">
      <w:pgSz w:w="11906" w:h="16838"/>
      <w:pgMar w:top="1446" w:right="1227" w:bottom="723" w:left="12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05764"/>
    <w:multiLevelType w:val="hybridMultilevel"/>
    <w:tmpl w:val="D06069F0"/>
    <w:lvl w:ilvl="0" w:tplc="A1D4DE6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24D37EF9"/>
    <w:multiLevelType w:val="multilevel"/>
    <w:tmpl w:val="AFE80C48"/>
    <w:lvl w:ilvl="0">
      <w:start w:val="28"/>
      <w:numFmt w:val="decimal"/>
      <w:lvlText w:val="%1"/>
      <w:lvlJc w:val="left"/>
      <w:pPr>
        <w:tabs>
          <w:tab w:val="num" w:pos="6480"/>
        </w:tabs>
        <w:ind w:left="6480" w:hanging="6480"/>
      </w:pPr>
      <w:rPr>
        <w:rFonts w:ascii="Times New Roman" w:hAnsi="Times New Roman" w:cs="Times New Roman" w:hint="default"/>
      </w:rPr>
    </w:lvl>
    <w:lvl w:ilvl="1">
      <w:start w:val="5"/>
      <w:numFmt w:val="decimalZero"/>
      <w:lvlText w:val="%1.%2"/>
      <w:lvlJc w:val="left"/>
      <w:pPr>
        <w:tabs>
          <w:tab w:val="num" w:pos="6840"/>
        </w:tabs>
        <w:ind w:left="6840" w:hanging="6480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200"/>
        </w:tabs>
        <w:ind w:left="7200" w:hanging="6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64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64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6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64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64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6480"/>
      </w:pPr>
      <w:rPr>
        <w:rFonts w:ascii="Times New Roman" w:hAnsi="Times New Roman" w:cs="Times New Roman" w:hint="default"/>
      </w:rPr>
    </w:lvl>
  </w:abstractNum>
  <w:abstractNum w:abstractNumId="2">
    <w:nsid w:val="32477AE4"/>
    <w:multiLevelType w:val="hybridMultilevel"/>
    <w:tmpl w:val="7F8A64CE"/>
    <w:lvl w:ilvl="0" w:tplc="460A4F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">
    <w:nsid w:val="3EDB0A02"/>
    <w:multiLevelType w:val="hybridMultilevel"/>
    <w:tmpl w:val="7EDEA25A"/>
    <w:lvl w:ilvl="0" w:tplc="CC2EBB92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Times New Roman" w:hAnsi="Times New Roman" w:cs="Times New Roman" w:hint="default"/>
      </w:rPr>
    </w:lvl>
    <w:lvl w:ilvl="1" w:tplc="EA6CC8EE">
      <w:start w:val="1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4">
    <w:nsid w:val="48DD78B0"/>
    <w:multiLevelType w:val="hybridMultilevel"/>
    <w:tmpl w:val="BA3C4010"/>
    <w:lvl w:ilvl="0" w:tplc="A8FA2F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28FC92CA">
      <w:start w:val="12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79687AA">
      <w:start w:val="1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4D3946D3"/>
    <w:multiLevelType w:val="hybridMultilevel"/>
    <w:tmpl w:val="5CCEA4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CF64E67C">
      <w:start w:val="8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447CDD8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</w:rPr>
    </w:lvl>
    <w:lvl w:ilvl="4" w:tplc="A43E55E0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hint="default"/>
      </w:rPr>
    </w:lvl>
    <w:lvl w:ilvl="5" w:tplc="F6B2C97E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50297F7F"/>
    <w:multiLevelType w:val="multilevel"/>
    <w:tmpl w:val="10E2FE5C"/>
    <w:lvl w:ilvl="0">
      <w:start w:val="30"/>
      <w:numFmt w:val="decimal"/>
      <w:lvlText w:val="%1"/>
      <w:lvlJc w:val="left"/>
      <w:pPr>
        <w:tabs>
          <w:tab w:val="num" w:pos="6480"/>
        </w:tabs>
        <w:ind w:left="6480" w:hanging="6480"/>
      </w:pPr>
      <w:rPr>
        <w:rFonts w:ascii="Times New Roman" w:hAnsi="Times New Roman"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6840"/>
        </w:tabs>
        <w:ind w:left="6840" w:hanging="6480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200"/>
        </w:tabs>
        <w:ind w:left="7200" w:hanging="6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64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64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6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64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64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6480"/>
      </w:pPr>
      <w:rPr>
        <w:rFonts w:ascii="Times New Roman" w:hAnsi="Times New Roman" w:cs="Times New Roman" w:hint="default"/>
      </w:rPr>
    </w:lvl>
  </w:abstractNum>
  <w:abstractNum w:abstractNumId="7">
    <w:nsid w:val="5AA77537"/>
    <w:multiLevelType w:val="multilevel"/>
    <w:tmpl w:val="14763ECA"/>
    <w:lvl w:ilvl="0">
      <w:start w:val="29"/>
      <w:numFmt w:val="decimal"/>
      <w:lvlText w:val="%1"/>
      <w:lvlJc w:val="left"/>
      <w:pPr>
        <w:tabs>
          <w:tab w:val="num" w:pos="6480"/>
        </w:tabs>
        <w:ind w:left="6480" w:hanging="6480"/>
      </w:pPr>
      <w:rPr>
        <w:rFonts w:ascii="Times New Roman" w:hAnsi="Times New Roman"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6840"/>
        </w:tabs>
        <w:ind w:left="6840" w:hanging="6480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200"/>
        </w:tabs>
        <w:ind w:left="7200" w:hanging="6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64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64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6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64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64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6480"/>
      </w:pPr>
      <w:rPr>
        <w:rFonts w:ascii="Times New Roman" w:hAnsi="Times New Roman" w:cs="Times New Roman" w:hint="default"/>
      </w:rPr>
    </w:lvl>
  </w:abstractNum>
  <w:abstractNum w:abstractNumId="8">
    <w:nsid w:val="5F143DDD"/>
    <w:multiLevelType w:val="multilevel"/>
    <w:tmpl w:val="0C4C1324"/>
    <w:lvl w:ilvl="0">
      <w:start w:val="14"/>
      <w:numFmt w:val="decimal"/>
      <w:lvlText w:val="%1"/>
      <w:lvlJc w:val="left"/>
      <w:pPr>
        <w:tabs>
          <w:tab w:val="num" w:pos="6660"/>
        </w:tabs>
        <w:ind w:left="6660" w:hanging="6660"/>
      </w:pPr>
      <w:rPr>
        <w:rFonts w:ascii="Times New Roman" w:hAnsi="Times New Roman"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7020"/>
        </w:tabs>
        <w:ind w:left="7020" w:hanging="6660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380"/>
        </w:tabs>
        <w:ind w:left="7380" w:hanging="66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740"/>
        </w:tabs>
        <w:ind w:left="7740" w:hanging="66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100"/>
        </w:tabs>
        <w:ind w:left="8100" w:hanging="66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460"/>
        </w:tabs>
        <w:ind w:left="8460" w:hanging="66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820"/>
        </w:tabs>
        <w:ind w:left="8820" w:hanging="66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180"/>
        </w:tabs>
        <w:ind w:left="9180" w:hanging="66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40"/>
        </w:tabs>
        <w:ind w:left="9540" w:hanging="6660"/>
      </w:pPr>
      <w:rPr>
        <w:rFonts w:ascii="Times New Roman" w:hAnsi="Times New Roman" w:cs="Times New Roman" w:hint="default"/>
      </w:rPr>
    </w:lvl>
  </w:abstractNum>
  <w:abstractNum w:abstractNumId="9">
    <w:nsid w:val="7DB13B91"/>
    <w:multiLevelType w:val="hybridMultilevel"/>
    <w:tmpl w:val="8E9EE7C2"/>
    <w:lvl w:ilvl="0" w:tplc="460A4F14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AE21C5"/>
    <w:multiLevelType w:val="hybridMultilevel"/>
    <w:tmpl w:val="DEE0EF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5858CC">
      <w:start w:val="1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12"/>
    <w:rsid w:val="001F2051"/>
    <w:rsid w:val="002072C7"/>
    <w:rsid w:val="0021592B"/>
    <w:rsid w:val="0027485F"/>
    <w:rsid w:val="002B3428"/>
    <w:rsid w:val="002F7544"/>
    <w:rsid w:val="0043316F"/>
    <w:rsid w:val="00483640"/>
    <w:rsid w:val="006D69D2"/>
    <w:rsid w:val="006F2D8D"/>
    <w:rsid w:val="007B41E7"/>
    <w:rsid w:val="008A626B"/>
    <w:rsid w:val="008B2287"/>
    <w:rsid w:val="008D2D37"/>
    <w:rsid w:val="0095505A"/>
    <w:rsid w:val="009752B6"/>
    <w:rsid w:val="0099718F"/>
    <w:rsid w:val="009A63BE"/>
    <w:rsid w:val="00A9194C"/>
    <w:rsid w:val="00A945CD"/>
    <w:rsid w:val="00AD4800"/>
    <w:rsid w:val="00B11070"/>
    <w:rsid w:val="00B95F4D"/>
    <w:rsid w:val="00C0753E"/>
    <w:rsid w:val="00C77C1F"/>
    <w:rsid w:val="00C96A5E"/>
    <w:rsid w:val="00CB5F1A"/>
    <w:rsid w:val="00D11DFA"/>
    <w:rsid w:val="00D23472"/>
    <w:rsid w:val="00D73FB5"/>
    <w:rsid w:val="00DF6676"/>
    <w:rsid w:val="00E36F4D"/>
    <w:rsid w:val="00E41155"/>
    <w:rsid w:val="00E444C0"/>
    <w:rsid w:val="00EA033F"/>
    <w:rsid w:val="00EF34BC"/>
    <w:rsid w:val="00F13C08"/>
    <w:rsid w:val="00F71F12"/>
    <w:rsid w:val="00FD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Copperplate Gothic Bold" w:hAnsi="Copperplate Gothic Bold" w:cs="Copperplate Gothic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rFonts w:ascii="Verdana" w:hAnsi="Verdana" w:cs="Verdana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right"/>
      <w:outlineLvl w:val="2"/>
    </w:pPr>
    <w:rPr>
      <w:rFonts w:ascii="Verdana" w:hAnsi="Verdana" w:cs="Verdana"/>
      <w:b/>
      <w:b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right"/>
      <w:outlineLvl w:val="3"/>
    </w:pPr>
    <w:rPr>
      <w:rFonts w:ascii="Verdana" w:hAnsi="Verdana" w:cs="Verdan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Verdana" w:hAnsi="Verdana" w:cs="Verdana"/>
      <w:b/>
      <w:bCs/>
      <w:color w:val="333333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tabs>
        <w:tab w:val="left" w:pos="180"/>
      </w:tabs>
      <w:jc w:val="center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lang w:val="en-GB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Copperplate Gothic Bold" w:hAnsi="Copperplate Gothic Bold" w:cs="Copperplate Gothic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rFonts w:ascii="Verdana" w:hAnsi="Verdana" w:cs="Verdana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right"/>
      <w:outlineLvl w:val="2"/>
    </w:pPr>
    <w:rPr>
      <w:rFonts w:ascii="Verdana" w:hAnsi="Verdana" w:cs="Verdana"/>
      <w:b/>
      <w:b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right"/>
      <w:outlineLvl w:val="3"/>
    </w:pPr>
    <w:rPr>
      <w:rFonts w:ascii="Verdana" w:hAnsi="Verdana" w:cs="Verdan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Verdana" w:hAnsi="Verdana" w:cs="Verdana"/>
      <w:b/>
      <w:bCs/>
      <w:color w:val="333333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tabs>
        <w:tab w:val="left" w:pos="180"/>
      </w:tabs>
      <w:jc w:val="center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lang w:val="en-GB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0.wmf"/><Relationship Id="rId5" Type="http://schemas.openxmlformats.org/officeDocument/2006/relationships/settings" Target="settings.xm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8E40-8ACE-4C2C-9166-1E11266A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Windows User</cp:lastModifiedBy>
  <cp:revision>4</cp:revision>
  <cp:lastPrinted>2014-08-18T14:57:00Z</cp:lastPrinted>
  <dcterms:created xsi:type="dcterms:W3CDTF">2018-10-01T13:11:00Z</dcterms:created>
  <dcterms:modified xsi:type="dcterms:W3CDTF">2018-10-01T13:12:00Z</dcterms:modified>
</cp:coreProperties>
</file>