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4A14" w14:textId="77777777" w:rsidR="00F4706C" w:rsidRDefault="00D458B5" w:rsidP="00F4706C">
      <w:pPr>
        <w:pStyle w:val="Heading1"/>
        <w:jc w:val="center"/>
      </w:pPr>
      <w:r>
        <w:t>Community Engagement Policy</w:t>
      </w:r>
    </w:p>
    <w:p w14:paraId="7B9B4A15" w14:textId="77777777" w:rsidR="00F4706C" w:rsidRDefault="00F4706C" w:rsidP="00B250D4"/>
    <w:p w14:paraId="7B9B4A16" w14:textId="77777777" w:rsidR="00F25C27" w:rsidRDefault="00F25C27" w:rsidP="001C5208">
      <w:pPr>
        <w:pStyle w:val="ListParagraph"/>
        <w:numPr>
          <w:ilvl w:val="0"/>
          <w:numId w:val="23"/>
        </w:num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Introduction</w:t>
      </w:r>
    </w:p>
    <w:p w14:paraId="7B9B4A17" w14:textId="77777777" w:rsidR="00F25C27" w:rsidRDefault="00F25C27" w:rsidP="00F25C27">
      <w:r w:rsidRPr="00F25C27">
        <w:t>Repton</w:t>
      </w:r>
      <w:r>
        <w:t xml:space="preserve"> Parish Council has developed this policy with the aim </w:t>
      </w:r>
      <w:r w:rsidR="0092647B">
        <w:t xml:space="preserve">of advising its parishioners and partners on how and why they will engage them. </w:t>
      </w:r>
    </w:p>
    <w:p w14:paraId="7B9B4A18" w14:textId="77777777" w:rsidR="00F25C27" w:rsidRDefault="00F25C27" w:rsidP="00F25C27">
      <w:r>
        <w:t xml:space="preserve">It </w:t>
      </w:r>
      <w:r w:rsidR="0092647B">
        <w:t>recognis</w:t>
      </w:r>
      <w:r>
        <w:t>es that the services it provides should aim to r</w:t>
      </w:r>
      <w:r w:rsidR="0092647B">
        <w:t xml:space="preserve">eflect the needs of its </w:t>
      </w:r>
      <w:r w:rsidR="0074105A">
        <w:t>parishioners,</w:t>
      </w:r>
      <w:r>
        <w:t xml:space="preserve"> and that they should be involved in decisions affecting them and their </w:t>
      </w:r>
      <w:r w:rsidR="0092647B">
        <w:t>environment</w:t>
      </w:r>
      <w:r>
        <w:t>.</w:t>
      </w:r>
    </w:p>
    <w:p w14:paraId="7B9B4A19" w14:textId="77777777" w:rsidR="0092647B" w:rsidRDefault="0092647B" w:rsidP="00F25C27"/>
    <w:p w14:paraId="7B9B4A1A" w14:textId="77777777" w:rsidR="00F25C27" w:rsidRPr="00F25C27" w:rsidRDefault="00F25C27" w:rsidP="00F25C27">
      <w:pPr>
        <w:pStyle w:val="ListParagraph"/>
        <w:numPr>
          <w:ilvl w:val="0"/>
          <w:numId w:val="23"/>
        </w:num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F25C27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Aims</w:t>
      </w:r>
    </w:p>
    <w:p w14:paraId="7B9B4A1B" w14:textId="77777777" w:rsidR="00F25C27" w:rsidRDefault="00F25C27" w:rsidP="00F25C27">
      <w:r>
        <w:t xml:space="preserve">Repton Parish Council aims to engage and consult parishioners and partners on </w:t>
      </w:r>
      <w:proofErr w:type="gramStart"/>
      <w:r>
        <w:t>important issues</w:t>
      </w:r>
      <w:proofErr w:type="gramEnd"/>
      <w:r>
        <w:t xml:space="preserve"> by;</w:t>
      </w:r>
    </w:p>
    <w:p w14:paraId="7B9B4A1C" w14:textId="77777777" w:rsidR="00F25C27" w:rsidRDefault="00F25C27" w:rsidP="00F25C27">
      <w:pPr>
        <w:pStyle w:val="ListParagraph"/>
        <w:numPr>
          <w:ilvl w:val="0"/>
          <w:numId w:val="26"/>
        </w:numPr>
      </w:pPr>
      <w:r>
        <w:t xml:space="preserve">Informing, </w:t>
      </w:r>
      <w:proofErr w:type="gramStart"/>
      <w:r>
        <w:t>consulting</w:t>
      </w:r>
      <w:proofErr w:type="gramEnd"/>
      <w:r>
        <w:t xml:space="preserve"> and involving</w:t>
      </w:r>
    </w:p>
    <w:p w14:paraId="7B9B4A1D" w14:textId="77777777" w:rsidR="00F25C27" w:rsidRDefault="00F25C27" w:rsidP="00F25C27">
      <w:pPr>
        <w:pStyle w:val="ListParagraph"/>
        <w:numPr>
          <w:ilvl w:val="0"/>
          <w:numId w:val="26"/>
        </w:numPr>
      </w:pPr>
      <w:r>
        <w:t xml:space="preserve">Being inclusive and engaging with </w:t>
      </w:r>
      <w:proofErr w:type="gramStart"/>
      <w:r>
        <w:t>all of</w:t>
      </w:r>
      <w:proofErr w:type="gramEnd"/>
      <w:r>
        <w:t xml:space="preserve"> its parishioners and partners</w:t>
      </w:r>
    </w:p>
    <w:p w14:paraId="7B9B4A1E" w14:textId="77777777" w:rsidR="00F25C27" w:rsidRDefault="00F25C27" w:rsidP="00F25C27">
      <w:pPr>
        <w:pStyle w:val="ListParagraph"/>
        <w:numPr>
          <w:ilvl w:val="0"/>
          <w:numId w:val="26"/>
        </w:numPr>
      </w:pPr>
      <w:r>
        <w:t xml:space="preserve">Ensuring views are listened to and used to develop, </w:t>
      </w:r>
      <w:proofErr w:type="gramStart"/>
      <w:r>
        <w:t>enhance</w:t>
      </w:r>
      <w:proofErr w:type="gramEnd"/>
      <w:r>
        <w:t xml:space="preserve"> and improve services, the </w:t>
      </w:r>
      <w:proofErr w:type="gramStart"/>
      <w:r>
        <w:t>environment</w:t>
      </w:r>
      <w:proofErr w:type="gramEnd"/>
      <w:r>
        <w:t xml:space="preserve"> and the quality of life for parishioners.</w:t>
      </w:r>
    </w:p>
    <w:p w14:paraId="7B9B4A1F" w14:textId="77777777" w:rsidR="00F25C27" w:rsidRDefault="00F25C27" w:rsidP="00F25C27"/>
    <w:p w14:paraId="7B9B4A20" w14:textId="77777777" w:rsidR="00F25C27" w:rsidRPr="00F25C27" w:rsidRDefault="00F25C27" w:rsidP="00F25C27">
      <w:pPr>
        <w:pStyle w:val="ListParagraph"/>
        <w:numPr>
          <w:ilvl w:val="0"/>
          <w:numId w:val="23"/>
        </w:num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F25C27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Objectives</w:t>
      </w:r>
    </w:p>
    <w:p w14:paraId="7B9B4A21" w14:textId="77777777" w:rsidR="00F25C27" w:rsidRDefault="00F25C27" w:rsidP="00F25C27">
      <w:r>
        <w:t>To improve, plan and shape the future of the parish according to local needs and priorities</w:t>
      </w:r>
    </w:p>
    <w:p w14:paraId="7B9B4A22" w14:textId="77777777" w:rsidR="00F25C27" w:rsidRDefault="00F25C27" w:rsidP="00F25C27">
      <w:pPr>
        <w:pStyle w:val="ListParagraph"/>
        <w:numPr>
          <w:ilvl w:val="0"/>
          <w:numId w:val="27"/>
        </w:numPr>
      </w:pPr>
      <w:r>
        <w:t>To improve the quality and delivery of services</w:t>
      </w:r>
    </w:p>
    <w:p w14:paraId="7B9B4A23" w14:textId="77777777" w:rsidR="00F25C27" w:rsidRDefault="00F25C27" w:rsidP="00F25C27">
      <w:pPr>
        <w:pStyle w:val="ListParagraph"/>
        <w:numPr>
          <w:ilvl w:val="0"/>
          <w:numId w:val="27"/>
        </w:numPr>
      </w:pPr>
      <w:r>
        <w:t xml:space="preserve">To use engagement to inform decision making, ensuring decisions </w:t>
      </w:r>
      <w:proofErr w:type="gramStart"/>
      <w:r>
        <w:t>are fit</w:t>
      </w:r>
      <w:proofErr w:type="gramEnd"/>
      <w:r>
        <w:t xml:space="preserve"> for purpose and meet the needs of the parish</w:t>
      </w:r>
    </w:p>
    <w:p w14:paraId="7B9B4A24" w14:textId="77777777" w:rsidR="00F25C27" w:rsidRDefault="00F25C27" w:rsidP="00F25C27">
      <w:pPr>
        <w:pStyle w:val="ListParagraph"/>
        <w:numPr>
          <w:ilvl w:val="0"/>
          <w:numId w:val="27"/>
        </w:numPr>
      </w:pPr>
      <w:r>
        <w:t>To enhance the well-being of the parishioners</w:t>
      </w:r>
    </w:p>
    <w:p w14:paraId="7B9B4A25" w14:textId="77777777" w:rsidR="00F25C27" w:rsidRDefault="00F25C27" w:rsidP="00F25C27"/>
    <w:p w14:paraId="7B9B4A26" w14:textId="77777777" w:rsidR="00F25C27" w:rsidRPr="00F25C27" w:rsidRDefault="00F25C27" w:rsidP="00F25C27">
      <w:pPr>
        <w:pStyle w:val="ListParagraph"/>
        <w:numPr>
          <w:ilvl w:val="0"/>
          <w:numId w:val="23"/>
        </w:num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F25C27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How will this </w:t>
      </w:r>
      <w:proofErr w:type="gramStart"/>
      <w:r w:rsidRPr="00F25C27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be achieved</w:t>
      </w:r>
      <w:proofErr w:type="gramEnd"/>
      <w:r w:rsidRPr="00F25C27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?</w:t>
      </w:r>
    </w:p>
    <w:p w14:paraId="7B9B4A27" w14:textId="77777777" w:rsidR="00F25C27" w:rsidRDefault="00F25C27" w:rsidP="00910AE5">
      <w:pPr>
        <w:pStyle w:val="Heading2"/>
        <w:numPr>
          <w:ilvl w:val="1"/>
          <w:numId w:val="23"/>
        </w:numPr>
        <w:rPr>
          <w:u w:val="single"/>
        </w:rPr>
      </w:pPr>
      <w:r w:rsidRPr="00910AE5">
        <w:rPr>
          <w:u w:val="single"/>
        </w:rPr>
        <w:t>Communication</w:t>
      </w:r>
    </w:p>
    <w:p w14:paraId="7B9B4A28" w14:textId="77777777" w:rsidR="00910AE5" w:rsidRDefault="00E17441" w:rsidP="00910AE5">
      <w:r>
        <w:t xml:space="preserve">Repton Parish Council website </w:t>
      </w:r>
      <w:r w:rsidR="0092647B">
        <w:t xml:space="preserve">is the primary source of information on the </w:t>
      </w:r>
      <w:r w:rsidR="0074105A">
        <w:t>Council and</w:t>
      </w:r>
      <w:r w:rsidR="0092647B">
        <w:t xml:space="preserve"> </w:t>
      </w:r>
      <w:r>
        <w:t>will be regularly updated</w:t>
      </w:r>
      <w:proofErr w:type="gramStart"/>
      <w:r>
        <w:t xml:space="preserve">.  </w:t>
      </w:r>
      <w:proofErr w:type="gramEnd"/>
      <w:r w:rsidR="0092647B">
        <w:t xml:space="preserve">It will contain documents required by legislation such as agenda, </w:t>
      </w:r>
      <w:proofErr w:type="gramStart"/>
      <w:r w:rsidR="0092647B">
        <w:t>minutes</w:t>
      </w:r>
      <w:proofErr w:type="gramEnd"/>
      <w:r w:rsidR="0092647B">
        <w:t xml:space="preserve"> and audit details</w:t>
      </w:r>
      <w:proofErr w:type="gramStart"/>
      <w:r w:rsidR="0092647B">
        <w:t>.</w:t>
      </w:r>
      <w:r>
        <w:t xml:space="preserve">  </w:t>
      </w:r>
      <w:proofErr w:type="gramEnd"/>
      <w:r>
        <w:t xml:space="preserve">All services offered by the Council will </w:t>
      </w:r>
      <w:proofErr w:type="gramStart"/>
      <w:r>
        <w:t>be detailed</w:t>
      </w:r>
      <w:proofErr w:type="gramEnd"/>
      <w:r>
        <w:t xml:space="preserve"> on the website along with the current price details and any relevant application forms</w:t>
      </w:r>
      <w:proofErr w:type="gramStart"/>
      <w:r>
        <w:t xml:space="preserve">.  </w:t>
      </w:r>
      <w:proofErr w:type="gramEnd"/>
      <w:r>
        <w:t>Policies will also be on the website to show transparency of the Council workings.</w:t>
      </w:r>
    </w:p>
    <w:p w14:paraId="7B9B4A29" w14:textId="77777777" w:rsidR="00E17441" w:rsidRDefault="00E17441" w:rsidP="00910AE5">
      <w:r>
        <w:lastRenderedPageBreak/>
        <w:t xml:space="preserve">Repton Parish Council noticeboards will </w:t>
      </w:r>
      <w:proofErr w:type="gramStart"/>
      <w:r>
        <w:t xml:space="preserve">be </w:t>
      </w:r>
      <w:r w:rsidR="0092647B">
        <w:t>used</w:t>
      </w:r>
      <w:proofErr w:type="gramEnd"/>
      <w:r w:rsidR="0092647B">
        <w:t xml:space="preserve"> to show </w:t>
      </w:r>
      <w:r>
        <w:t xml:space="preserve">helpful information </w:t>
      </w:r>
      <w:proofErr w:type="gramStart"/>
      <w:r>
        <w:t>and also</w:t>
      </w:r>
      <w:proofErr w:type="gramEnd"/>
      <w:r>
        <w:t xml:space="preserve"> legal documents such as the agendas and audit details.</w:t>
      </w:r>
    </w:p>
    <w:p w14:paraId="7B9B4A2A" w14:textId="0C605F2B" w:rsidR="00E17441" w:rsidRDefault="00E17441" w:rsidP="00910AE5">
      <w:r>
        <w:t xml:space="preserve">Repton Parish Council </w:t>
      </w:r>
      <w:r w:rsidR="0092647B">
        <w:t>has</w:t>
      </w:r>
      <w:r>
        <w:t xml:space="preserve"> a Facebook </w:t>
      </w:r>
      <w:r w:rsidR="006278BD">
        <w:t>page,</w:t>
      </w:r>
      <w:r>
        <w:t xml:space="preserve"> and this will have updates of helpful information.</w:t>
      </w:r>
    </w:p>
    <w:p w14:paraId="7B9B4A2B" w14:textId="77777777" w:rsidR="00E17441" w:rsidRDefault="00E17441" w:rsidP="00910AE5">
      <w:r>
        <w:t>All meetings of Repton Parish Council and its committees are open to the public</w:t>
      </w:r>
      <w:proofErr w:type="gramStart"/>
      <w:r>
        <w:t xml:space="preserve">.  </w:t>
      </w:r>
      <w:proofErr w:type="gramEnd"/>
      <w:r>
        <w:t xml:space="preserve">The agendas for these meetings will </w:t>
      </w:r>
      <w:proofErr w:type="gramStart"/>
      <w:r>
        <w:t>be advertised</w:t>
      </w:r>
      <w:proofErr w:type="gramEnd"/>
      <w:r>
        <w:t xml:space="preserve"> on the noticeboards and website</w:t>
      </w:r>
      <w:proofErr w:type="gramStart"/>
      <w:r>
        <w:t>.  Some</w:t>
      </w:r>
      <w:proofErr w:type="gramEnd"/>
      <w:r w:rsidR="0092647B">
        <w:t xml:space="preserve"> time</w:t>
      </w:r>
      <w:r>
        <w:t xml:space="preserve"> is set aside in each meeting for public speaking.</w:t>
      </w:r>
    </w:p>
    <w:p w14:paraId="7B9B4A2C" w14:textId="77777777" w:rsidR="00E17441" w:rsidRDefault="00E17441" w:rsidP="00910AE5">
      <w:r>
        <w:t>Each month Repton Parish Council will put their monthly update into the local parish magazine, which is available online and in printed form.</w:t>
      </w:r>
    </w:p>
    <w:p w14:paraId="7B9B4A2D" w14:textId="77777777" w:rsidR="00E17441" w:rsidRDefault="00E17441" w:rsidP="00910AE5">
      <w:r>
        <w:t xml:space="preserve">Repton Parish Council will have a stand at the annual Village Party to </w:t>
      </w:r>
      <w:proofErr w:type="gramStart"/>
      <w:r>
        <w:t>be manned</w:t>
      </w:r>
      <w:proofErr w:type="gramEnd"/>
      <w:r>
        <w:t xml:space="preserve"> by Councillors to provide parishioners with leaflets of what they do and be available to discuss any issues or answer any queries.</w:t>
      </w:r>
    </w:p>
    <w:p w14:paraId="7B9B4A2E" w14:textId="71CBEE97" w:rsidR="00E17441" w:rsidRDefault="00E17441" w:rsidP="00910AE5">
      <w:r>
        <w:t xml:space="preserve">Repton Parish Council </w:t>
      </w:r>
      <w:r w:rsidR="00471A88">
        <w:t>will hold</w:t>
      </w:r>
      <w:r>
        <w:t xml:space="preserve"> </w:t>
      </w:r>
      <w:r w:rsidR="00B2673F">
        <w:t>regular</w:t>
      </w:r>
      <w:r>
        <w:t xml:space="preserve"> surgery along with the District and County Councillors</w:t>
      </w:r>
      <w:r w:rsidR="00471A88">
        <w:t xml:space="preserve"> (if possible)</w:t>
      </w:r>
      <w:r w:rsidR="0074105A">
        <w:t>,</w:t>
      </w:r>
      <w:r>
        <w:t xml:space="preserve"> to allow parishioners to come along and get answers to any queries they have</w:t>
      </w:r>
      <w:proofErr w:type="gramStart"/>
      <w:r>
        <w:t xml:space="preserve">.  </w:t>
      </w:r>
      <w:proofErr w:type="gramEnd"/>
      <w:r>
        <w:t xml:space="preserve">These will </w:t>
      </w:r>
      <w:proofErr w:type="gramStart"/>
      <w:r>
        <w:t>be advertised</w:t>
      </w:r>
      <w:proofErr w:type="gramEnd"/>
      <w:r>
        <w:t xml:space="preserve"> on the website, noticeboards and in the parish magazine.</w:t>
      </w:r>
    </w:p>
    <w:p w14:paraId="7B9B4A2F" w14:textId="77777777" w:rsidR="00E17441" w:rsidRDefault="00E17441" w:rsidP="00E17441">
      <w:pPr>
        <w:pStyle w:val="Heading2"/>
        <w:numPr>
          <w:ilvl w:val="1"/>
          <w:numId w:val="23"/>
        </w:numPr>
        <w:rPr>
          <w:u w:val="single"/>
        </w:rPr>
      </w:pPr>
      <w:r w:rsidRPr="00E17441">
        <w:rPr>
          <w:u w:val="single"/>
        </w:rPr>
        <w:t>Consultation</w:t>
      </w:r>
    </w:p>
    <w:p w14:paraId="7B9B4A30" w14:textId="77777777" w:rsidR="00816CF2" w:rsidRDefault="00E17441" w:rsidP="00E17441">
      <w:r>
        <w:t xml:space="preserve">Repton Parish Council will consult parishioners on </w:t>
      </w:r>
      <w:proofErr w:type="gramStart"/>
      <w:r>
        <w:t>important issues</w:t>
      </w:r>
      <w:proofErr w:type="gramEnd"/>
      <w:r>
        <w:t xml:space="preserve"> and will aim to ensure those most affected are able to put forward an opinion and give an opportunity to make a difference</w:t>
      </w:r>
      <w:proofErr w:type="gramStart"/>
      <w:r>
        <w:t xml:space="preserve">.  </w:t>
      </w:r>
      <w:proofErr w:type="gramEnd"/>
    </w:p>
    <w:p w14:paraId="7B9B4A31" w14:textId="3BA9018A" w:rsidR="00E17441" w:rsidRDefault="00E17441" w:rsidP="00E17441">
      <w:r>
        <w:t xml:space="preserve">It will aim to ensure that consultations include all members of the parish by identifying the </w:t>
      </w:r>
      <w:r w:rsidR="00B2673F">
        <w:t>hard-to-reach</w:t>
      </w:r>
      <w:r>
        <w:t xml:space="preserve"> groups such as youth, the elderly, the housebound, the disabled, </w:t>
      </w:r>
      <w:proofErr w:type="gramStart"/>
      <w:r>
        <w:t>etc.</w:t>
      </w:r>
      <w:proofErr w:type="gramEnd"/>
      <w:r w:rsidR="0074105A">
        <w:t xml:space="preserve"> this</w:t>
      </w:r>
      <w:r>
        <w:t xml:space="preserve"> may require establishing different engagement channels</w:t>
      </w:r>
      <w:r w:rsidR="00816CF2">
        <w:t xml:space="preserve"> for them.</w:t>
      </w:r>
    </w:p>
    <w:p w14:paraId="7B9B4A32" w14:textId="77777777" w:rsidR="00816CF2" w:rsidRPr="00816CF2" w:rsidRDefault="00816CF2" w:rsidP="00816CF2">
      <w:pPr>
        <w:pStyle w:val="Heading2"/>
        <w:numPr>
          <w:ilvl w:val="1"/>
          <w:numId w:val="23"/>
        </w:numPr>
        <w:rPr>
          <w:u w:val="single"/>
        </w:rPr>
      </w:pPr>
      <w:r w:rsidRPr="00816CF2">
        <w:rPr>
          <w:u w:val="single"/>
        </w:rPr>
        <w:t>Support</w:t>
      </w:r>
    </w:p>
    <w:p w14:paraId="7B9B4A33" w14:textId="77777777" w:rsidR="00816CF2" w:rsidRDefault="00816CF2" w:rsidP="00E17441">
      <w:r>
        <w:t>Repton Parish Council will aim to support local organisations and engage with them to assist them in meeting their own aims and objectives.</w:t>
      </w:r>
    </w:p>
    <w:p w14:paraId="7B9B4A34" w14:textId="77777777" w:rsidR="00816CF2" w:rsidRDefault="00816CF2" w:rsidP="00E17441">
      <w:r>
        <w:t>Repton Parish Council will aim to support local projects and participate in local events to raise awareness of the Council and its aims and objectives.</w:t>
      </w:r>
    </w:p>
    <w:p w14:paraId="7B9B4A35" w14:textId="77777777" w:rsidR="00816CF2" w:rsidRDefault="00816CF2" w:rsidP="00E17441">
      <w:r>
        <w:t xml:space="preserve">Repton Parish Council will aim to support members of the parish in shaping the future of their </w:t>
      </w:r>
      <w:r w:rsidR="0074105A">
        <w:t>parish.</w:t>
      </w:r>
    </w:p>
    <w:p w14:paraId="7B9B4A36" w14:textId="77777777" w:rsidR="00816CF2" w:rsidRPr="00816CF2" w:rsidRDefault="00816CF2" w:rsidP="00816CF2">
      <w:pPr>
        <w:pStyle w:val="Heading2"/>
        <w:numPr>
          <w:ilvl w:val="1"/>
          <w:numId w:val="23"/>
        </w:numPr>
        <w:rPr>
          <w:u w:val="single"/>
        </w:rPr>
      </w:pPr>
      <w:r w:rsidRPr="00816CF2">
        <w:rPr>
          <w:u w:val="single"/>
        </w:rPr>
        <w:t>Working Together</w:t>
      </w:r>
    </w:p>
    <w:p w14:paraId="7B9B4A37" w14:textId="499A3B81" w:rsidR="00816CF2" w:rsidRDefault="00816CF2" w:rsidP="00E17441">
      <w:proofErr w:type="gramStart"/>
      <w:r>
        <w:t>Working</w:t>
      </w:r>
      <w:proofErr w:type="gramEnd"/>
      <w:r>
        <w:t xml:space="preserve"> with parishioners and partners </w:t>
      </w:r>
      <w:r w:rsidR="00B2673F">
        <w:t>to find</w:t>
      </w:r>
      <w:r>
        <w:t xml:space="preserve"> solutions to local problems will ensure that they will </w:t>
      </w:r>
      <w:proofErr w:type="gramStart"/>
      <w:r>
        <w:t>be accepted</w:t>
      </w:r>
      <w:proofErr w:type="gramEnd"/>
      <w:r>
        <w:t xml:space="preserve"> and fit for purpose.</w:t>
      </w:r>
    </w:p>
    <w:p w14:paraId="7B9B4A38" w14:textId="77777777" w:rsidR="00816CF2" w:rsidRDefault="00816CF2" w:rsidP="00E17441">
      <w:proofErr w:type="gramStart"/>
      <w:r>
        <w:t>Working</w:t>
      </w:r>
      <w:proofErr w:type="gramEnd"/>
      <w:r>
        <w:t xml:space="preserve"> with parishioners to </w:t>
      </w:r>
      <w:proofErr w:type="gramStart"/>
      <w:r>
        <w:t>carry out</w:t>
      </w:r>
      <w:proofErr w:type="gramEnd"/>
      <w:r>
        <w:t xml:space="preserve"> agreed action plans, will en</w:t>
      </w:r>
      <w:r w:rsidR="0074105A">
        <w:t>g</w:t>
      </w:r>
      <w:r>
        <w:t>age with the community to enhance the parish and the quality of life.</w:t>
      </w:r>
    </w:p>
    <w:p w14:paraId="7B9B4A39" w14:textId="77777777" w:rsidR="00816CF2" w:rsidRDefault="00816CF2" w:rsidP="00E17441">
      <w:r>
        <w:t xml:space="preserve">Working together in decision </w:t>
      </w:r>
      <w:r w:rsidR="0074105A">
        <w:t>making will ensure parishioners</w:t>
      </w:r>
      <w:r>
        <w:t xml:space="preserve"> have a voice and can </w:t>
      </w:r>
      <w:proofErr w:type="gramStart"/>
      <w:r>
        <w:t>make a diff</w:t>
      </w:r>
      <w:r w:rsidR="0074105A">
        <w:t>er</w:t>
      </w:r>
      <w:r>
        <w:t>ence</w:t>
      </w:r>
      <w:proofErr w:type="gramEnd"/>
      <w:r>
        <w:t>.</w:t>
      </w:r>
    </w:p>
    <w:p w14:paraId="7B9B4A3A" w14:textId="77777777" w:rsidR="00F25C27" w:rsidRPr="00F25C27" w:rsidRDefault="00F25C27" w:rsidP="00F25C27">
      <w:pPr>
        <w:pStyle w:val="ListParagraph"/>
      </w:pPr>
    </w:p>
    <w:p w14:paraId="7B9B4A3B" w14:textId="77777777" w:rsidR="001C5208" w:rsidRPr="001C5208" w:rsidRDefault="00D458B5" w:rsidP="001C5208">
      <w:pPr>
        <w:pStyle w:val="ListParagraph"/>
        <w:numPr>
          <w:ilvl w:val="0"/>
          <w:numId w:val="23"/>
        </w:num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Policy</w:t>
      </w:r>
      <w:r w:rsidR="001C5208" w:rsidRPr="001C5208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Review</w:t>
      </w:r>
    </w:p>
    <w:p w14:paraId="7B9B4A3C" w14:textId="6984B1DD" w:rsidR="001C5208" w:rsidRPr="001C5208" w:rsidRDefault="001C5208" w:rsidP="001C5208">
      <w:r w:rsidRPr="001C5208">
        <w:t xml:space="preserve">This process will </w:t>
      </w:r>
      <w:proofErr w:type="gramStart"/>
      <w:r w:rsidRPr="001C5208">
        <w:t>be reviewed</w:t>
      </w:r>
      <w:proofErr w:type="gramEnd"/>
      <w:r w:rsidRPr="001C5208">
        <w:t xml:space="preserve"> annually </w:t>
      </w:r>
      <w:r w:rsidR="00B2673F" w:rsidRPr="001C5208">
        <w:t>and</w:t>
      </w:r>
      <w:r w:rsidRPr="001C5208">
        <w:t xml:space="preserve"> noted below when </w:t>
      </w:r>
      <w:proofErr w:type="gramStart"/>
      <w:r w:rsidRPr="001C5208">
        <w:t>this has been agreed by the Council</w:t>
      </w:r>
      <w:proofErr w:type="gramEnd"/>
      <w:r>
        <w:t>.</w:t>
      </w:r>
    </w:p>
    <w:p w14:paraId="7B9B4A3D" w14:textId="77777777" w:rsidR="00F4706C" w:rsidRDefault="00F4706C" w:rsidP="00B250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3128"/>
        <w:gridCol w:w="2320"/>
      </w:tblGrid>
      <w:tr w:rsidR="00B250D4" w:rsidRPr="00D13D1C" w14:paraId="7B9B4A42" w14:textId="77777777" w:rsidTr="00567767">
        <w:tc>
          <w:tcPr>
            <w:tcW w:w="1809" w:type="dxa"/>
          </w:tcPr>
          <w:p w14:paraId="7B9B4A3E" w14:textId="77777777" w:rsidR="00B250D4" w:rsidRPr="00D13D1C" w:rsidRDefault="00B250D4" w:rsidP="00567767">
            <w:pPr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1985" w:type="dxa"/>
          </w:tcPr>
          <w:p w14:paraId="7B9B4A3F" w14:textId="77777777" w:rsidR="00B250D4" w:rsidRPr="00D13D1C" w:rsidRDefault="00B250D4" w:rsidP="00567767">
            <w:pPr>
              <w:rPr>
                <w:b/>
              </w:rPr>
            </w:pPr>
            <w:r w:rsidRPr="00D13D1C">
              <w:rPr>
                <w:b/>
              </w:rPr>
              <w:t>Date of Review</w:t>
            </w:r>
          </w:p>
        </w:tc>
        <w:tc>
          <w:tcPr>
            <w:tcW w:w="3128" w:type="dxa"/>
          </w:tcPr>
          <w:p w14:paraId="7B9B4A40" w14:textId="77777777" w:rsidR="00B250D4" w:rsidRPr="00D13D1C" w:rsidRDefault="00B250D4" w:rsidP="00567767">
            <w:pPr>
              <w:rPr>
                <w:b/>
              </w:rPr>
            </w:pPr>
            <w:r w:rsidRPr="00D13D1C">
              <w:rPr>
                <w:b/>
              </w:rPr>
              <w:t>Revisions Made</w:t>
            </w:r>
          </w:p>
        </w:tc>
        <w:tc>
          <w:tcPr>
            <w:tcW w:w="2320" w:type="dxa"/>
          </w:tcPr>
          <w:p w14:paraId="7B9B4A41" w14:textId="77777777" w:rsidR="00B250D4" w:rsidRPr="00D13D1C" w:rsidRDefault="00B250D4" w:rsidP="00567767">
            <w:pPr>
              <w:rPr>
                <w:b/>
              </w:rPr>
            </w:pPr>
            <w:r w:rsidRPr="00D13D1C">
              <w:rPr>
                <w:b/>
              </w:rPr>
              <w:t>Date of Next Review</w:t>
            </w:r>
          </w:p>
        </w:tc>
      </w:tr>
      <w:tr w:rsidR="00B250D4" w14:paraId="7B9B4A47" w14:textId="77777777" w:rsidTr="00567767">
        <w:tc>
          <w:tcPr>
            <w:tcW w:w="1809" w:type="dxa"/>
          </w:tcPr>
          <w:p w14:paraId="7B9B4A43" w14:textId="77777777" w:rsidR="00B250D4" w:rsidRDefault="00364DC9" w:rsidP="00567767">
            <w:r>
              <w:t>1</w:t>
            </w:r>
          </w:p>
        </w:tc>
        <w:tc>
          <w:tcPr>
            <w:tcW w:w="1985" w:type="dxa"/>
          </w:tcPr>
          <w:p w14:paraId="7B9B4A44" w14:textId="77777777" w:rsidR="00B250D4" w:rsidRPr="00104D54" w:rsidRDefault="00364DC9" w:rsidP="005677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2022</w:t>
            </w:r>
          </w:p>
        </w:tc>
        <w:tc>
          <w:tcPr>
            <w:tcW w:w="3128" w:type="dxa"/>
          </w:tcPr>
          <w:p w14:paraId="7B9B4A45" w14:textId="77777777" w:rsidR="00B250D4" w:rsidRDefault="00364DC9" w:rsidP="00567767">
            <w:r>
              <w:t>Policy adopted</w:t>
            </w:r>
          </w:p>
        </w:tc>
        <w:tc>
          <w:tcPr>
            <w:tcW w:w="2320" w:type="dxa"/>
          </w:tcPr>
          <w:p w14:paraId="7B9B4A46" w14:textId="77777777" w:rsidR="00B250D4" w:rsidRDefault="007F7AD9" w:rsidP="00567767">
            <w:r>
              <w:t>One year after adoption</w:t>
            </w:r>
          </w:p>
        </w:tc>
      </w:tr>
      <w:tr w:rsidR="00471A88" w14:paraId="7B9B4A4C" w14:textId="77777777" w:rsidTr="00567767">
        <w:tc>
          <w:tcPr>
            <w:tcW w:w="1809" w:type="dxa"/>
          </w:tcPr>
          <w:p w14:paraId="7B9B4A48" w14:textId="77777777" w:rsidR="00471A88" w:rsidRDefault="00471A88" w:rsidP="00567767">
            <w:r>
              <w:t>2</w:t>
            </w:r>
          </w:p>
        </w:tc>
        <w:tc>
          <w:tcPr>
            <w:tcW w:w="1985" w:type="dxa"/>
          </w:tcPr>
          <w:p w14:paraId="7B9B4A49" w14:textId="77777777" w:rsidR="00471A88" w:rsidRDefault="00471A88" w:rsidP="005677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November 2023</w:t>
            </w:r>
          </w:p>
        </w:tc>
        <w:tc>
          <w:tcPr>
            <w:tcW w:w="3128" w:type="dxa"/>
          </w:tcPr>
          <w:p w14:paraId="7B9B4A4A" w14:textId="77777777" w:rsidR="00471A88" w:rsidRDefault="00471A88" w:rsidP="00567767">
            <w:r>
              <w:t xml:space="preserve">Updated to reflect that the Facebook group </w:t>
            </w:r>
            <w:proofErr w:type="gramStart"/>
            <w:r>
              <w:t>is now used</w:t>
            </w:r>
            <w:proofErr w:type="gramEnd"/>
            <w:r>
              <w:t xml:space="preserve"> and the council surgeries are now operating</w:t>
            </w:r>
          </w:p>
        </w:tc>
        <w:tc>
          <w:tcPr>
            <w:tcW w:w="2320" w:type="dxa"/>
          </w:tcPr>
          <w:p w14:paraId="7B9B4A4B" w14:textId="77777777" w:rsidR="00471A88" w:rsidRDefault="00471A88" w:rsidP="00567767">
            <w:r>
              <w:t>November 2024</w:t>
            </w:r>
          </w:p>
        </w:tc>
      </w:tr>
      <w:tr w:rsidR="00F86B13" w14:paraId="7B9B4A51" w14:textId="77777777" w:rsidTr="00567767">
        <w:tc>
          <w:tcPr>
            <w:tcW w:w="1809" w:type="dxa"/>
          </w:tcPr>
          <w:p w14:paraId="7B9B4A4D" w14:textId="77777777" w:rsidR="00F86B13" w:rsidRDefault="00F86B13" w:rsidP="00567767">
            <w:r>
              <w:t>2a</w:t>
            </w:r>
          </w:p>
        </w:tc>
        <w:tc>
          <w:tcPr>
            <w:tcW w:w="1985" w:type="dxa"/>
          </w:tcPr>
          <w:p w14:paraId="7B9B4A4E" w14:textId="77777777" w:rsidR="00F86B13" w:rsidRDefault="00F86B13" w:rsidP="005677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 2024</w:t>
            </w:r>
          </w:p>
        </w:tc>
        <w:tc>
          <w:tcPr>
            <w:tcW w:w="3128" w:type="dxa"/>
          </w:tcPr>
          <w:p w14:paraId="7B9B4A4F" w14:textId="77777777" w:rsidR="00F86B13" w:rsidRDefault="00F86B13" w:rsidP="00567767">
            <w:r>
              <w:t>No updates needed</w:t>
            </w:r>
          </w:p>
        </w:tc>
        <w:tc>
          <w:tcPr>
            <w:tcW w:w="2320" w:type="dxa"/>
          </w:tcPr>
          <w:p w14:paraId="7B9B4A50" w14:textId="77777777" w:rsidR="00F86B13" w:rsidRDefault="00F86B13" w:rsidP="00567767">
            <w:r>
              <w:t>March 2025</w:t>
            </w:r>
          </w:p>
        </w:tc>
      </w:tr>
      <w:tr w:rsidR="00443B2A" w14:paraId="7B9B4A56" w14:textId="77777777" w:rsidTr="00567767">
        <w:tc>
          <w:tcPr>
            <w:tcW w:w="1809" w:type="dxa"/>
          </w:tcPr>
          <w:p w14:paraId="7B9B4A52" w14:textId="77777777" w:rsidR="00443B2A" w:rsidRDefault="00443B2A" w:rsidP="00567767">
            <w:r>
              <w:t>2b</w:t>
            </w:r>
          </w:p>
        </w:tc>
        <w:tc>
          <w:tcPr>
            <w:tcW w:w="1985" w:type="dxa"/>
          </w:tcPr>
          <w:p w14:paraId="7B9B4A53" w14:textId="77777777" w:rsidR="00443B2A" w:rsidRDefault="00443B2A" w:rsidP="005677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February 2025</w:t>
            </w:r>
          </w:p>
        </w:tc>
        <w:tc>
          <w:tcPr>
            <w:tcW w:w="3128" w:type="dxa"/>
          </w:tcPr>
          <w:p w14:paraId="7B9B4A54" w14:textId="77777777" w:rsidR="00443B2A" w:rsidRDefault="00443B2A" w:rsidP="00567767">
            <w:r>
              <w:t>No updates needed</w:t>
            </w:r>
          </w:p>
        </w:tc>
        <w:tc>
          <w:tcPr>
            <w:tcW w:w="2320" w:type="dxa"/>
          </w:tcPr>
          <w:p w14:paraId="7B9B4A55" w14:textId="77777777" w:rsidR="00443B2A" w:rsidRDefault="00443B2A" w:rsidP="00567767">
            <w:r>
              <w:t>March 2026</w:t>
            </w:r>
          </w:p>
        </w:tc>
      </w:tr>
      <w:tr w:rsidR="006F43CB" w14:paraId="77B8F4E2" w14:textId="77777777" w:rsidTr="00567767">
        <w:tc>
          <w:tcPr>
            <w:tcW w:w="1809" w:type="dxa"/>
          </w:tcPr>
          <w:p w14:paraId="45793443" w14:textId="06B6EFF3" w:rsidR="006F43CB" w:rsidRDefault="006F43CB" w:rsidP="00567767">
            <w:r>
              <w:t>2c</w:t>
            </w:r>
          </w:p>
        </w:tc>
        <w:tc>
          <w:tcPr>
            <w:tcW w:w="1985" w:type="dxa"/>
          </w:tcPr>
          <w:p w14:paraId="55D6C269" w14:textId="124DABC0" w:rsidR="006F43CB" w:rsidRDefault="006F43CB" w:rsidP="005677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February 2026</w:t>
            </w:r>
          </w:p>
        </w:tc>
        <w:tc>
          <w:tcPr>
            <w:tcW w:w="3128" w:type="dxa"/>
          </w:tcPr>
          <w:p w14:paraId="2AED0858" w14:textId="0D08939F" w:rsidR="006F43CB" w:rsidRDefault="006F43CB" w:rsidP="00567767">
            <w:r>
              <w:t>No updates needed</w:t>
            </w:r>
          </w:p>
        </w:tc>
        <w:tc>
          <w:tcPr>
            <w:tcW w:w="2320" w:type="dxa"/>
          </w:tcPr>
          <w:p w14:paraId="6265D568" w14:textId="144EB27D" w:rsidR="006F43CB" w:rsidRDefault="006F43CB" w:rsidP="00567767">
            <w:r>
              <w:t>March 2027</w:t>
            </w:r>
          </w:p>
        </w:tc>
      </w:tr>
    </w:tbl>
    <w:p w14:paraId="7B9B4A57" w14:textId="77777777" w:rsidR="00B250D4" w:rsidRPr="00B250D4" w:rsidRDefault="00B250D4" w:rsidP="00B250D4">
      <w:pPr>
        <w:rPr>
          <w:lang w:val="en-GB"/>
        </w:rPr>
      </w:pPr>
    </w:p>
    <w:sectPr w:rsidR="00B250D4" w:rsidRPr="00B250D4" w:rsidSect="00CF501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0C4F" w14:textId="77777777" w:rsidR="002345E5" w:rsidRDefault="002345E5" w:rsidP="00362FB1">
      <w:pPr>
        <w:spacing w:after="0" w:line="240" w:lineRule="auto"/>
      </w:pPr>
      <w:r>
        <w:separator/>
      </w:r>
    </w:p>
  </w:endnote>
  <w:endnote w:type="continuationSeparator" w:id="0">
    <w:p w14:paraId="256386B0" w14:textId="77777777" w:rsidR="002345E5" w:rsidRDefault="002345E5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B4A60" w14:textId="77777777" w:rsidR="00362FB1" w:rsidRDefault="00E0481E">
        <w:pPr>
          <w:pStyle w:val="Footer"/>
          <w:jc w:val="center"/>
        </w:pPr>
        <w:r>
          <w:fldChar w:fldCharType="begin"/>
        </w:r>
        <w:r w:rsidR="00362FB1">
          <w:instrText xml:space="preserve"> PAGE   \* MERGEFORMAT </w:instrText>
        </w:r>
        <w:r>
          <w:fldChar w:fldCharType="separate"/>
        </w:r>
        <w:r w:rsidR="00443B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F87F" w14:textId="77777777" w:rsidR="002345E5" w:rsidRDefault="002345E5" w:rsidP="00362FB1">
      <w:pPr>
        <w:spacing w:after="0" w:line="240" w:lineRule="auto"/>
      </w:pPr>
      <w:r>
        <w:separator/>
      </w:r>
    </w:p>
  </w:footnote>
  <w:footnote w:type="continuationSeparator" w:id="0">
    <w:p w14:paraId="75F852B3" w14:textId="77777777" w:rsidR="002345E5" w:rsidRDefault="002345E5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4A5C" w14:textId="77777777" w:rsidR="00E25C06" w:rsidRDefault="00D839B5" w:rsidP="00E25C06">
    <w:pPr>
      <w:jc w:val="center"/>
      <w:rPr>
        <w:b/>
        <w:sz w:val="40"/>
      </w:rPr>
    </w:pP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B4A61" wp14:editId="7B9B4A62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57150" t="19050" r="70485" b="1079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7B9B4A65" w14:textId="77777777" w:rsidR="00362FB1" w:rsidRDefault="00362FB1" w:rsidP="00362F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B9B4A69" wp14:editId="7B9B4A6A">
                                <wp:extent cx="847725" cy="904875"/>
                                <wp:effectExtent l="0" t="0" r="9525" b="9525"/>
                                <wp:docPr id="6" name="Picture 6" descr="This picture depicts the 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9B4A66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7B9B4A67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B4A61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7B9B4A65" w14:textId="77777777" w:rsidR="00362FB1" w:rsidRDefault="00362FB1" w:rsidP="00362F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B9B4A69" wp14:editId="7B9B4A6A">
                          <wp:extent cx="847725" cy="904875"/>
                          <wp:effectExtent l="0" t="0" r="9525" b="9525"/>
                          <wp:docPr id="6" name="Picture 6" descr="This picture depicts the 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9B4A66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7B9B4A67" w14:textId="77777777" w:rsidR="00362FB1" w:rsidRDefault="00362FB1" w:rsidP="00362FB1"/>
                </w:txbxContent>
              </v:textbox>
            </v:rect>
          </w:pict>
        </mc:Fallback>
      </mc:AlternateContent>
    </w: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B4A63" wp14:editId="7B9B4A64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B4A68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B4A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7B9B4A68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62FB1" w:rsidRPr="00694B29">
      <w:rPr>
        <w:b/>
        <w:sz w:val="40"/>
      </w:rPr>
      <w:t>REPTON PARISH COUNCIL</w:t>
    </w:r>
  </w:p>
  <w:p w14:paraId="7B9B4A5D" w14:textId="77777777" w:rsidR="00E25C06" w:rsidRDefault="00E25C06" w:rsidP="00362FB1">
    <w:pPr>
      <w:jc w:val="center"/>
      <w:rPr>
        <w:b/>
        <w:sz w:val="40"/>
      </w:rPr>
    </w:pPr>
  </w:p>
  <w:p w14:paraId="7B9B4A5E" w14:textId="77777777" w:rsidR="00362FB1" w:rsidRDefault="00362FB1">
    <w:pPr>
      <w:pStyle w:val="Header"/>
    </w:pPr>
  </w:p>
  <w:p w14:paraId="7B9B4A5F" w14:textId="77777777" w:rsidR="00362FB1" w:rsidRDefault="0036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766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FA0B9B"/>
    <w:multiLevelType w:val="hybridMultilevel"/>
    <w:tmpl w:val="BF7C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276B"/>
    <w:multiLevelType w:val="hybridMultilevel"/>
    <w:tmpl w:val="E4DA1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2C04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D56E31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9F606E"/>
    <w:multiLevelType w:val="hybridMultilevel"/>
    <w:tmpl w:val="5770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50D1"/>
    <w:multiLevelType w:val="hybridMultilevel"/>
    <w:tmpl w:val="5F7A451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8C4FA2"/>
    <w:multiLevelType w:val="hybridMultilevel"/>
    <w:tmpl w:val="753054C6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1B06A3"/>
    <w:multiLevelType w:val="hybridMultilevel"/>
    <w:tmpl w:val="B07AC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972DA"/>
    <w:multiLevelType w:val="hybridMultilevel"/>
    <w:tmpl w:val="B1D6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63E"/>
    <w:multiLevelType w:val="multilevel"/>
    <w:tmpl w:val="6BA6170C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0F465E9"/>
    <w:multiLevelType w:val="hybridMultilevel"/>
    <w:tmpl w:val="CDBEAF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C51D7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C503B98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46F37EE"/>
    <w:multiLevelType w:val="hybridMultilevel"/>
    <w:tmpl w:val="DCB6C64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65E76D5"/>
    <w:multiLevelType w:val="hybridMultilevel"/>
    <w:tmpl w:val="A8045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02A4F"/>
    <w:multiLevelType w:val="hybridMultilevel"/>
    <w:tmpl w:val="B5A88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C2E00"/>
    <w:multiLevelType w:val="multilevel"/>
    <w:tmpl w:val="C2C44A9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B42EB9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9B5B3C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6D3E1A"/>
    <w:multiLevelType w:val="hybridMultilevel"/>
    <w:tmpl w:val="75F23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510A"/>
    <w:multiLevelType w:val="hybridMultilevel"/>
    <w:tmpl w:val="6A52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732F8"/>
    <w:multiLevelType w:val="hybridMultilevel"/>
    <w:tmpl w:val="A24CD9D8"/>
    <w:lvl w:ilvl="0" w:tplc="97BA673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56C40"/>
    <w:multiLevelType w:val="hybridMultilevel"/>
    <w:tmpl w:val="E21A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62A42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5FC1152"/>
    <w:multiLevelType w:val="multilevel"/>
    <w:tmpl w:val="56C8B154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701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6" w15:restartNumberingAfterBreak="0">
    <w:nsid w:val="7ECA58B3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829909">
    <w:abstractNumId w:val="14"/>
  </w:num>
  <w:num w:numId="2" w16cid:durableId="758722934">
    <w:abstractNumId w:val="10"/>
  </w:num>
  <w:num w:numId="3" w16cid:durableId="596720227">
    <w:abstractNumId w:val="22"/>
  </w:num>
  <w:num w:numId="4" w16cid:durableId="79913693">
    <w:abstractNumId w:val="19"/>
  </w:num>
  <w:num w:numId="5" w16cid:durableId="1352730954">
    <w:abstractNumId w:val="24"/>
  </w:num>
  <w:num w:numId="6" w16cid:durableId="554853926">
    <w:abstractNumId w:val="18"/>
  </w:num>
  <w:num w:numId="7" w16cid:durableId="92825041">
    <w:abstractNumId w:val="4"/>
  </w:num>
  <w:num w:numId="8" w16cid:durableId="1005549125">
    <w:abstractNumId w:val="17"/>
  </w:num>
  <w:num w:numId="9" w16cid:durableId="1212423387">
    <w:abstractNumId w:val="13"/>
  </w:num>
  <w:num w:numId="10" w16cid:durableId="1821844292">
    <w:abstractNumId w:val="3"/>
  </w:num>
  <w:num w:numId="11" w16cid:durableId="1843088144">
    <w:abstractNumId w:val="26"/>
  </w:num>
  <w:num w:numId="12" w16cid:durableId="1384450514">
    <w:abstractNumId w:val="12"/>
  </w:num>
  <w:num w:numId="13" w16cid:durableId="301153042">
    <w:abstractNumId w:val="0"/>
  </w:num>
  <w:num w:numId="14" w16cid:durableId="1809974171">
    <w:abstractNumId w:val="25"/>
  </w:num>
  <w:num w:numId="15" w16cid:durableId="948203918">
    <w:abstractNumId w:val="6"/>
  </w:num>
  <w:num w:numId="16" w16cid:durableId="1415054920">
    <w:abstractNumId w:val="20"/>
  </w:num>
  <w:num w:numId="17" w16cid:durableId="1313943464">
    <w:abstractNumId w:val="9"/>
  </w:num>
  <w:num w:numId="18" w16cid:durableId="786050898">
    <w:abstractNumId w:val="1"/>
  </w:num>
  <w:num w:numId="19" w16cid:durableId="343092049">
    <w:abstractNumId w:val="16"/>
  </w:num>
  <w:num w:numId="20" w16cid:durableId="1488785829">
    <w:abstractNumId w:val="21"/>
  </w:num>
  <w:num w:numId="21" w16cid:durableId="1976988033">
    <w:abstractNumId w:val="8"/>
  </w:num>
  <w:num w:numId="22" w16cid:durableId="1430932892">
    <w:abstractNumId w:val="5"/>
  </w:num>
  <w:num w:numId="23" w16cid:durableId="2080638951">
    <w:abstractNumId w:val="15"/>
  </w:num>
  <w:num w:numId="24" w16cid:durableId="1748770157">
    <w:abstractNumId w:val="11"/>
  </w:num>
  <w:num w:numId="25" w16cid:durableId="1727144434">
    <w:abstractNumId w:val="23"/>
  </w:num>
  <w:num w:numId="26" w16cid:durableId="581138559">
    <w:abstractNumId w:val="7"/>
  </w:num>
  <w:num w:numId="27" w16cid:durableId="269317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BC5"/>
    <w:rsid w:val="00031C70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C13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087A"/>
    <w:rsid w:val="000919D8"/>
    <w:rsid w:val="000927A0"/>
    <w:rsid w:val="0009309E"/>
    <w:rsid w:val="0009327F"/>
    <w:rsid w:val="00095172"/>
    <w:rsid w:val="0009612D"/>
    <w:rsid w:val="000973CD"/>
    <w:rsid w:val="000A08CE"/>
    <w:rsid w:val="000A0CB6"/>
    <w:rsid w:val="000A37D2"/>
    <w:rsid w:val="000A71CF"/>
    <w:rsid w:val="000B10FE"/>
    <w:rsid w:val="000B2667"/>
    <w:rsid w:val="000B3D1A"/>
    <w:rsid w:val="000B408C"/>
    <w:rsid w:val="000B4EEE"/>
    <w:rsid w:val="000C039E"/>
    <w:rsid w:val="000C03CE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4592"/>
    <w:rsid w:val="001749DE"/>
    <w:rsid w:val="00174E17"/>
    <w:rsid w:val="00175AEF"/>
    <w:rsid w:val="001817D8"/>
    <w:rsid w:val="00181867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5208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F80"/>
    <w:rsid w:val="001E16E0"/>
    <w:rsid w:val="001E2752"/>
    <w:rsid w:val="001E3201"/>
    <w:rsid w:val="001E37D2"/>
    <w:rsid w:val="001E3DED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3EE4"/>
    <w:rsid w:val="0023048B"/>
    <w:rsid w:val="00231B4D"/>
    <w:rsid w:val="00233094"/>
    <w:rsid w:val="002341D2"/>
    <w:rsid w:val="002345E5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217B"/>
    <w:rsid w:val="00273325"/>
    <w:rsid w:val="002743D0"/>
    <w:rsid w:val="00277037"/>
    <w:rsid w:val="002802F0"/>
    <w:rsid w:val="00282345"/>
    <w:rsid w:val="0028263D"/>
    <w:rsid w:val="00282C36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8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019"/>
    <w:rsid w:val="002D177A"/>
    <w:rsid w:val="002D207F"/>
    <w:rsid w:val="002D4A01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50B"/>
    <w:rsid w:val="00311CED"/>
    <w:rsid w:val="003133FE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4DC9"/>
    <w:rsid w:val="003658B3"/>
    <w:rsid w:val="00370C9B"/>
    <w:rsid w:val="00370FE5"/>
    <w:rsid w:val="00373066"/>
    <w:rsid w:val="00373CB0"/>
    <w:rsid w:val="00377CAE"/>
    <w:rsid w:val="00380028"/>
    <w:rsid w:val="0038238D"/>
    <w:rsid w:val="00382526"/>
    <w:rsid w:val="003847D0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983"/>
    <w:rsid w:val="003C6908"/>
    <w:rsid w:val="003C6E87"/>
    <w:rsid w:val="003D06C8"/>
    <w:rsid w:val="003D1E16"/>
    <w:rsid w:val="003D227E"/>
    <w:rsid w:val="003D3507"/>
    <w:rsid w:val="003E11B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4407"/>
    <w:rsid w:val="003F5D1D"/>
    <w:rsid w:val="003F7447"/>
    <w:rsid w:val="003F7478"/>
    <w:rsid w:val="003F7630"/>
    <w:rsid w:val="00400565"/>
    <w:rsid w:val="00401035"/>
    <w:rsid w:val="004010F1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A"/>
    <w:rsid w:val="00443B2B"/>
    <w:rsid w:val="00444691"/>
    <w:rsid w:val="00445217"/>
    <w:rsid w:val="00450A0C"/>
    <w:rsid w:val="00451694"/>
    <w:rsid w:val="00453B81"/>
    <w:rsid w:val="0045427F"/>
    <w:rsid w:val="004543AE"/>
    <w:rsid w:val="00454CD0"/>
    <w:rsid w:val="0046100C"/>
    <w:rsid w:val="0046142F"/>
    <w:rsid w:val="00462B7E"/>
    <w:rsid w:val="004679CD"/>
    <w:rsid w:val="0047130C"/>
    <w:rsid w:val="00471A88"/>
    <w:rsid w:val="00471D58"/>
    <w:rsid w:val="004744FC"/>
    <w:rsid w:val="00474FB3"/>
    <w:rsid w:val="0047739B"/>
    <w:rsid w:val="0047791A"/>
    <w:rsid w:val="00477D23"/>
    <w:rsid w:val="00480683"/>
    <w:rsid w:val="00480818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4219"/>
    <w:rsid w:val="004A436B"/>
    <w:rsid w:val="004A4947"/>
    <w:rsid w:val="004A4BE5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49B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F063E"/>
    <w:rsid w:val="004F0F2C"/>
    <w:rsid w:val="004F13E1"/>
    <w:rsid w:val="004F61B1"/>
    <w:rsid w:val="00500914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57F7"/>
    <w:rsid w:val="005773C5"/>
    <w:rsid w:val="00580AA7"/>
    <w:rsid w:val="00581DE9"/>
    <w:rsid w:val="00582E1E"/>
    <w:rsid w:val="00583592"/>
    <w:rsid w:val="00591741"/>
    <w:rsid w:val="00591ECF"/>
    <w:rsid w:val="00593F00"/>
    <w:rsid w:val="005958E7"/>
    <w:rsid w:val="005A0543"/>
    <w:rsid w:val="005A0BF8"/>
    <w:rsid w:val="005A1A06"/>
    <w:rsid w:val="005A2980"/>
    <w:rsid w:val="005A31E4"/>
    <w:rsid w:val="005A384C"/>
    <w:rsid w:val="005A4162"/>
    <w:rsid w:val="005A4BD9"/>
    <w:rsid w:val="005B2D75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D1C"/>
    <w:rsid w:val="005D5E6D"/>
    <w:rsid w:val="005E0DD4"/>
    <w:rsid w:val="005E2D37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4127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27591"/>
    <w:rsid w:val="006278BD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2050"/>
    <w:rsid w:val="0064473E"/>
    <w:rsid w:val="00644C28"/>
    <w:rsid w:val="00645A29"/>
    <w:rsid w:val="006462DA"/>
    <w:rsid w:val="006469A2"/>
    <w:rsid w:val="006500A1"/>
    <w:rsid w:val="00651165"/>
    <w:rsid w:val="00654022"/>
    <w:rsid w:val="006568F0"/>
    <w:rsid w:val="00657C41"/>
    <w:rsid w:val="0066045D"/>
    <w:rsid w:val="006623CF"/>
    <w:rsid w:val="00662B82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9ED"/>
    <w:rsid w:val="00691674"/>
    <w:rsid w:val="00691BAB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3CB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05A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F43"/>
    <w:rsid w:val="00773727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72ED"/>
    <w:rsid w:val="007A19A0"/>
    <w:rsid w:val="007A3C86"/>
    <w:rsid w:val="007A4E85"/>
    <w:rsid w:val="007A6DA1"/>
    <w:rsid w:val="007A76FF"/>
    <w:rsid w:val="007B3681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DD6"/>
    <w:rsid w:val="007E2265"/>
    <w:rsid w:val="007E3886"/>
    <w:rsid w:val="007E4099"/>
    <w:rsid w:val="007E519E"/>
    <w:rsid w:val="007E6006"/>
    <w:rsid w:val="007F05DB"/>
    <w:rsid w:val="007F07AF"/>
    <w:rsid w:val="007F2668"/>
    <w:rsid w:val="007F40E0"/>
    <w:rsid w:val="007F575F"/>
    <w:rsid w:val="007F5901"/>
    <w:rsid w:val="007F7AD9"/>
    <w:rsid w:val="00800167"/>
    <w:rsid w:val="008021BE"/>
    <w:rsid w:val="00804D55"/>
    <w:rsid w:val="008050F2"/>
    <w:rsid w:val="008052CE"/>
    <w:rsid w:val="008055A0"/>
    <w:rsid w:val="00806465"/>
    <w:rsid w:val="00806FDD"/>
    <w:rsid w:val="0081406D"/>
    <w:rsid w:val="008165F0"/>
    <w:rsid w:val="00816C4C"/>
    <w:rsid w:val="00816CF2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6F3F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EB3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1073D"/>
    <w:rsid w:val="00910AE5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E22"/>
    <w:rsid w:val="00925F80"/>
    <w:rsid w:val="0092647B"/>
    <w:rsid w:val="00926954"/>
    <w:rsid w:val="00927522"/>
    <w:rsid w:val="00930883"/>
    <w:rsid w:val="009333A8"/>
    <w:rsid w:val="00934394"/>
    <w:rsid w:val="009365BE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7F2D"/>
    <w:rsid w:val="0097050F"/>
    <w:rsid w:val="00971F8A"/>
    <w:rsid w:val="00972AC9"/>
    <w:rsid w:val="009740E2"/>
    <w:rsid w:val="009752B6"/>
    <w:rsid w:val="00977A00"/>
    <w:rsid w:val="00981E00"/>
    <w:rsid w:val="00982A47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39C0"/>
    <w:rsid w:val="009A6488"/>
    <w:rsid w:val="009B20B1"/>
    <w:rsid w:val="009B2B2C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E6A88"/>
    <w:rsid w:val="009E773B"/>
    <w:rsid w:val="009F094B"/>
    <w:rsid w:val="009F0FCC"/>
    <w:rsid w:val="009F1EE7"/>
    <w:rsid w:val="009F3A2C"/>
    <w:rsid w:val="009F471F"/>
    <w:rsid w:val="009F53E4"/>
    <w:rsid w:val="009F597E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B39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66831"/>
    <w:rsid w:val="00A718A7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86C50"/>
    <w:rsid w:val="00A91FDC"/>
    <w:rsid w:val="00A926FA"/>
    <w:rsid w:val="00A94EAD"/>
    <w:rsid w:val="00A96AAC"/>
    <w:rsid w:val="00A9739D"/>
    <w:rsid w:val="00A978E3"/>
    <w:rsid w:val="00AA046E"/>
    <w:rsid w:val="00AA4480"/>
    <w:rsid w:val="00AA69B0"/>
    <w:rsid w:val="00AB222D"/>
    <w:rsid w:val="00AB29D4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800"/>
    <w:rsid w:val="00AD57C0"/>
    <w:rsid w:val="00AD5C5D"/>
    <w:rsid w:val="00AD6910"/>
    <w:rsid w:val="00AE0D1B"/>
    <w:rsid w:val="00AE1585"/>
    <w:rsid w:val="00AE3B93"/>
    <w:rsid w:val="00AE3E25"/>
    <w:rsid w:val="00AE4719"/>
    <w:rsid w:val="00AE4B9D"/>
    <w:rsid w:val="00AE4CC9"/>
    <w:rsid w:val="00AE4E56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17C9"/>
    <w:rsid w:val="00B132A9"/>
    <w:rsid w:val="00B14885"/>
    <w:rsid w:val="00B15312"/>
    <w:rsid w:val="00B15638"/>
    <w:rsid w:val="00B15A3B"/>
    <w:rsid w:val="00B16790"/>
    <w:rsid w:val="00B1689D"/>
    <w:rsid w:val="00B1722B"/>
    <w:rsid w:val="00B17260"/>
    <w:rsid w:val="00B24157"/>
    <w:rsid w:val="00B24EE6"/>
    <w:rsid w:val="00B250D4"/>
    <w:rsid w:val="00B25F29"/>
    <w:rsid w:val="00B2673F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504E8"/>
    <w:rsid w:val="00B5138D"/>
    <w:rsid w:val="00B518B1"/>
    <w:rsid w:val="00B51DC4"/>
    <w:rsid w:val="00B549C9"/>
    <w:rsid w:val="00B55F48"/>
    <w:rsid w:val="00B60F02"/>
    <w:rsid w:val="00B62F66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230E"/>
    <w:rsid w:val="00BF2A8A"/>
    <w:rsid w:val="00BF2CB4"/>
    <w:rsid w:val="00BF3D77"/>
    <w:rsid w:val="00BF5E1E"/>
    <w:rsid w:val="00BF6B0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00A5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BD3"/>
    <w:rsid w:val="00C84C97"/>
    <w:rsid w:val="00C85626"/>
    <w:rsid w:val="00C8634E"/>
    <w:rsid w:val="00C869F9"/>
    <w:rsid w:val="00C872DD"/>
    <w:rsid w:val="00C87DAB"/>
    <w:rsid w:val="00C87E02"/>
    <w:rsid w:val="00C9017D"/>
    <w:rsid w:val="00C95076"/>
    <w:rsid w:val="00C9578B"/>
    <w:rsid w:val="00C96A5E"/>
    <w:rsid w:val="00C96F5D"/>
    <w:rsid w:val="00C97591"/>
    <w:rsid w:val="00C97642"/>
    <w:rsid w:val="00CA0860"/>
    <w:rsid w:val="00CA0E58"/>
    <w:rsid w:val="00CA0F18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465C"/>
    <w:rsid w:val="00CB5045"/>
    <w:rsid w:val="00CB5288"/>
    <w:rsid w:val="00CB5E46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617"/>
    <w:rsid w:val="00D058B2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458B5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0DC"/>
    <w:rsid w:val="00D6315B"/>
    <w:rsid w:val="00D63F77"/>
    <w:rsid w:val="00D7199C"/>
    <w:rsid w:val="00D71E61"/>
    <w:rsid w:val="00D73FB5"/>
    <w:rsid w:val="00D74363"/>
    <w:rsid w:val="00D74B51"/>
    <w:rsid w:val="00D76596"/>
    <w:rsid w:val="00D826FA"/>
    <w:rsid w:val="00D839B5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727"/>
    <w:rsid w:val="00D90EEE"/>
    <w:rsid w:val="00D91B6A"/>
    <w:rsid w:val="00D92E2F"/>
    <w:rsid w:val="00D94312"/>
    <w:rsid w:val="00D9528B"/>
    <w:rsid w:val="00D97622"/>
    <w:rsid w:val="00DA291F"/>
    <w:rsid w:val="00DA6D57"/>
    <w:rsid w:val="00DA73F4"/>
    <w:rsid w:val="00DB1A7A"/>
    <w:rsid w:val="00DB29AB"/>
    <w:rsid w:val="00DB3891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4471"/>
    <w:rsid w:val="00DF664B"/>
    <w:rsid w:val="00E00C0A"/>
    <w:rsid w:val="00E03441"/>
    <w:rsid w:val="00E0481E"/>
    <w:rsid w:val="00E05D42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E43"/>
    <w:rsid w:val="00E17441"/>
    <w:rsid w:val="00E174CB"/>
    <w:rsid w:val="00E21669"/>
    <w:rsid w:val="00E237F5"/>
    <w:rsid w:val="00E24A39"/>
    <w:rsid w:val="00E25C06"/>
    <w:rsid w:val="00E268A2"/>
    <w:rsid w:val="00E26D2D"/>
    <w:rsid w:val="00E27820"/>
    <w:rsid w:val="00E3154C"/>
    <w:rsid w:val="00E3415C"/>
    <w:rsid w:val="00E344D4"/>
    <w:rsid w:val="00E35102"/>
    <w:rsid w:val="00E36F4D"/>
    <w:rsid w:val="00E42616"/>
    <w:rsid w:val="00E42E42"/>
    <w:rsid w:val="00E434A9"/>
    <w:rsid w:val="00E43DC5"/>
    <w:rsid w:val="00E44499"/>
    <w:rsid w:val="00E458A5"/>
    <w:rsid w:val="00E458B5"/>
    <w:rsid w:val="00E45D30"/>
    <w:rsid w:val="00E45E60"/>
    <w:rsid w:val="00E50AEF"/>
    <w:rsid w:val="00E514B6"/>
    <w:rsid w:val="00E53146"/>
    <w:rsid w:val="00E54887"/>
    <w:rsid w:val="00E56927"/>
    <w:rsid w:val="00E5695E"/>
    <w:rsid w:val="00E576C2"/>
    <w:rsid w:val="00E604CA"/>
    <w:rsid w:val="00E610CA"/>
    <w:rsid w:val="00E62093"/>
    <w:rsid w:val="00E66158"/>
    <w:rsid w:val="00E67592"/>
    <w:rsid w:val="00E71216"/>
    <w:rsid w:val="00E71B09"/>
    <w:rsid w:val="00E737AD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6E27"/>
    <w:rsid w:val="00ED040A"/>
    <w:rsid w:val="00ED04ED"/>
    <w:rsid w:val="00ED1479"/>
    <w:rsid w:val="00ED15EF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095A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27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65B0"/>
    <w:rsid w:val="00F4706C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86B1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9B4A14"/>
  <w15:docId w15:val="{D61168EF-D00D-4208-AFEA-EC484D59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  <w:style w:type="paragraph" w:styleId="TOC1">
    <w:name w:val="toc 1"/>
    <w:basedOn w:val="Normal"/>
    <w:next w:val="Normal"/>
    <w:autoRedefine/>
    <w:uiPriority w:val="39"/>
    <w:unhideWhenUsed/>
    <w:rsid w:val="00A9739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9739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A9739D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1C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08"/>
    <w:pPr>
      <w:spacing w:after="0"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08"/>
    <w:rPr>
      <w:rFonts w:eastAsiaTheme="minorHAns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86BC-1702-4511-B7CB-E273F3C4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3</TotalTime>
  <Pages>3</Pages>
  <Words>709</Words>
  <Characters>3635</Characters>
  <Application>Microsoft Office Word</Application>
  <DocSecurity>0</DocSecurity>
  <Lines>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7</cp:revision>
  <cp:lastPrinted>2021-03-04T13:13:00Z</cp:lastPrinted>
  <dcterms:created xsi:type="dcterms:W3CDTF">2023-11-20T16:41:00Z</dcterms:created>
  <dcterms:modified xsi:type="dcterms:W3CDTF">2026-02-17T13:18:00Z</dcterms:modified>
</cp:coreProperties>
</file>