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9749" w14:textId="6899E359" w:rsidR="00D606B5" w:rsidRPr="00F647B4" w:rsidRDefault="00453B81" w:rsidP="00F647B4">
      <w:pPr>
        <w:pStyle w:val="Heading1"/>
        <w:jc w:val="center"/>
        <w:rPr>
          <w:rFonts w:ascii="Arial" w:hAnsi="Arial" w:cs="Arial"/>
          <w:sz w:val="22"/>
          <w:szCs w:val="22"/>
          <w:u w:val="single"/>
        </w:rPr>
      </w:pPr>
      <w:r w:rsidRPr="00F647B4">
        <w:rPr>
          <w:rFonts w:ascii="Arial" w:hAnsi="Arial" w:cs="Arial"/>
          <w:sz w:val="22"/>
          <w:szCs w:val="22"/>
          <w:u w:val="single"/>
        </w:rPr>
        <w:t xml:space="preserve">REPTON </w:t>
      </w:r>
      <w:r w:rsidR="001F4A0F" w:rsidRPr="00F647B4">
        <w:rPr>
          <w:rFonts w:ascii="Arial" w:hAnsi="Arial" w:cs="Arial"/>
          <w:sz w:val="22"/>
          <w:szCs w:val="22"/>
          <w:u w:val="single"/>
        </w:rPr>
        <w:t xml:space="preserve">PARISH COUNCIL </w:t>
      </w:r>
      <w:r w:rsidR="00706780" w:rsidRPr="00F647B4">
        <w:rPr>
          <w:rFonts w:ascii="Arial" w:hAnsi="Arial" w:cs="Arial"/>
          <w:sz w:val="22"/>
          <w:szCs w:val="22"/>
          <w:u w:val="single"/>
        </w:rPr>
        <w:t xml:space="preserve">FINANCE COMMITTEE </w:t>
      </w:r>
      <w:r w:rsidR="00535B38">
        <w:rPr>
          <w:rFonts w:ascii="Arial" w:hAnsi="Arial" w:cs="Arial"/>
          <w:sz w:val="22"/>
          <w:szCs w:val="22"/>
          <w:u w:val="single"/>
        </w:rPr>
        <w:t>MINUTES 2</w:t>
      </w:r>
      <w:r w:rsidR="00B0208E">
        <w:rPr>
          <w:rFonts w:ascii="Arial" w:hAnsi="Arial" w:cs="Arial"/>
          <w:sz w:val="22"/>
          <w:szCs w:val="22"/>
          <w:u w:val="single"/>
        </w:rPr>
        <w:t>4</w:t>
      </w:r>
      <w:r w:rsidR="00F647B4" w:rsidRPr="00F647B4">
        <w:rPr>
          <w:rFonts w:ascii="Arial" w:hAnsi="Arial" w:cs="Arial"/>
          <w:sz w:val="22"/>
          <w:szCs w:val="22"/>
          <w:u w:val="single"/>
          <w:vertAlign w:val="superscript"/>
        </w:rPr>
        <w:t>TH</w:t>
      </w:r>
      <w:r w:rsidR="00535B38">
        <w:rPr>
          <w:rFonts w:ascii="Arial" w:hAnsi="Arial" w:cs="Arial"/>
          <w:sz w:val="22"/>
          <w:szCs w:val="22"/>
          <w:u w:val="single"/>
        </w:rPr>
        <w:t xml:space="preserve"> NOVEMBER 202</w:t>
      </w:r>
      <w:r w:rsidR="00B0208E">
        <w:rPr>
          <w:rFonts w:ascii="Arial" w:hAnsi="Arial" w:cs="Arial"/>
          <w:sz w:val="22"/>
          <w:szCs w:val="22"/>
          <w:u w:val="single"/>
        </w:rPr>
        <w:t>5</w:t>
      </w:r>
    </w:p>
    <w:p w14:paraId="761F300F" w14:textId="77777777" w:rsidR="00F647B4" w:rsidRDefault="00F647B4" w:rsidP="00F647B4">
      <w:pPr>
        <w:rPr>
          <w:rFonts w:ascii="Arial" w:hAnsi="Arial" w:cs="Arial"/>
          <w:sz w:val="22"/>
          <w:szCs w:val="22"/>
        </w:rPr>
      </w:pPr>
    </w:p>
    <w:p w14:paraId="6CC544EC" w14:textId="14CC5FE1" w:rsidR="00F647B4" w:rsidRPr="00F647B4" w:rsidRDefault="00F647B4" w:rsidP="00F647B4">
      <w:pPr>
        <w:rPr>
          <w:rFonts w:ascii="Arial" w:hAnsi="Arial" w:cs="Arial"/>
          <w:sz w:val="22"/>
          <w:szCs w:val="22"/>
        </w:rPr>
      </w:pPr>
      <w:r w:rsidRPr="00F647B4">
        <w:rPr>
          <w:rFonts w:ascii="Arial" w:hAnsi="Arial" w:cs="Arial"/>
          <w:b/>
          <w:sz w:val="22"/>
          <w:szCs w:val="22"/>
        </w:rPr>
        <w:t>Attendees:</w:t>
      </w:r>
      <w:r w:rsidR="00C9592A">
        <w:rPr>
          <w:rFonts w:ascii="Arial" w:hAnsi="Arial" w:cs="Arial"/>
          <w:sz w:val="22"/>
          <w:szCs w:val="22"/>
        </w:rPr>
        <w:t xml:space="preserve"> Councillors </w:t>
      </w:r>
      <w:r w:rsidR="00C33DFB">
        <w:rPr>
          <w:rFonts w:ascii="Arial" w:hAnsi="Arial" w:cs="Arial"/>
          <w:sz w:val="22"/>
          <w:szCs w:val="22"/>
        </w:rPr>
        <w:t>Hardwick</w:t>
      </w:r>
      <w:r w:rsidR="00C9592A">
        <w:rPr>
          <w:rFonts w:ascii="Arial" w:hAnsi="Arial" w:cs="Arial"/>
          <w:sz w:val="22"/>
          <w:szCs w:val="22"/>
        </w:rPr>
        <w:t xml:space="preserve"> (C</w:t>
      </w:r>
      <w:r w:rsidRPr="00F647B4">
        <w:rPr>
          <w:rFonts w:ascii="Arial" w:hAnsi="Arial" w:cs="Arial"/>
          <w:sz w:val="22"/>
          <w:szCs w:val="22"/>
        </w:rPr>
        <w:t xml:space="preserve">hairman), </w:t>
      </w:r>
      <w:r w:rsidR="00C33DFB">
        <w:rPr>
          <w:rFonts w:ascii="Arial" w:hAnsi="Arial" w:cs="Arial"/>
          <w:sz w:val="22"/>
          <w:szCs w:val="22"/>
        </w:rPr>
        <w:t>Sheldon</w:t>
      </w:r>
      <w:r w:rsidR="00C9592A">
        <w:rPr>
          <w:rFonts w:ascii="Arial" w:hAnsi="Arial" w:cs="Arial"/>
          <w:sz w:val="22"/>
          <w:szCs w:val="22"/>
        </w:rPr>
        <w:t xml:space="preserve">, </w:t>
      </w:r>
      <w:r w:rsidRPr="00F647B4">
        <w:rPr>
          <w:rFonts w:ascii="Arial" w:hAnsi="Arial" w:cs="Arial"/>
          <w:sz w:val="22"/>
          <w:szCs w:val="22"/>
        </w:rPr>
        <w:t xml:space="preserve">McArdle, Rainey, </w:t>
      </w:r>
      <w:r w:rsidR="00C9592A">
        <w:rPr>
          <w:rFonts w:ascii="Arial" w:hAnsi="Arial" w:cs="Arial"/>
          <w:sz w:val="22"/>
          <w:szCs w:val="22"/>
        </w:rPr>
        <w:t>Hurren</w:t>
      </w:r>
      <w:r w:rsidR="00E718FC">
        <w:rPr>
          <w:rFonts w:ascii="Arial" w:hAnsi="Arial" w:cs="Arial"/>
          <w:sz w:val="22"/>
          <w:szCs w:val="22"/>
        </w:rPr>
        <w:t xml:space="preserve">, </w:t>
      </w:r>
      <w:r w:rsidR="00535B38">
        <w:rPr>
          <w:rFonts w:ascii="Arial" w:hAnsi="Arial" w:cs="Arial"/>
          <w:sz w:val="22"/>
          <w:szCs w:val="22"/>
        </w:rPr>
        <w:t>Dickson</w:t>
      </w:r>
      <w:r w:rsidR="00C33DFB">
        <w:rPr>
          <w:rFonts w:ascii="Arial" w:hAnsi="Arial" w:cs="Arial"/>
          <w:sz w:val="22"/>
          <w:szCs w:val="22"/>
        </w:rPr>
        <w:t>, Hess</w:t>
      </w:r>
      <w:r w:rsidR="00715C81">
        <w:rPr>
          <w:rFonts w:ascii="Arial" w:hAnsi="Arial" w:cs="Arial"/>
          <w:sz w:val="22"/>
          <w:szCs w:val="22"/>
        </w:rPr>
        <w:t>, Newbold, Hignett</w:t>
      </w:r>
      <w:r w:rsidRPr="00F647B4">
        <w:rPr>
          <w:rFonts w:ascii="Arial" w:hAnsi="Arial" w:cs="Arial"/>
          <w:sz w:val="22"/>
          <w:szCs w:val="22"/>
        </w:rPr>
        <w:t xml:space="preserve"> and the Clerk Caroline Crowder</w:t>
      </w:r>
    </w:p>
    <w:p w14:paraId="2583B86C" w14:textId="77777777" w:rsidR="00F647B4" w:rsidRDefault="00F647B4" w:rsidP="00F647B4">
      <w:pPr>
        <w:rPr>
          <w:rFonts w:ascii="Arial" w:hAnsi="Arial" w:cs="Arial"/>
          <w:sz w:val="22"/>
          <w:szCs w:val="22"/>
        </w:rPr>
      </w:pPr>
    </w:p>
    <w:p w14:paraId="66F20D2B" w14:textId="7D3193A1" w:rsidR="00F647B4" w:rsidRPr="00F647B4" w:rsidRDefault="00F647B4" w:rsidP="00F647B4">
      <w:pPr>
        <w:rPr>
          <w:rFonts w:ascii="Arial" w:hAnsi="Arial" w:cs="Arial"/>
          <w:sz w:val="22"/>
          <w:szCs w:val="22"/>
        </w:rPr>
      </w:pPr>
      <w:r w:rsidRPr="00F647B4">
        <w:rPr>
          <w:rFonts w:ascii="Arial" w:hAnsi="Arial" w:cs="Arial"/>
          <w:b/>
          <w:sz w:val="22"/>
          <w:szCs w:val="22"/>
        </w:rPr>
        <w:t>Not present:</w:t>
      </w:r>
      <w:r w:rsidRPr="00F647B4">
        <w:rPr>
          <w:rFonts w:ascii="Arial" w:hAnsi="Arial" w:cs="Arial"/>
          <w:sz w:val="22"/>
          <w:szCs w:val="22"/>
        </w:rPr>
        <w:t xml:space="preserve"> Councillor</w:t>
      </w:r>
      <w:r w:rsidR="00715C81">
        <w:rPr>
          <w:rFonts w:ascii="Arial" w:hAnsi="Arial" w:cs="Arial"/>
          <w:sz w:val="22"/>
          <w:szCs w:val="22"/>
        </w:rPr>
        <w:t>s Mason and Smedley</w:t>
      </w:r>
    </w:p>
    <w:p w14:paraId="6EF01218" w14:textId="77777777" w:rsidR="00F647B4" w:rsidRPr="00F647B4" w:rsidRDefault="00F647B4" w:rsidP="00F647B4">
      <w:pPr>
        <w:ind w:left="360"/>
        <w:rPr>
          <w:rFonts w:ascii="Arial" w:hAnsi="Arial" w:cs="Arial"/>
          <w:sz w:val="22"/>
          <w:szCs w:val="22"/>
          <w:u w:val="single"/>
        </w:rPr>
      </w:pPr>
    </w:p>
    <w:p w14:paraId="0AF31D01" w14:textId="77777777" w:rsidR="00F647B4" w:rsidRPr="00C9592A" w:rsidRDefault="00F647B4" w:rsidP="00F647B4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C9592A">
        <w:rPr>
          <w:rFonts w:ascii="Arial" w:hAnsi="Arial" w:cs="Arial"/>
          <w:u w:val="single"/>
        </w:rPr>
        <w:t>Apologies</w:t>
      </w:r>
    </w:p>
    <w:p w14:paraId="2BAC73A0" w14:textId="2256AE4A" w:rsidR="00F647B4" w:rsidRDefault="00F647B4" w:rsidP="00F647B4">
      <w:pPr>
        <w:ind w:left="360"/>
        <w:rPr>
          <w:rFonts w:ascii="Arial" w:hAnsi="Arial" w:cs="Arial"/>
          <w:sz w:val="22"/>
          <w:szCs w:val="22"/>
        </w:rPr>
      </w:pPr>
      <w:r w:rsidRPr="00F647B4">
        <w:rPr>
          <w:rFonts w:ascii="Arial" w:hAnsi="Arial" w:cs="Arial"/>
          <w:sz w:val="22"/>
          <w:szCs w:val="22"/>
        </w:rPr>
        <w:t>Councillor</w:t>
      </w:r>
      <w:r w:rsidR="00E20BC4">
        <w:rPr>
          <w:rFonts w:ascii="Arial" w:hAnsi="Arial" w:cs="Arial"/>
          <w:sz w:val="22"/>
          <w:szCs w:val="22"/>
        </w:rPr>
        <w:t>s Mason</w:t>
      </w:r>
      <w:r w:rsidR="001975BE">
        <w:rPr>
          <w:rFonts w:ascii="Arial" w:hAnsi="Arial" w:cs="Arial"/>
          <w:sz w:val="22"/>
          <w:szCs w:val="22"/>
        </w:rPr>
        <w:t xml:space="preserve"> and</w:t>
      </w:r>
      <w:r w:rsidR="00E20BC4">
        <w:rPr>
          <w:rFonts w:ascii="Arial" w:hAnsi="Arial" w:cs="Arial"/>
          <w:sz w:val="22"/>
          <w:szCs w:val="22"/>
        </w:rPr>
        <w:t xml:space="preserve"> Smedley</w:t>
      </w:r>
      <w:r w:rsidRPr="00F647B4">
        <w:rPr>
          <w:rFonts w:ascii="Arial" w:hAnsi="Arial" w:cs="Arial"/>
          <w:sz w:val="22"/>
          <w:szCs w:val="22"/>
        </w:rPr>
        <w:t>.</w:t>
      </w:r>
    </w:p>
    <w:p w14:paraId="333100C4" w14:textId="77777777" w:rsidR="00AF3E67" w:rsidRPr="00F647B4" w:rsidRDefault="00AF3E67" w:rsidP="00F647B4">
      <w:pPr>
        <w:ind w:left="360"/>
        <w:rPr>
          <w:rFonts w:ascii="Arial" w:hAnsi="Arial" w:cs="Arial"/>
          <w:sz w:val="22"/>
          <w:szCs w:val="22"/>
        </w:rPr>
      </w:pPr>
    </w:p>
    <w:p w14:paraId="11DC86D0" w14:textId="77777777" w:rsidR="00F647B4" w:rsidRPr="00F647B4" w:rsidRDefault="00F647B4" w:rsidP="00F647B4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F647B4">
        <w:rPr>
          <w:rFonts w:ascii="Arial" w:hAnsi="Arial" w:cs="Arial"/>
          <w:u w:val="single"/>
        </w:rPr>
        <w:t>To receive declarations of interest on items on the agenda</w:t>
      </w:r>
    </w:p>
    <w:p w14:paraId="542C8A31" w14:textId="08B05FB0" w:rsidR="00F647B4" w:rsidRDefault="00535B38" w:rsidP="00F647B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Councillors are residents of the Parish</w:t>
      </w:r>
      <w:r w:rsidR="00344355">
        <w:rPr>
          <w:rFonts w:ascii="Arial" w:hAnsi="Arial" w:cs="Arial"/>
          <w:sz w:val="22"/>
          <w:szCs w:val="22"/>
        </w:rPr>
        <w:t xml:space="preserve">, </w:t>
      </w:r>
      <w:r w:rsidR="001975BE">
        <w:rPr>
          <w:rFonts w:ascii="Arial" w:hAnsi="Arial" w:cs="Arial"/>
          <w:sz w:val="22"/>
          <w:szCs w:val="22"/>
        </w:rPr>
        <w:t>except for Councillor Hess</w:t>
      </w:r>
    </w:p>
    <w:p w14:paraId="79F73C43" w14:textId="77777777" w:rsidR="00AF3E67" w:rsidRPr="00F647B4" w:rsidRDefault="00AF3E67" w:rsidP="00F647B4">
      <w:pPr>
        <w:ind w:left="360"/>
        <w:rPr>
          <w:rFonts w:ascii="Arial" w:hAnsi="Arial" w:cs="Arial"/>
          <w:sz w:val="22"/>
          <w:szCs w:val="22"/>
        </w:rPr>
      </w:pPr>
    </w:p>
    <w:p w14:paraId="4BBE4F38" w14:textId="77777777" w:rsidR="00F647B4" w:rsidRPr="00F647B4" w:rsidRDefault="00F647B4" w:rsidP="00F647B4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F647B4">
        <w:rPr>
          <w:rFonts w:ascii="Arial" w:hAnsi="Arial" w:cs="Arial"/>
          <w:u w:val="single"/>
        </w:rPr>
        <w:t>To grant any dispensations following declarations of interests</w:t>
      </w:r>
    </w:p>
    <w:p w14:paraId="5EF1F3E1" w14:textId="45F2C438" w:rsidR="00F647B4" w:rsidRDefault="00867628" w:rsidP="00F647B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  <w:r w:rsidR="00F95BEC">
        <w:rPr>
          <w:rFonts w:ascii="Arial" w:hAnsi="Arial" w:cs="Arial"/>
          <w:sz w:val="22"/>
          <w:szCs w:val="22"/>
        </w:rPr>
        <w:t>.</w:t>
      </w:r>
    </w:p>
    <w:p w14:paraId="1CCFC71C" w14:textId="77777777" w:rsidR="00AF3E67" w:rsidRPr="00F647B4" w:rsidRDefault="00AF3E67" w:rsidP="00F647B4">
      <w:pPr>
        <w:ind w:left="360"/>
        <w:rPr>
          <w:rFonts w:ascii="Arial" w:hAnsi="Arial" w:cs="Arial"/>
          <w:sz w:val="22"/>
          <w:szCs w:val="22"/>
        </w:rPr>
      </w:pPr>
    </w:p>
    <w:p w14:paraId="0325E518" w14:textId="77777777" w:rsidR="00F647B4" w:rsidRPr="00F647B4" w:rsidRDefault="00F647B4" w:rsidP="00F647B4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F647B4">
        <w:rPr>
          <w:rFonts w:ascii="Arial" w:hAnsi="Arial" w:cs="Arial"/>
          <w:u w:val="single"/>
        </w:rPr>
        <w:t xml:space="preserve">To determine which </w:t>
      </w:r>
      <w:proofErr w:type="gramStart"/>
      <w:r w:rsidRPr="00F647B4">
        <w:rPr>
          <w:rFonts w:ascii="Arial" w:hAnsi="Arial" w:cs="Arial"/>
          <w:u w:val="single"/>
        </w:rPr>
        <w:t>items</w:t>
      </w:r>
      <w:proofErr w:type="gramEnd"/>
      <w:r w:rsidRPr="00F647B4">
        <w:rPr>
          <w:rFonts w:ascii="Arial" w:hAnsi="Arial" w:cs="Arial"/>
          <w:u w:val="single"/>
        </w:rPr>
        <w:t xml:space="preserve"> if </w:t>
      </w:r>
      <w:proofErr w:type="gramStart"/>
      <w:r w:rsidRPr="00F647B4">
        <w:rPr>
          <w:rFonts w:ascii="Arial" w:hAnsi="Arial" w:cs="Arial"/>
          <w:u w:val="single"/>
        </w:rPr>
        <w:t>any</w:t>
      </w:r>
      <w:proofErr w:type="gramEnd"/>
      <w:r w:rsidRPr="00F647B4">
        <w:rPr>
          <w:rFonts w:ascii="Arial" w:hAnsi="Arial" w:cs="Arial"/>
          <w:u w:val="single"/>
        </w:rPr>
        <w:t xml:space="preserve"> on the </w:t>
      </w:r>
      <w:proofErr w:type="gramStart"/>
      <w:r w:rsidRPr="00F647B4">
        <w:rPr>
          <w:rFonts w:ascii="Arial" w:hAnsi="Arial" w:cs="Arial"/>
          <w:u w:val="single"/>
        </w:rPr>
        <w:t>agenda</w:t>
      </w:r>
      <w:proofErr w:type="gramEnd"/>
      <w:r w:rsidRPr="00F647B4">
        <w:rPr>
          <w:rFonts w:ascii="Arial" w:hAnsi="Arial" w:cs="Arial"/>
          <w:u w:val="single"/>
        </w:rPr>
        <w:t xml:space="preserve"> should be taken with the public excluded</w:t>
      </w:r>
    </w:p>
    <w:p w14:paraId="5FD281D7" w14:textId="4AF9D76A" w:rsidR="00F647B4" w:rsidRDefault="001975BE" w:rsidP="00F647B4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Councillor McArdle proposed and Councillor Sheldon seconded to exclude the public f</w:t>
      </w:r>
      <w:r w:rsidR="002B2FC6">
        <w:rPr>
          <w:rFonts w:ascii="Arial" w:hAnsi="Arial" w:cs="Arial"/>
          <w:b/>
          <w:sz w:val="22"/>
          <w:szCs w:val="22"/>
        </w:rPr>
        <w:t xml:space="preserve">or all the remaining items on the agenda. </w:t>
      </w:r>
      <w:r w:rsidR="00F647B4" w:rsidRPr="00F647B4">
        <w:rPr>
          <w:rFonts w:ascii="Arial" w:hAnsi="Arial" w:cs="Arial"/>
          <w:b/>
          <w:sz w:val="22"/>
          <w:szCs w:val="22"/>
        </w:rPr>
        <w:t>Resolved, all Councillors</w:t>
      </w:r>
      <w:r w:rsidR="002B2FC6">
        <w:rPr>
          <w:rFonts w:ascii="Arial" w:hAnsi="Arial" w:cs="Arial"/>
          <w:b/>
          <w:sz w:val="22"/>
          <w:szCs w:val="22"/>
        </w:rPr>
        <w:t>.</w:t>
      </w:r>
    </w:p>
    <w:p w14:paraId="6A163EE2" w14:textId="77777777" w:rsidR="00AF3E67" w:rsidRPr="00F647B4" w:rsidRDefault="00AF3E67" w:rsidP="00F647B4">
      <w:pPr>
        <w:ind w:left="360"/>
        <w:rPr>
          <w:rFonts w:ascii="Arial" w:hAnsi="Arial" w:cs="Arial"/>
          <w:b/>
          <w:sz w:val="22"/>
          <w:szCs w:val="22"/>
        </w:rPr>
      </w:pPr>
    </w:p>
    <w:p w14:paraId="29CBF0D2" w14:textId="77777777" w:rsidR="00F647B4" w:rsidRPr="00F647B4" w:rsidRDefault="00F647B4" w:rsidP="00F647B4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F647B4">
        <w:rPr>
          <w:rFonts w:ascii="Arial" w:hAnsi="Arial" w:cs="Arial"/>
          <w:u w:val="single"/>
        </w:rPr>
        <w:t>Review of Finance Committee Terms of Reference</w:t>
      </w:r>
    </w:p>
    <w:p w14:paraId="0FE27F5C" w14:textId="2FB9C58F" w:rsidR="00F647B4" w:rsidRPr="00F647B4" w:rsidRDefault="00F647B4" w:rsidP="00F647B4">
      <w:pPr>
        <w:ind w:left="360"/>
        <w:rPr>
          <w:rFonts w:ascii="Arial" w:hAnsi="Arial" w:cs="Arial"/>
          <w:b/>
          <w:sz w:val="22"/>
          <w:szCs w:val="22"/>
        </w:rPr>
      </w:pPr>
      <w:r w:rsidRPr="00F647B4">
        <w:rPr>
          <w:rFonts w:ascii="Arial" w:hAnsi="Arial" w:cs="Arial"/>
          <w:b/>
          <w:sz w:val="22"/>
          <w:szCs w:val="22"/>
        </w:rPr>
        <w:t xml:space="preserve">Resolved, all Councillors agreed </w:t>
      </w:r>
      <w:r w:rsidR="00C9592A">
        <w:rPr>
          <w:rFonts w:ascii="Arial" w:hAnsi="Arial" w:cs="Arial"/>
          <w:b/>
          <w:sz w:val="22"/>
          <w:szCs w:val="22"/>
        </w:rPr>
        <w:t>no revisions needed.</w:t>
      </w:r>
    </w:p>
    <w:p w14:paraId="05D58E6B" w14:textId="77777777" w:rsidR="00F647B4" w:rsidRPr="00F647B4" w:rsidRDefault="00F647B4" w:rsidP="00F647B4">
      <w:pPr>
        <w:rPr>
          <w:rFonts w:ascii="Arial" w:hAnsi="Arial" w:cs="Arial"/>
          <w:sz w:val="22"/>
          <w:szCs w:val="22"/>
          <w:lang w:val="en-US" w:eastAsia="en-US"/>
        </w:rPr>
      </w:pPr>
    </w:p>
    <w:p w14:paraId="4A1D5237" w14:textId="77777777" w:rsidR="00535B38" w:rsidRDefault="00535B38">
      <w:pPr>
        <w:spacing w:after="200" w:line="276" w:lineRule="auto"/>
        <w:rPr>
          <w:rFonts w:ascii="Arial" w:eastAsiaTheme="minorEastAsia" w:hAnsi="Arial" w:cs="Arial"/>
          <w:sz w:val="22"/>
          <w:szCs w:val="22"/>
          <w:u w:val="single"/>
          <w:lang w:val="en-US" w:eastAsia="en-US"/>
        </w:rPr>
      </w:pPr>
      <w:r>
        <w:rPr>
          <w:rFonts w:ascii="Arial" w:hAnsi="Arial" w:cs="Arial"/>
          <w:u w:val="single"/>
        </w:rPr>
        <w:br w:type="page"/>
      </w:r>
    </w:p>
    <w:p w14:paraId="509480E4" w14:textId="51A0C554" w:rsidR="00DC16FC" w:rsidRDefault="00580586" w:rsidP="002D3C4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F647B4">
        <w:rPr>
          <w:rFonts w:ascii="Arial" w:hAnsi="Arial" w:cs="Arial"/>
          <w:u w:val="single"/>
        </w:rPr>
        <w:lastRenderedPageBreak/>
        <w:t>Current Fees</w:t>
      </w:r>
      <w:r w:rsidR="00535B38">
        <w:rPr>
          <w:rFonts w:ascii="Arial" w:hAnsi="Arial" w:cs="Arial"/>
          <w:u w:val="single"/>
        </w:rPr>
        <w:t xml:space="preserve"> and Proposed Fees for 202</w:t>
      </w:r>
      <w:r w:rsidR="00317538">
        <w:rPr>
          <w:rFonts w:ascii="Arial" w:hAnsi="Arial" w:cs="Arial"/>
          <w:u w:val="single"/>
        </w:rPr>
        <w:t>6</w:t>
      </w:r>
      <w:r w:rsidR="00535B38">
        <w:rPr>
          <w:rFonts w:ascii="Arial" w:hAnsi="Arial" w:cs="Arial"/>
          <w:u w:val="single"/>
        </w:rPr>
        <w:t xml:space="preserve"> - 2</w:t>
      </w:r>
      <w:r w:rsidR="00317538">
        <w:rPr>
          <w:rFonts w:ascii="Arial" w:hAnsi="Arial" w:cs="Arial"/>
          <w:u w:val="single"/>
        </w:rPr>
        <w:t>7</w:t>
      </w:r>
    </w:p>
    <w:p w14:paraId="3C0462A1" w14:textId="0ACBB0EF" w:rsidR="00B5093B" w:rsidRDefault="00D83C83" w:rsidP="00B5093B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Resolved, all Councillors agreed a 4% rise on the Broomhills fees</w:t>
      </w:r>
      <w:r w:rsidR="00BA682B">
        <w:rPr>
          <w:rFonts w:ascii="Arial" w:hAnsi="Arial" w:cs="Arial"/>
          <w:b/>
          <w:bCs/>
        </w:rPr>
        <w:t xml:space="preserve"> and</w:t>
      </w:r>
      <w:r>
        <w:rPr>
          <w:rFonts w:ascii="Arial" w:hAnsi="Arial" w:cs="Arial"/>
          <w:b/>
          <w:bCs/>
        </w:rPr>
        <w:t xml:space="preserve"> </w:t>
      </w:r>
      <w:r w:rsidR="00BA682B">
        <w:rPr>
          <w:rFonts w:ascii="Arial" w:hAnsi="Arial" w:cs="Arial"/>
          <w:b/>
          <w:bCs/>
        </w:rPr>
        <w:t>Burial Ground fees</w:t>
      </w:r>
      <w:r w:rsidR="007B0AAF">
        <w:rPr>
          <w:rFonts w:ascii="Arial" w:hAnsi="Arial" w:cs="Arial"/>
          <w:b/>
          <w:bCs/>
        </w:rPr>
        <w:t xml:space="preserve"> (excluding children’s plots and interments which remain free)</w:t>
      </w:r>
      <w:r w:rsidR="00BA682B">
        <w:rPr>
          <w:rFonts w:ascii="Arial" w:hAnsi="Arial" w:cs="Arial"/>
          <w:b/>
          <w:bCs/>
        </w:rPr>
        <w:t xml:space="preserve"> fo</w:t>
      </w:r>
      <w:r w:rsidR="00C30EB4">
        <w:rPr>
          <w:rFonts w:ascii="Arial" w:hAnsi="Arial" w:cs="Arial"/>
          <w:b/>
          <w:bCs/>
        </w:rPr>
        <w:t>r 2026-27 and a 4% rise of fee</w:t>
      </w:r>
      <w:r w:rsidR="00515296">
        <w:rPr>
          <w:rFonts w:ascii="Arial" w:hAnsi="Arial" w:cs="Arial"/>
          <w:b/>
          <w:bCs/>
        </w:rPr>
        <w:t>s</w:t>
      </w:r>
      <w:r w:rsidR="00C30EB4">
        <w:rPr>
          <w:rFonts w:ascii="Arial" w:hAnsi="Arial" w:cs="Arial"/>
          <w:b/>
          <w:bCs/>
        </w:rPr>
        <w:t xml:space="preserve"> for the allotments for 2027</w:t>
      </w:r>
      <w:r w:rsidR="00842D84">
        <w:rPr>
          <w:rFonts w:ascii="Arial" w:hAnsi="Arial" w:cs="Arial"/>
          <w:b/>
          <w:bCs/>
        </w:rPr>
        <w:t>-28</w:t>
      </w:r>
    </w:p>
    <w:p w14:paraId="16956F6A" w14:textId="77777777" w:rsidR="004F7CDC" w:rsidRDefault="004F7CDC" w:rsidP="00B5093B">
      <w:pPr>
        <w:ind w:left="360"/>
        <w:rPr>
          <w:rFonts w:ascii="Arial" w:hAnsi="Arial" w:cs="Arial"/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65"/>
        <w:gridCol w:w="3863"/>
        <w:gridCol w:w="1134"/>
        <w:gridCol w:w="1134"/>
        <w:gridCol w:w="1066"/>
      </w:tblGrid>
      <w:tr w:rsidR="00771D0F" w14:paraId="0B7DA017" w14:textId="77777777" w:rsidTr="004F7CDC">
        <w:trPr>
          <w:trHeight w:val="528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AE8C" w14:textId="77777777" w:rsidR="004F7CDC" w:rsidRDefault="004F7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Facility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E0E4" w14:textId="77777777" w:rsidR="004F7CDC" w:rsidRDefault="004F7CD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Facility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4EDD" w14:textId="77777777" w:rsidR="004F7CDC" w:rsidRDefault="004F7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2025-26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br/>
              <w:t>£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4B6D" w14:textId="77777777" w:rsidR="004F7CDC" w:rsidRDefault="004F7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2026-27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br/>
              <w:t>£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77F4" w14:textId="77777777" w:rsidR="004F7CDC" w:rsidRDefault="004F7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2027-28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br/>
              <w:t>£</w:t>
            </w:r>
          </w:p>
        </w:tc>
      </w:tr>
      <w:tr w:rsidR="00771D0F" w14:paraId="3232B01A" w14:textId="77777777" w:rsidTr="004F7CDC">
        <w:trPr>
          <w:trHeight w:val="264"/>
        </w:trPr>
        <w:tc>
          <w:tcPr>
            <w:tcW w:w="1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3AAA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Broomhills Playing Field &amp; Pavilion 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8151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hour for the pavilion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007A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327F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4F474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0F" w14:paraId="11623510" w14:textId="77777777" w:rsidTr="004F7CDC">
        <w:trPr>
          <w:trHeight w:val="528"/>
        </w:trPr>
        <w:tc>
          <w:tcPr>
            <w:tcW w:w="1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A47E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67D1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the erection of a marquee plus a £250 refundable deposit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81F0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92D5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A328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0F" w14:paraId="28696C6F" w14:textId="77777777" w:rsidTr="004F7CDC">
        <w:trPr>
          <w:trHeight w:val="264"/>
        </w:trPr>
        <w:tc>
          <w:tcPr>
            <w:tcW w:w="1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6047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9035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the use of the car park (without other hire)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2A61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9F02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EC6A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0F" w14:paraId="4520CAD3" w14:textId="77777777" w:rsidTr="004F7CDC">
        <w:trPr>
          <w:trHeight w:val="264"/>
        </w:trPr>
        <w:tc>
          <w:tcPr>
            <w:tcW w:w="1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B490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FB22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Football Fees: Fixtures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4D3F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5A80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E0EE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0F" w14:paraId="25F9AF40" w14:textId="77777777" w:rsidTr="004F7CDC">
        <w:trPr>
          <w:trHeight w:val="264"/>
        </w:trPr>
        <w:tc>
          <w:tcPr>
            <w:tcW w:w="1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DB9E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0381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Football Fees: Juniors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542A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A31A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001A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0F" w14:paraId="67C91F90" w14:textId="77777777" w:rsidTr="004F7CDC">
        <w:trPr>
          <w:trHeight w:val="264"/>
        </w:trPr>
        <w:tc>
          <w:tcPr>
            <w:tcW w:w="1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00DD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1D96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Football Fees: Training and ball skills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F4B6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AF46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035E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0F" w14:paraId="1429799E" w14:textId="77777777" w:rsidTr="004F7CDC">
        <w:trPr>
          <w:trHeight w:val="264"/>
        </w:trPr>
        <w:tc>
          <w:tcPr>
            <w:tcW w:w="1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BF2A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Mitre Field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7EA8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JOGS per annum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C90D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BF47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F28A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0F" w14:paraId="7D1B0950" w14:textId="77777777" w:rsidTr="004F7CDC">
        <w:trPr>
          <w:trHeight w:val="264"/>
        </w:trPr>
        <w:tc>
          <w:tcPr>
            <w:tcW w:w="1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61F1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Monsom Lane Allotments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0F3A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 undivided plots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F226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599E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FCFC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771D0F" w14:paraId="0B79C7CE" w14:textId="77777777" w:rsidTr="004F7CDC">
        <w:trPr>
          <w:trHeight w:val="264"/>
        </w:trPr>
        <w:tc>
          <w:tcPr>
            <w:tcW w:w="1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43FE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27CA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Small divided plots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32EB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4699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44A1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771D0F" w14:paraId="218C82F7" w14:textId="77777777" w:rsidTr="004F7CDC">
        <w:trPr>
          <w:trHeight w:val="264"/>
        </w:trPr>
        <w:tc>
          <w:tcPr>
            <w:tcW w:w="1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F237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13A7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plots for those not in employment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C82F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76BD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E4F6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771D0F" w14:paraId="2BD2F337" w14:textId="77777777" w:rsidTr="004F7CDC">
        <w:trPr>
          <w:trHeight w:val="264"/>
        </w:trPr>
        <w:tc>
          <w:tcPr>
            <w:tcW w:w="1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1027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Monsom Lane Burial Ground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7A83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Purchase of new grave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E555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BD87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C11B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0F" w14:paraId="069302F0" w14:textId="77777777" w:rsidTr="004F7CDC">
        <w:trPr>
          <w:trHeight w:val="528"/>
        </w:trPr>
        <w:tc>
          <w:tcPr>
            <w:tcW w:w="1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469E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F9BD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Purchase of child’s grave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6F12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charge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F436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charge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90F7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0F" w14:paraId="58F4039E" w14:textId="77777777" w:rsidTr="004F7CDC">
        <w:trPr>
          <w:trHeight w:val="264"/>
        </w:trPr>
        <w:tc>
          <w:tcPr>
            <w:tcW w:w="1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754C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C2B8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Purchase of ashes plot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EC15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8FF0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A768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0F" w14:paraId="2003625B" w14:textId="77777777" w:rsidTr="004F7CDC">
        <w:trPr>
          <w:trHeight w:val="264"/>
        </w:trPr>
        <w:tc>
          <w:tcPr>
            <w:tcW w:w="1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9F23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DA48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Interment in grave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CA75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BD3A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21EE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0F" w14:paraId="1DC038FB" w14:textId="77777777" w:rsidTr="004F7CDC">
        <w:trPr>
          <w:trHeight w:val="264"/>
        </w:trPr>
        <w:tc>
          <w:tcPr>
            <w:tcW w:w="1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0E0E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167D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Interment of ashes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865D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662C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44EE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0F" w14:paraId="0A76BDCE" w14:textId="77777777" w:rsidTr="004F7CDC">
        <w:trPr>
          <w:trHeight w:val="528"/>
        </w:trPr>
        <w:tc>
          <w:tcPr>
            <w:tcW w:w="1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A97B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CBA6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Interment of child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4B6F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charge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E101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charge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C1B3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0F" w14:paraId="15BA4610" w14:textId="77777777" w:rsidTr="004F7CDC">
        <w:trPr>
          <w:trHeight w:val="264"/>
        </w:trPr>
        <w:tc>
          <w:tcPr>
            <w:tcW w:w="1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5025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59C8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Headstone fee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2C4B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FC88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CB97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0F" w14:paraId="2E038E02" w14:textId="77777777" w:rsidTr="004F7CDC">
        <w:trPr>
          <w:trHeight w:val="264"/>
        </w:trPr>
        <w:tc>
          <w:tcPr>
            <w:tcW w:w="1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7E00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8396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inscription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1D88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D6FA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163A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0F" w14:paraId="07F8C182" w14:textId="77777777" w:rsidTr="004F7CDC">
        <w:trPr>
          <w:trHeight w:val="264"/>
        </w:trPr>
        <w:tc>
          <w:tcPr>
            <w:tcW w:w="1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9B85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3162" w14:textId="77777777" w:rsidR="004F7CDC" w:rsidRDefault="004F7C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Scattering of ashes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3DF1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0903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965B" w14:textId="77777777" w:rsidR="004F7CDC" w:rsidRDefault="004F7C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8F2AFD" w14:textId="77777777" w:rsidR="004F7CDC" w:rsidRPr="00D83C83" w:rsidRDefault="004F7CDC" w:rsidP="00B5093B">
      <w:pPr>
        <w:ind w:left="360"/>
        <w:rPr>
          <w:rFonts w:ascii="Arial" w:hAnsi="Arial" w:cs="Arial"/>
          <w:b/>
          <w:bCs/>
        </w:rPr>
      </w:pPr>
    </w:p>
    <w:p w14:paraId="175A853C" w14:textId="77777777" w:rsidR="00535B38" w:rsidRDefault="00535B38" w:rsidP="00EC4DD0">
      <w:pPr>
        <w:spacing w:after="200" w:line="276" w:lineRule="auto"/>
        <w:rPr>
          <w:rFonts w:ascii="Arial" w:eastAsiaTheme="minorEastAsia" w:hAnsi="Arial" w:cs="Arial"/>
          <w:sz w:val="22"/>
          <w:szCs w:val="22"/>
          <w:u w:val="single"/>
          <w:lang w:val="en-US" w:eastAsia="en-US"/>
        </w:rPr>
      </w:pPr>
      <w:r>
        <w:rPr>
          <w:rFonts w:ascii="Arial" w:hAnsi="Arial" w:cs="Arial"/>
          <w:u w:val="single"/>
        </w:rPr>
        <w:br w:type="page"/>
      </w:r>
    </w:p>
    <w:p w14:paraId="4B6159F1" w14:textId="423C7E11" w:rsidR="005844C4" w:rsidRPr="00F647B4" w:rsidRDefault="00DC16FC" w:rsidP="00536B1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u w:val="single"/>
        </w:rPr>
      </w:pPr>
      <w:r w:rsidRPr="00F647B4">
        <w:rPr>
          <w:rFonts w:ascii="Arial" w:hAnsi="Arial" w:cs="Arial"/>
          <w:u w:val="single"/>
        </w:rPr>
        <w:lastRenderedPageBreak/>
        <w:t>Current Budget</w:t>
      </w:r>
      <w:r w:rsidR="00535B38">
        <w:rPr>
          <w:rFonts w:ascii="Arial" w:hAnsi="Arial" w:cs="Arial"/>
          <w:u w:val="single"/>
        </w:rPr>
        <w:t>s and Budget Proposals for 202</w:t>
      </w:r>
      <w:r w:rsidR="00317538">
        <w:rPr>
          <w:rFonts w:ascii="Arial" w:hAnsi="Arial" w:cs="Arial"/>
          <w:u w:val="single"/>
        </w:rPr>
        <w:t>6</w:t>
      </w:r>
      <w:r w:rsidR="00535B38">
        <w:rPr>
          <w:rFonts w:ascii="Arial" w:hAnsi="Arial" w:cs="Arial"/>
          <w:u w:val="single"/>
        </w:rPr>
        <w:t xml:space="preserve"> - 2</w:t>
      </w:r>
      <w:r w:rsidR="00317538">
        <w:rPr>
          <w:rFonts w:ascii="Arial" w:hAnsi="Arial" w:cs="Arial"/>
          <w:u w:val="single"/>
        </w:rPr>
        <w:t>7</w:t>
      </w:r>
    </w:p>
    <w:p w14:paraId="346BF1A4" w14:textId="2E323826" w:rsidR="008027B8" w:rsidRPr="003D4AEF" w:rsidRDefault="003D4AEF" w:rsidP="008027B8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3D4AEF">
        <w:rPr>
          <w:rFonts w:ascii="Arial" w:hAnsi="Arial" w:cs="Arial"/>
          <w:b/>
          <w:bCs/>
          <w:sz w:val="22"/>
          <w:szCs w:val="22"/>
        </w:rPr>
        <w:t>Resolved, all Councillors agreed to the following budgets</w:t>
      </w:r>
    </w:p>
    <w:p w14:paraId="76A8BD67" w14:textId="77777777" w:rsidR="008D21C0" w:rsidRPr="00F647B4" w:rsidRDefault="008D21C0" w:rsidP="008D21C0">
      <w:pPr>
        <w:ind w:left="360"/>
        <w:rPr>
          <w:rFonts w:ascii="Arial" w:hAnsi="Arial" w:cs="Arial"/>
          <w:sz w:val="22"/>
          <w:szCs w:val="22"/>
          <w:u w:val="single"/>
        </w:rPr>
      </w:pPr>
    </w:p>
    <w:p w14:paraId="4DDDA5A9" w14:textId="77777777" w:rsidR="00661DD1" w:rsidRPr="004859ED" w:rsidRDefault="00661DD1" w:rsidP="00661DD1">
      <w:pPr>
        <w:pStyle w:val="ListParagraph"/>
        <w:numPr>
          <w:ilvl w:val="1"/>
          <w:numId w:val="1"/>
        </w:numPr>
        <w:rPr>
          <w:rFonts w:ascii="Arial" w:hAnsi="Arial" w:cs="Arial"/>
          <w:i/>
          <w:u w:val="single"/>
        </w:rPr>
      </w:pPr>
      <w:r w:rsidRPr="00661DD1">
        <w:rPr>
          <w:rFonts w:ascii="Arial" w:hAnsi="Arial" w:cs="Arial"/>
          <w:u w:val="single"/>
        </w:rPr>
        <w:t>Current Account</w:t>
      </w:r>
    </w:p>
    <w:tbl>
      <w:tblPr>
        <w:tblW w:w="4813" w:type="pct"/>
        <w:tblLayout w:type="fixed"/>
        <w:tblLook w:val="04A0" w:firstRow="1" w:lastRow="0" w:firstColumn="1" w:lastColumn="0" w:noHBand="0" w:noVBand="1"/>
      </w:tblPr>
      <w:tblGrid>
        <w:gridCol w:w="1181"/>
        <w:gridCol w:w="2202"/>
        <w:gridCol w:w="825"/>
        <w:gridCol w:w="238"/>
        <w:gridCol w:w="1327"/>
        <w:gridCol w:w="1684"/>
        <w:gridCol w:w="245"/>
        <w:gridCol w:w="240"/>
        <w:gridCol w:w="1647"/>
      </w:tblGrid>
      <w:tr w:rsidR="00E26B8F" w14:paraId="70596AEC" w14:textId="77777777" w:rsidTr="00E26B8F">
        <w:trPr>
          <w:trHeight w:val="1056"/>
        </w:trPr>
        <w:tc>
          <w:tcPr>
            <w:tcW w:w="616" w:type="pct"/>
            <w:noWrap/>
            <w:vAlign w:val="bottom"/>
            <w:hideMark/>
          </w:tcPr>
          <w:p w14:paraId="26849AAA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148" w:type="pct"/>
            <w:noWrap/>
            <w:vAlign w:val="bottom"/>
            <w:hideMark/>
          </w:tcPr>
          <w:p w14:paraId="482E363D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2FE38AC4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474F5B6B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4A72E605" w14:textId="77777777" w:rsidR="00E26B8F" w:rsidRDefault="00E26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878" w:type="pct"/>
            <w:vAlign w:val="bottom"/>
            <w:hideMark/>
          </w:tcPr>
          <w:p w14:paraId="34EF38F7" w14:textId="77777777" w:rsidR="00E26B8F" w:rsidRDefault="00E26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forecast to year-end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31st March 2026</w:t>
            </w:r>
          </w:p>
        </w:tc>
        <w:tc>
          <w:tcPr>
            <w:tcW w:w="128" w:type="pct"/>
            <w:noWrap/>
            <w:vAlign w:val="bottom"/>
            <w:hideMark/>
          </w:tcPr>
          <w:p w14:paraId="58692BD4" w14:textId="77777777" w:rsidR="00E26B8F" w:rsidRDefault="00E26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55C34486" w14:textId="0CC2829C" w:rsidR="00E26B8F" w:rsidRDefault="00E26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14AA9D18" w14:textId="00C89C48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 2026/27</w:t>
            </w:r>
          </w:p>
        </w:tc>
      </w:tr>
      <w:tr w:rsidR="00E26B8F" w14:paraId="3A45B182" w14:textId="77777777" w:rsidTr="00E26B8F">
        <w:trPr>
          <w:trHeight w:val="264"/>
        </w:trPr>
        <w:tc>
          <w:tcPr>
            <w:tcW w:w="616" w:type="pct"/>
            <w:noWrap/>
            <w:vAlign w:val="bottom"/>
            <w:hideMark/>
          </w:tcPr>
          <w:p w14:paraId="3167CB55" w14:textId="77777777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8" w:type="pct"/>
            <w:noWrap/>
            <w:vAlign w:val="bottom"/>
            <w:hideMark/>
          </w:tcPr>
          <w:p w14:paraId="75F04F6C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1F23D062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3BFDF3AD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187A16E8" w14:textId="77777777" w:rsidR="00E26B8F" w:rsidRDefault="00E26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878" w:type="pct"/>
            <w:noWrap/>
            <w:vAlign w:val="bottom"/>
            <w:hideMark/>
          </w:tcPr>
          <w:p w14:paraId="1ECD7AB4" w14:textId="77777777" w:rsidR="00E26B8F" w:rsidRDefault="00E26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128" w:type="pct"/>
            <w:noWrap/>
            <w:vAlign w:val="bottom"/>
            <w:hideMark/>
          </w:tcPr>
          <w:p w14:paraId="4BE91C9D" w14:textId="77777777" w:rsidR="00E26B8F" w:rsidRDefault="00E26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48FB88FA" w14:textId="4CC270D5" w:rsidR="00E26B8F" w:rsidRDefault="00E26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6F2A066F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B8F" w14:paraId="7DC3E384" w14:textId="77777777" w:rsidTr="00E26B8F">
        <w:trPr>
          <w:trHeight w:val="267"/>
        </w:trPr>
        <w:tc>
          <w:tcPr>
            <w:tcW w:w="616" w:type="pct"/>
            <w:noWrap/>
            <w:vAlign w:val="bottom"/>
            <w:hideMark/>
          </w:tcPr>
          <w:p w14:paraId="1EB79255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148" w:type="pct"/>
            <w:noWrap/>
            <w:vAlign w:val="bottom"/>
            <w:hideMark/>
          </w:tcPr>
          <w:p w14:paraId="03759303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50957C2E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11C9E35B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0923CA17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  <w:noWrap/>
            <w:vAlign w:val="bottom"/>
            <w:hideMark/>
          </w:tcPr>
          <w:p w14:paraId="3D0C9864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noWrap/>
            <w:vAlign w:val="bottom"/>
            <w:hideMark/>
          </w:tcPr>
          <w:p w14:paraId="273F0B79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38A7DDF3" w14:textId="36F17A5C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182FD325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B8F" w14:paraId="0712478B" w14:textId="77777777" w:rsidTr="00E26B8F">
        <w:trPr>
          <w:trHeight w:val="267"/>
        </w:trPr>
        <w:tc>
          <w:tcPr>
            <w:tcW w:w="616" w:type="pct"/>
            <w:noWrap/>
            <w:vAlign w:val="bottom"/>
            <w:hideMark/>
          </w:tcPr>
          <w:p w14:paraId="5EFC3E2E" w14:textId="77777777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1148" w:type="pct"/>
            <w:noWrap/>
            <w:vAlign w:val="bottom"/>
            <w:hideMark/>
          </w:tcPr>
          <w:p w14:paraId="0DEA550A" w14:textId="77777777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71CD0A71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62167886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131AA70A" w14:textId="77777777" w:rsidR="00E26B8F" w:rsidRDefault="00E26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878" w:type="pct"/>
            <w:noWrap/>
            <w:vAlign w:val="bottom"/>
            <w:hideMark/>
          </w:tcPr>
          <w:p w14:paraId="0086F5DD" w14:textId="77777777" w:rsidR="00E26B8F" w:rsidRDefault="00E26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28" w:type="pct"/>
            <w:noWrap/>
            <w:vAlign w:val="bottom"/>
            <w:hideMark/>
          </w:tcPr>
          <w:p w14:paraId="5492E0D9" w14:textId="77777777" w:rsidR="00E26B8F" w:rsidRDefault="00E26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21C8BC34" w14:textId="7FC87E68" w:rsidR="00E26B8F" w:rsidRDefault="00E26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7A2F63BD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B8F" w14:paraId="31E22B62" w14:textId="77777777" w:rsidTr="00E26B8F">
        <w:trPr>
          <w:trHeight w:val="267"/>
        </w:trPr>
        <w:tc>
          <w:tcPr>
            <w:tcW w:w="616" w:type="pct"/>
            <w:noWrap/>
            <w:vAlign w:val="bottom"/>
            <w:hideMark/>
          </w:tcPr>
          <w:p w14:paraId="634F58F7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148" w:type="pct"/>
            <w:noWrap/>
            <w:vAlign w:val="bottom"/>
            <w:hideMark/>
          </w:tcPr>
          <w:p w14:paraId="7614E1C8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1A269EA2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56A072C2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645F685F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  <w:noWrap/>
            <w:vAlign w:val="bottom"/>
            <w:hideMark/>
          </w:tcPr>
          <w:p w14:paraId="3B33F3EE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noWrap/>
            <w:vAlign w:val="bottom"/>
            <w:hideMark/>
          </w:tcPr>
          <w:p w14:paraId="5321CF1F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5313B40C" w14:textId="7B70B440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31555672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B8F" w14:paraId="03CEC399" w14:textId="77777777" w:rsidTr="00E26B8F">
        <w:trPr>
          <w:trHeight w:val="264"/>
        </w:trPr>
        <w:tc>
          <w:tcPr>
            <w:tcW w:w="616" w:type="pct"/>
            <w:noWrap/>
            <w:vAlign w:val="bottom"/>
            <w:hideMark/>
          </w:tcPr>
          <w:p w14:paraId="4CA70B85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148" w:type="pct"/>
            <w:noWrap/>
            <w:vAlign w:val="bottom"/>
            <w:hideMark/>
          </w:tcPr>
          <w:p w14:paraId="3F71BAA5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Precept</w:t>
            </w:r>
          </w:p>
        </w:tc>
        <w:tc>
          <w:tcPr>
            <w:tcW w:w="430" w:type="pct"/>
            <w:noWrap/>
            <w:vAlign w:val="bottom"/>
            <w:hideMark/>
          </w:tcPr>
          <w:p w14:paraId="091210CE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151B5F8B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562D0D85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75,000.00</w:t>
            </w:r>
          </w:p>
        </w:tc>
        <w:tc>
          <w:tcPr>
            <w:tcW w:w="878" w:type="pct"/>
            <w:noWrap/>
            <w:vAlign w:val="bottom"/>
            <w:hideMark/>
          </w:tcPr>
          <w:p w14:paraId="196C7FBC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75,000.00</w:t>
            </w:r>
          </w:p>
        </w:tc>
        <w:tc>
          <w:tcPr>
            <w:tcW w:w="128" w:type="pct"/>
            <w:noWrap/>
            <w:vAlign w:val="bottom"/>
            <w:hideMark/>
          </w:tcPr>
          <w:p w14:paraId="726D0FA8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5CFEA15B" w14:textId="077585F1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04F69C17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80,000.00</w:t>
            </w:r>
          </w:p>
        </w:tc>
      </w:tr>
      <w:tr w:rsidR="00E26B8F" w14:paraId="4EDDE7B7" w14:textId="77777777" w:rsidTr="00E26B8F">
        <w:trPr>
          <w:trHeight w:val="264"/>
        </w:trPr>
        <w:tc>
          <w:tcPr>
            <w:tcW w:w="616" w:type="pct"/>
            <w:noWrap/>
            <w:vAlign w:val="bottom"/>
            <w:hideMark/>
          </w:tcPr>
          <w:p w14:paraId="2E3282A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pct"/>
            <w:noWrap/>
            <w:vAlign w:val="bottom"/>
            <w:hideMark/>
          </w:tcPr>
          <w:p w14:paraId="62C9F6E2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Allotments</w:t>
            </w:r>
          </w:p>
        </w:tc>
        <w:tc>
          <w:tcPr>
            <w:tcW w:w="430" w:type="pct"/>
            <w:noWrap/>
            <w:vAlign w:val="bottom"/>
            <w:hideMark/>
          </w:tcPr>
          <w:p w14:paraId="7911363B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245A787C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3DCCFB0C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971.00</w:t>
            </w:r>
          </w:p>
        </w:tc>
        <w:tc>
          <w:tcPr>
            <w:tcW w:w="878" w:type="pct"/>
            <w:noWrap/>
            <w:vAlign w:val="bottom"/>
            <w:hideMark/>
          </w:tcPr>
          <w:p w14:paraId="7BC7D89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971.00</w:t>
            </w:r>
          </w:p>
        </w:tc>
        <w:tc>
          <w:tcPr>
            <w:tcW w:w="128" w:type="pct"/>
            <w:noWrap/>
            <w:vAlign w:val="bottom"/>
            <w:hideMark/>
          </w:tcPr>
          <w:p w14:paraId="3CCC316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008F3613" w14:textId="264CDE88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35AD27D5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971.00</w:t>
            </w:r>
          </w:p>
        </w:tc>
      </w:tr>
      <w:tr w:rsidR="00E26B8F" w14:paraId="4A2FE095" w14:textId="77777777" w:rsidTr="00E26B8F">
        <w:trPr>
          <w:trHeight w:val="264"/>
        </w:trPr>
        <w:tc>
          <w:tcPr>
            <w:tcW w:w="616" w:type="pct"/>
            <w:noWrap/>
            <w:vAlign w:val="bottom"/>
            <w:hideMark/>
          </w:tcPr>
          <w:p w14:paraId="320F24A8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pct"/>
            <w:noWrap/>
            <w:vAlign w:val="bottom"/>
            <w:hideMark/>
          </w:tcPr>
          <w:p w14:paraId="09FE1E52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Broomhills</w:t>
            </w:r>
          </w:p>
        </w:tc>
        <w:tc>
          <w:tcPr>
            <w:tcW w:w="430" w:type="pct"/>
            <w:noWrap/>
            <w:vAlign w:val="bottom"/>
            <w:hideMark/>
          </w:tcPr>
          <w:p w14:paraId="74DDE8BB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00364FF0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3EA5635C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878" w:type="pct"/>
            <w:noWrap/>
            <w:vAlign w:val="bottom"/>
            <w:hideMark/>
          </w:tcPr>
          <w:p w14:paraId="69E18A9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8" w:type="pct"/>
            <w:noWrap/>
            <w:vAlign w:val="bottom"/>
            <w:hideMark/>
          </w:tcPr>
          <w:p w14:paraId="0C8F176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6882967F" w14:textId="607E579E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18608736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26B8F" w14:paraId="7DC2853C" w14:textId="77777777" w:rsidTr="00E26B8F">
        <w:trPr>
          <w:trHeight w:val="264"/>
        </w:trPr>
        <w:tc>
          <w:tcPr>
            <w:tcW w:w="616" w:type="pct"/>
            <w:noWrap/>
            <w:vAlign w:val="bottom"/>
            <w:hideMark/>
          </w:tcPr>
          <w:p w14:paraId="29C79649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pct"/>
            <w:noWrap/>
            <w:vAlign w:val="bottom"/>
            <w:hideMark/>
          </w:tcPr>
          <w:p w14:paraId="68DD4669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Burial Ground</w:t>
            </w:r>
          </w:p>
        </w:tc>
        <w:tc>
          <w:tcPr>
            <w:tcW w:w="430" w:type="pct"/>
            <w:noWrap/>
            <w:vAlign w:val="bottom"/>
            <w:hideMark/>
          </w:tcPr>
          <w:p w14:paraId="0BE30676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1F7B87F4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611B602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1,500.00</w:t>
            </w:r>
          </w:p>
        </w:tc>
        <w:tc>
          <w:tcPr>
            <w:tcW w:w="878" w:type="pct"/>
            <w:noWrap/>
            <w:vAlign w:val="bottom"/>
            <w:hideMark/>
          </w:tcPr>
          <w:p w14:paraId="72438636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2,725.00</w:t>
            </w:r>
          </w:p>
        </w:tc>
        <w:tc>
          <w:tcPr>
            <w:tcW w:w="128" w:type="pct"/>
            <w:noWrap/>
            <w:vAlign w:val="bottom"/>
            <w:hideMark/>
          </w:tcPr>
          <w:p w14:paraId="2380B69C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1BEA5537" w14:textId="0DF923E2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68CF8F8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1,500.00</w:t>
            </w:r>
          </w:p>
        </w:tc>
      </w:tr>
      <w:tr w:rsidR="00E26B8F" w14:paraId="03BFA084" w14:textId="77777777" w:rsidTr="00E26B8F">
        <w:trPr>
          <w:trHeight w:val="264"/>
        </w:trPr>
        <w:tc>
          <w:tcPr>
            <w:tcW w:w="616" w:type="pct"/>
            <w:noWrap/>
            <w:vAlign w:val="bottom"/>
            <w:hideMark/>
          </w:tcPr>
          <w:p w14:paraId="2A7E426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pct"/>
            <w:noWrap/>
            <w:vAlign w:val="bottom"/>
            <w:hideMark/>
          </w:tcPr>
          <w:p w14:paraId="48C69A79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Grants received</w:t>
            </w:r>
          </w:p>
        </w:tc>
        <w:tc>
          <w:tcPr>
            <w:tcW w:w="430" w:type="pct"/>
            <w:noWrap/>
            <w:vAlign w:val="bottom"/>
            <w:hideMark/>
          </w:tcPr>
          <w:p w14:paraId="0620F61E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398E8E6D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2CFAC7E9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878" w:type="pct"/>
            <w:noWrap/>
            <w:vAlign w:val="bottom"/>
            <w:hideMark/>
          </w:tcPr>
          <w:p w14:paraId="2BD40718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3,292.00</w:t>
            </w:r>
          </w:p>
        </w:tc>
        <w:tc>
          <w:tcPr>
            <w:tcW w:w="128" w:type="pct"/>
            <w:noWrap/>
            <w:vAlign w:val="bottom"/>
            <w:hideMark/>
          </w:tcPr>
          <w:p w14:paraId="0020E835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0978ED7C" w14:textId="43660F6A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21D1ABFC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26B8F" w14:paraId="46450CA3" w14:textId="77777777" w:rsidTr="00E26B8F">
        <w:trPr>
          <w:trHeight w:val="264"/>
        </w:trPr>
        <w:tc>
          <w:tcPr>
            <w:tcW w:w="616" w:type="pct"/>
            <w:noWrap/>
            <w:vAlign w:val="bottom"/>
            <w:hideMark/>
          </w:tcPr>
          <w:p w14:paraId="697DA3B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pct"/>
            <w:noWrap/>
            <w:vAlign w:val="bottom"/>
            <w:hideMark/>
          </w:tcPr>
          <w:p w14:paraId="13FFAE48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Footpaths Grant</w:t>
            </w:r>
          </w:p>
        </w:tc>
        <w:tc>
          <w:tcPr>
            <w:tcW w:w="430" w:type="pct"/>
            <w:noWrap/>
            <w:vAlign w:val="bottom"/>
            <w:hideMark/>
          </w:tcPr>
          <w:p w14:paraId="52CDB61B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38CFFB42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1DE6D777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495.00</w:t>
            </w:r>
          </w:p>
        </w:tc>
        <w:tc>
          <w:tcPr>
            <w:tcW w:w="878" w:type="pct"/>
            <w:noWrap/>
            <w:vAlign w:val="bottom"/>
            <w:hideMark/>
          </w:tcPr>
          <w:p w14:paraId="3BE4A475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495.00</w:t>
            </w:r>
          </w:p>
        </w:tc>
        <w:tc>
          <w:tcPr>
            <w:tcW w:w="128" w:type="pct"/>
            <w:noWrap/>
            <w:vAlign w:val="bottom"/>
            <w:hideMark/>
          </w:tcPr>
          <w:p w14:paraId="4D85E722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2500D9E5" w14:textId="0297862B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0F443229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495.00</w:t>
            </w:r>
          </w:p>
        </w:tc>
      </w:tr>
      <w:tr w:rsidR="00E26B8F" w14:paraId="291C0C8C" w14:textId="77777777" w:rsidTr="00E26B8F">
        <w:trPr>
          <w:trHeight w:val="264"/>
        </w:trPr>
        <w:tc>
          <w:tcPr>
            <w:tcW w:w="616" w:type="pct"/>
            <w:noWrap/>
            <w:vAlign w:val="bottom"/>
            <w:hideMark/>
          </w:tcPr>
          <w:p w14:paraId="62029677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pct"/>
            <w:noWrap/>
            <w:vAlign w:val="bottom"/>
            <w:hideMark/>
          </w:tcPr>
          <w:p w14:paraId="1853377D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S106 </w:t>
            </w:r>
          </w:p>
        </w:tc>
        <w:tc>
          <w:tcPr>
            <w:tcW w:w="430" w:type="pct"/>
            <w:noWrap/>
            <w:vAlign w:val="bottom"/>
            <w:hideMark/>
          </w:tcPr>
          <w:p w14:paraId="4B846B3C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3212B8CF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1348B924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878" w:type="pct"/>
            <w:noWrap/>
            <w:vAlign w:val="bottom"/>
            <w:hideMark/>
          </w:tcPr>
          <w:p w14:paraId="67F348A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8" w:type="pct"/>
            <w:noWrap/>
            <w:vAlign w:val="bottom"/>
            <w:hideMark/>
          </w:tcPr>
          <w:p w14:paraId="7B383AA9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372F6479" w14:textId="1C78230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7C1412A4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26B8F" w14:paraId="2F15CF95" w14:textId="77777777" w:rsidTr="00E26B8F">
        <w:trPr>
          <w:trHeight w:val="264"/>
        </w:trPr>
        <w:tc>
          <w:tcPr>
            <w:tcW w:w="616" w:type="pct"/>
            <w:noWrap/>
            <w:vAlign w:val="bottom"/>
            <w:hideMark/>
          </w:tcPr>
          <w:p w14:paraId="341A3126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pct"/>
            <w:noWrap/>
            <w:vAlign w:val="bottom"/>
            <w:hideMark/>
          </w:tcPr>
          <w:p w14:paraId="6BDC53EC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 reclaimed</w:t>
            </w:r>
          </w:p>
        </w:tc>
        <w:tc>
          <w:tcPr>
            <w:tcW w:w="430" w:type="pct"/>
            <w:noWrap/>
            <w:vAlign w:val="bottom"/>
            <w:hideMark/>
          </w:tcPr>
          <w:p w14:paraId="7E8C6BC2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6C0EE863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12F601FF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</w:t>
            </w:r>
          </w:p>
        </w:tc>
        <w:tc>
          <w:tcPr>
            <w:tcW w:w="878" w:type="pct"/>
            <w:noWrap/>
            <w:vAlign w:val="bottom"/>
            <w:hideMark/>
          </w:tcPr>
          <w:p w14:paraId="02B75A0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15,696.57</w:t>
            </w:r>
          </w:p>
        </w:tc>
        <w:tc>
          <w:tcPr>
            <w:tcW w:w="128" w:type="pct"/>
            <w:noWrap/>
            <w:vAlign w:val="bottom"/>
            <w:hideMark/>
          </w:tcPr>
          <w:p w14:paraId="4F04549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742F0817" w14:textId="584D5B28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497881BB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26B8F" w14:paraId="4BEC587B" w14:textId="77777777" w:rsidTr="00E26B8F">
        <w:trPr>
          <w:trHeight w:val="264"/>
        </w:trPr>
        <w:tc>
          <w:tcPr>
            <w:tcW w:w="616" w:type="pct"/>
            <w:noWrap/>
            <w:vAlign w:val="bottom"/>
            <w:hideMark/>
          </w:tcPr>
          <w:p w14:paraId="72C94923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pct"/>
            <w:gridSpan w:val="2"/>
            <w:noWrap/>
            <w:vAlign w:val="bottom"/>
            <w:hideMark/>
          </w:tcPr>
          <w:p w14:paraId="2F07C4E4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 Earmarked Reserves Account</w:t>
            </w:r>
          </w:p>
        </w:tc>
        <w:tc>
          <w:tcPr>
            <w:tcW w:w="124" w:type="pct"/>
            <w:noWrap/>
            <w:vAlign w:val="bottom"/>
            <w:hideMark/>
          </w:tcPr>
          <w:p w14:paraId="58193E5C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5B7A3FF6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878" w:type="pct"/>
            <w:noWrap/>
            <w:vAlign w:val="bottom"/>
            <w:hideMark/>
          </w:tcPr>
          <w:p w14:paraId="7BF4B9D3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425.00</w:t>
            </w:r>
          </w:p>
        </w:tc>
        <w:tc>
          <w:tcPr>
            <w:tcW w:w="128" w:type="pct"/>
            <w:noWrap/>
            <w:vAlign w:val="bottom"/>
            <w:hideMark/>
          </w:tcPr>
          <w:p w14:paraId="7689BE59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1D584F59" w14:textId="03415821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03576C8F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26B8F" w14:paraId="25BF2124" w14:textId="77777777" w:rsidTr="00E26B8F">
        <w:trPr>
          <w:trHeight w:val="264"/>
        </w:trPr>
        <w:tc>
          <w:tcPr>
            <w:tcW w:w="616" w:type="pct"/>
            <w:noWrap/>
            <w:vAlign w:val="bottom"/>
            <w:hideMark/>
          </w:tcPr>
          <w:p w14:paraId="450B38C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pct"/>
            <w:gridSpan w:val="2"/>
            <w:noWrap/>
            <w:vAlign w:val="bottom"/>
            <w:hideMark/>
          </w:tcPr>
          <w:p w14:paraId="5A8F13AC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 Recreation Ground Account</w:t>
            </w:r>
          </w:p>
        </w:tc>
        <w:tc>
          <w:tcPr>
            <w:tcW w:w="124" w:type="pct"/>
            <w:noWrap/>
            <w:vAlign w:val="bottom"/>
            <w:hideMark/>
          </w:tcPr>
          <w:p w14:paraId="3DF28959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1C8BE956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878" w:type="pct"/>
            <w:noWrap/>
            <w:vAlign w:val="bottom"/>
            <w:hideMark/>
          </w:tcPr>
          <w:p w14:paraId="3E833F17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8" w:type="pct"/>
            <w:noWrap/>
            <w:vAlign w:val="bottom"/>
            <w:hideMark/>
          </w:tcPr>
          <w:p w14:paraId="4C182DB2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569DE56C" w14:textId="4EDEEB39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33C4F386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26B8F" w14:paraId="0BDD21AC" w14:textId="77777777" w:rsidTr="00E26B8F">
        <w:trPr>
          <w:trHeight w:val="264"/>
        </w:trPr>
        <w:tc>
          <w:tcPr>
            <w:tcW w:w="616" w:type="pct"/>
            <w:noWrap/>
            <w:vAlign w:val="bottom"/>
            <w:hideMark/>
          </w:tcPr>
          <w:p w14:paraId="30673B2B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pct"/>
            <w:gridSpan w:val="2"/>
            <w:noWrap/>
            <w:vAlign w:val="bottom"/>
            <w:hideMark/>
          </w:tcPr>
          <w:p w14:paraId="0355B957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 public sector deposit fund</w:t>
            </w:r>
          </w:p>
        </w:tc>
        <w:tc>
          <w:tcPr>
            <w:tcW w:w="124" w:type="pct"/>
            <w:noWrap/>
            <w:vAlign w:val="bottom"/>
            <w:hideMark/>
          </w:tcPr>
          <w:p w14:paraId="0AB3F47C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34B6DD2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878" w:type="pct"/>
            <w:noWrap/>
            <w:vAlign w:val="bottom"/>
            <w:hideMark/>
          </w:tcPr>
          <w:p w14:paraId="664F5CDC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16,809.34</w:t>
            </w:r>
          </w:p>
        </w:tc>
        <w:tc>
          <w:tcPr>
            <w:tcW w:w="128" w:type="pct"/>
            <w:noWrap/>
            <w:vAlign w:val="bottom"/>
            <w:hideMark/>
          </w:tcPr>
          <w:p w14:paraId="0DAA648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5CDE50A6" w14:textId="68D74C49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4F97C13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26B8F" w14:paraId="252E827F" w14:textId="77777777" w:rsidTr="00E26B8F">
        <w:trPr>
          <w:trHeight w:val="264"/>
        </w:trPr>
        <w:tc>
          <w:tcPr>
            <w:tcW w:w="616" w:type="pct"/>
            <w:noWrap/>
            <w:vAlign w:val="bottom"/>
            <w:hideMark/>
          </w:tcPr>
          <w:p w14:paraId="3D61752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pct"/>
            <w:noWrap/>
            <w:vAlign w:val="bottom"/>
            <w:hideMark/>
          </w:tcPr>
          <w:p w14:paraId="5ED89024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S136 (concurrent expenses)</w:t>
            </w:r>
          </w:p>
        </w:tc>
        <w:tc>
          <w:tcPr>
            <w:tcW w:w="430" w:type="pct"/>
            <w:noWrap/>
            <w:vAlign w:val="bottom"/>
            <w:hideMark/>
          </w:tcPr>
          <w:p w14:paraId="351EA4A6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739F3989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3E6F36A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15,066.49</w:t>
            </w:r>
          </w:p>
        </w:tc>
        <w:tc>
          <w:tcPr>
            <w:tcW w:w="878" w:type="pct"/>
            <w:noWrap/>
            <w:vAlign w:val="bottom"/>
            <w:hideMark/>
          </w:tcPr>
          <w:p w14:paraId="4B91791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15,066.49</w:t>
            </w:r>
          </w:p>
        </w:tc>
        <w:tc>
          <w:tcPr>
            <w:tcW w:w="128" w:type="pct"/>
            <w:noWrap/>
            <w:vAlign w:val="bottom"/>
            <w:hideMark/>
          </w:tcPr>
          <w:p w14:paraId="26DE626F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3C730D52" w14:textId="3A38BA4B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4A6F26C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15,066.49</w:t>
            </w:r>
          </w:p>
        </w:tc>
      </w:tr>
      <w:tr w:rsidR="00E26B8F" w14:paraId="03B27711" w14:textId="77777777" w:rsidTr="00E26B8F">
        <w:trPr>
          <w:trHeight w:val="264"/>
        </w:trPr>
        <w:tc>
          <w:tcPr>
            <w:tcW w:w="616" w:type="pct"/>
            <w:noWrap/>
            <w:vAlign w:val="bottom"/>
            <w:hideMark/>
          </w:tcPr>
          <w:p w14:paraId="04510773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pct"/>
            <w:noWrap/>
            <w:vAlign w:val="bottom"/>
            <w:hideMark/>
          </w:tcPr>
          <w:p w14:paraId="33977AEE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JOGS</w:t>
            </w:r>
          </w:p>
        </w:tc>
        <w:tc>
          <w:tcPr>
            <w:tcW w:w="430" w:type="pct"/>
            <w:noWrap/>
            <w:vAlign w:val="bottom"/>
            <w:hideMark/>
          </w:tcPr>
          <w:p w14:paraId="5553C01F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08FE3FEE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noWrap/>
            <w:vAlign w:val="bottom"/>
            <w:hideMark/>
          </w:tcPr>
          <w:p w14:paraId="1CE738B2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878" w:type="pct"/>
            <w:noWrap/>
            <w:vAlign w:val="bottom"/>
            <w:hideMark/>
          </w:tcPr>
          <w:p w14:paraId="6D76D715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128" w:type="pct"/>
            <w:noWrap/>
            <w:vAlign w:val="bottom"/>
            <w:hideMark/>
          </w:tcPr>
          <w:p w14:paraId="03263958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noWrap/>
            <w:vAlign w:val="bottom"/>
            <w:hideMark/>
          </w:tcPr>
          <w:p w14:paraId="6C728A0E" w14:textId="6FCC7AA1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noWrap/>
            <w:vAlign w:val="bottom"/>
            <w:hideMark/>
          </w:tcPr>
          <w:p w14:paraId="58991473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</w:tr>
      <w:tr w:rsidR="00E26B8F" w14:paraId="6F854EEB" w14:textId="77777777" w:rsidTr="00E26B8F">
        <w:trPr>
          <w:trHeight w:val="264"/>
        </w:trPr>
        <w:tc>
          <w:tcPr>
            <w:tcW w:w="616" w:type="pct"/>
            <w:noWrap/>
            <w:vAlign w:val="bottom"/>
            <w:hideMark/>
          </w:tcPr>
          <w:p w14:paraId="708E8CB5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pct"/>
            <w:noWrap/>
            <w:vAlign w:val="bottom"/>
            <w:hideMark/>
          </w:tcPr>
          <w:p w14:paraId="27B8EB2D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7C22D4B7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5F477999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5410CC01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236F3202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7BDE42ED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18BA73E3" w14:textId="664DE0AB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4BB81187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B8F" w14:paraId="273FC439" w14:textId="77777777" w:rsidTr="00E26B8F">
        <w:trPr>
          <w:trHeight w:val="264"/>
        </w:trPr>
        <w:tc>
          <w:tcPr>
            <w:tcW w:w="616" w:type="pct"/>
            <w:noWrap/>
            <w:vAlign w:val="bottom"/>
            <w:hideMark/>
          </w:tcPr>
          <w:p w14:paraId="68317645" w14:textId="77777777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Income </w:t>
            </w:r>
          </w:p>
        </w:tc>
        <w:tc>
          <w:tcPr>
            <w:tcW w:w="1148" w:type="pct"/>
            <w:noWrap/>
            <w:vAlign w:val="bottom"/>
            <w:hideMark/>
          </w:tcPr>
          <w:p w14:paraId="4C931A4B" w14:textId="77777777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4264984C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2833686A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73964F3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94,042.49</w:t>
            </w:r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FE2B23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130,490.40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6DADB91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5261461" w14:textId="0ED23802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8EB5599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98,042.49</w:t>
            </w:r>
          </w:p>
        </w:tc>
      </w:tr>
      <w:tr w:rsidR="00E26B8F" w14:paraId="190287FA" w14:textId="77777777" w:rsidTr="00E26B8F">
        <w:trPr>
          <w:trHeight w:val="264"/>
        </w:trPr>
        <w:tc>
          <w:tcPr>
            <w:tcW w:w="616" w:type="pct"/>
            <w:noWrap/>
            <w:vAlign w:val="bottom"/>
            <w:hideMark/>
          </w:tcPr>
          <w:p w14:paraId="545778E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pct"/>
            <w:noWrap/>
            <w:vAlign w:val="bottom"/>
            <w:hideMark/>
          </w:tcPr>
          <w:p w14:paraId="3AC6FB1B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noWrap/>
            <w:vAlign w:val="bottom"/>
            <w:hideMark/>
          </w:tcPr>
          <w:p w14:paraId="7E9C20EF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14:paraId="46A860C4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4495276E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291673D7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D66C084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49F477BF" w14:textId="7D672F82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76F46639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F7944" w14:textId="77777777" w:rsidR="006D6466" w:rsidRDefault="006D6466">
      <w:r>
        <w:br w:type="page"/>
      </w:r>
    </w:p>
    <w:tbl>
      <w:tblPr>
        <w:tblW w:w="4932" w:type="pct"/>
        <w:tblLayout w:type="fixed"/>
        <w:tblLook w:val="04A0" w:firstRow="1" w:lastRow="0" w:firstColumn="1" w:lastColumn="0" w:noHBand="0" w:noVBand="1"/>
      </w:tblPr>
      <w:tblGrid>
        <w:gridCol w:w="1418"/>
        <w:gridCol w:w="2203"/>
        <w:gridCol w:w="6"/>
        <w:gridCol w:w="578"/>
        <w:gridCol w:w="240"/>
        <w:gridCol w:w="8"/>
        <w:gridCol w:w="230"/>
        <w:gridCol w:w="6"/>
        <w:gridCol w:w="1323"/>
        <w:gridCol w:w="6"/>
        <w:gridCol w:w="1676"/>
        <w:gridCol w:w="6"/>
        <w:gridCol w:w="240"/>
        <w:gridCol w:w="6"/>
        <w:gridCol w:w="234"/>
        <w:gridCol w:w="1417"/>
        <w:gridCol w:w="230"/>
      </w:tblGrid>
      <w:tr w:rsidR="00E26B8F" w14:paraId="7B8D1E87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63785CA2" w14:textId="77777777" w:rsidR="00E26B8F" w:rsidRDefault="00E26B8F">
            <w:pPr>
              <w:rPr>
                <w:sz w:val="20"/>
                <w:szCs w:val="20"/>
              </w:rPr>
            </w:pPr>
          </w:p>
          <w:p w14:paraId="1127519F" w14:textId="65AEE9E2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2C730566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53A2DC37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29E712BB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20C6673A" w14:textId="77777777" w:rsidR="00E26B8F" w:rsidRDefault="00E26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856" w:type="pct"/>
            <w:gridSpan w:val="2"/>
            <w:vAlign w:val="bottom"/>
            <w:hideMark/>
          </w:tcPr>
          <w:p w14:paraId="7672E6FF" w14:textId="77777777" w:rsidR="00E26B8F" w:rsidRDefault="00E26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forecast to year-end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3114B70E" w14:textId="77777777" w:rsidR="00E26B8F" w:rsidRDefault="00E26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02BF55A7" w14:textId="2096A510" w:rsidR="00E26B8F" w:rsidRDefault="00E26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65FED062" w14:textId="77777777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Proposed Budget 2026/27</w:t>
            </w:r>
          </w:p>
        </w:tc>
      </w:tr>
      <w:tr w:rsidR="00E26B8F" w14:paraId="780920BD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6FD91375" w14:textId="77777777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75CC576D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3B42EE67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11C0BE5C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2A539A34" w14:textId="77777777" w:rsidR="00E26B8F" w:rsidRDefault="00E26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644F7B01" w14:textId="77777777" w:rsidR="00E26B8F" w:rsidRDefault="00E26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582EC574" w14:textId="77777777" w:rsidR="00E26B8F" w:rsidRDefault="00E26B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1559E928" w14:textId="1D88AADD" w:rsidR="00E26B8F" w:rsidRDefault="00E26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335C53D7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B8F" w14:paraId="2ED6A736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1139F75D" w14:textId="77777777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Expenditure</w:t>
            </w:r>
          </w:p>
        </w:tc>
        <w:tc>
          <w:tcPr>
            <w:tcW w:w="1121" w:type="pct"/>
            <w:noWrap/>
            <w:vAlign w:val="bottom"/>
            <w:hideMark/>
          </w:tcPr>
          <w:p w14:paraId="77D35245" w14:textId="77777777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010816B5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2E5BD820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147F0A36" w14:textId="77777777" w:rsidR="00E26B8F" w:rsidRDefault="00E26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68B77CA3" w14:textId="77777777" w:rsidR="00E26B8F" w:rsidRDefault="00E26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6235788E" w14:textId="77777777" w:rsidR="00E26B8F" w:rsidRDefault="00E26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385EC0FE" w14:textId="334D6FFF" w:rsidR="00E26B8F" w:rsidRDefault="00E26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0234636B" w14:textId="2694A713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E26B8F" w14:paraId="680C423A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73AAF03D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7FCF4932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Broomhills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4E37F8E0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54539100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24EE8EDC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2,382.14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6EEB49F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3,409.48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538068FC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00485B80" w14:textId="20D9ADB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3914A50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3,256.81</w:t>
            </w:r>
          </w:p>
        </w:tc>
      </w:tr>
      <w:tr w:rsidR="00E26B8F" w14:paraId="4BAF684F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3955A3DB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257BDAE8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Mitre Field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1B89C1A9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0ED73FE6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72BB035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6,579.00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0B7B0D13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7,075.59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0AB152D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4FC4D4A1" w14:textId="5F49406F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1672C2FF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5,784.98</w:t>
            </w:r>
          </w:p>
        </w:tc>
      </w:tr>
      <w:tr w:rsidR="00E26B8F" w14:paraId="00F8DB35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234176F8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217DBA86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Burial Ground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6F696385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391BD20A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7B5592AF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3,229.52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1CE9479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4,028.86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3C6C9485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2C8A8749" w14:textId="618015D3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720D3D62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4,292.30</w:t>
            </w:r>
          </w:p>
        </w:tc>
      </w:tr>
      <w:tr w:rsidR="00E26B8F" w14:paraId="2EBB0D61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65FE247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61C8F8FD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7604E377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3497391A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2876717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1,723.97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62EAAB1B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2,224.90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5FB30758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722DA151" w14:textId="3A539D4B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23DB4A38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1,781.15</w:t>
            </w:r>
          </w:p>
        </w:tc>
      </w:tr>
      <w:tr w:rsidR="00E26B8F" w14:paraId="2FFAD9A2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58FCFD35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pct"/>
            <w:gridSpan w:val="4"/>
            <w:noWrap/>
            <w:vAlign w:val="bottom"/>
            <w:hideMark/>
          </w:tcPr>
          <w:p w14:paraId="7C8AB237" w14:textId="678A76F3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Salaries and Pension</w:t>
            </w: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6FE3F19F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16B95487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18,595.48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5EEC8AF2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17,885.02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339B3FD4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65EC80A7" w14:textId="24B694E6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3D639293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18,779.27</w:t>
            </w:r>
          </w:p>
        </w:tc>
      </w:tr>
      <w:tr w:rsidR="00E26B8F" w14:paraId="581A6E09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457BF996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4022D23F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Allotments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12E8A42A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01EE9A9B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39ADDA64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929.25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5D9FFD0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1,620.69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5DB9F59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420E8C39" w14:textId="4C463B0D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2F0B1B13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805.73</w:t>
            </w:r>
          </w:p>
        </w:tc>
      </w:tr>
      <w:tr w:rsidR="00E26B8F" w14:paraId="771F05E3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08FC29B6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4CD8E7CF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Footpaths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3841CEFC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4FAE6AC5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7142DD82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2D38AB2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720BCD5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49D257D4" w14:textId="02BF2A4D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4457CB4C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</w:t>
            </w:r>
          </w:p>
        </w:tc>
      </w:tr>
      <w:tr w:rsidR="00E26B8F" w14:paraId="317774ED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7C31C927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1CFEC865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Litterbins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755A7B78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2B3F8DF3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403577B9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1,680.00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5E3EC2E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1,677.00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28C7274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7B3B8E95" w14:textId="6EFB8B98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62640096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1,760.85</w:t>
            </w:r>
          </w:p>
        </w:tc>
      </w:tr>
      <w:tr w:rsidR="00E26B8F" w14:paraId="21B532A2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4ECD7A4B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3BD9730D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Signs, leaflet, noticeboards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201F9177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761C509A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374D240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256AD7D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0EE608C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29EC69D4" w14:textId="41883D03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63FAA5B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220.50</w:t>
            </w:r>
          </w:p>
        </w:tc>
      </w:tr>
      <w:tr w:rsidR="00E26B8F" w14:paraId="0C0CB34A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3F6424B4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pct"/>
            <w:gridSpan w:val="4"/>
            <w:noWrap/>
            <w:vAlign w:val="bottom"/>
            <w:hideMark/>
          </w:tcPr>
          <w:p w14:paraId="7FE0DB8A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Benches, Railings, Steps, Street Lights</w:t>
            </w: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70532847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413D2268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615DB7EF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636648F4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66099F84" w14:textId="0359863B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291E576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330.75</w:t>
            </w:r>
          </w:p>
        </w:tc>
      </w:tr>
      <w:tr w:rsidR="00E26B8F" w14:paraId="2E22FE81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5E46C452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5BE65E98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Planters and refills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2FC7E122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2214AF1E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0E8EDC9B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654.86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19B1DD75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536.70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57899F5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55B33555" w14:textId="441DEAAD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639033E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563.54</w:t>
            </w:r>
          </w:p>
        </w:tc>
      </w:tr>
      <w:tr w:rsidR="00E26B8F" w14:paraId="53D3FC39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0F8A6472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4B3C2B20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Defibrillators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5E4F4FED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23BA271E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377B7294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477.75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15E778F3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6C17CC4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6805B7DB" w14:textId="4DC88298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3372BD46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500.85</w:t>
            </w:r>
          </w:p>
        </w:tc>
      </w:tr>
      <w:tr w:rsidR="00E26B8F" w14:paraId="467C5F09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067FEFB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751C5DF3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Village Party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5C4D39FF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19B6DC42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172C83A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1,030.00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21C46A6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0733A4A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633F5D79" w14:textId="382C7476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2825A01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26B8F" w14:paraId="796ED54E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2C56C8B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185E01C6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Christmas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6976C9BE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0D265C70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13B4E312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1D77EDB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1CE7B74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006F46A3" w14:textId="67674005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31B7F64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262.50</w:t>
            </w:r>
          </w:p>
        </w:tc>
      </w:tr>
      <w:tr w:rsidR="00E26B8F" w14:paraId="40A1B03A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2BFA0C4B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32B675EF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1CD71FC1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03E9DEFF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3E1C92BC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535.50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693615A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519.95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5AEA96D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74A8AB43" w14:textId="3369962B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0E53D1BB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545.95</w:t>
            </w:r>
          </w:p>
        </w:tc>
      </w:tr>
      <w:tr w:rsidR="00E26B8F" w14:paraId="3DC13DA6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15F26AE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0FFAE9FF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Arboreta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27EF8E37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2C2F9EC3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39EA5CF5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6EFCECBB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7812B7F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01279C0E" w14:textId="4A4CC99D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2ACE0C79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1,143.40</w:t>
            </w:r>
          </w:p>
        </w:tc>
      </w:tr>
      <w:tr w:rsidR="00E26B8F" w14:paraId="6A3CCC1B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3966CBEB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37A9BC35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Insurance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05A5FBD3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4BBA7477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4B12D684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2,100.00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2CBC6543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1,083.98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528596F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69FDD447" w14:textId="296DE65C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3B669A5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1,138.18</w:t>
            </w:r>
          </w:p>
        </w:tc>
      </w:tr>
      <w:tr w:rsidR="00E26B8F" w14:paraId="141DB347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396F1E59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76EBFD71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Loans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5666D255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419FF181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3000A78C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22,602.78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24287CD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22,602.78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404A8C9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07013F93" w14:textId="5CBE3DB4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0CC59CD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22,602.78</w:t>
            </w:r>
          </w:p>
        </w:tc>
      </w:tr>
      <w:tr w:rsidR="00E26B8F" w14:paraId="361ADD2C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52736ADB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30D73903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Clock servicing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4BB2FFAE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2D079D04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181F5E06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0666CF2B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312666EF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2947AF26" w14:textId="7AD5A3AA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1661843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215.00</w:t>
            </w:r>
          </w:p>
        </w:tc>
      </w:tr>
      <w:tr w:rsidR="00E26B8F" w14:paraId="2AC8BEC6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3FA39FA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032F9146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Milton Village Hall Hire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52E4DD3B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3108001F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1AF96E05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6DFE779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563F3B37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52CF98F4" w14:textId="2B7E45B5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008C8B4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42.00</w:t>
            </w:r>
          </w:p>
        </w:tc>
      </w:tr>
      <w:tr w:rsidR="00E26B8F" w14:paraId="46BD02FF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724B80F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559E61EC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381F7E2A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2B37EC86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1B798D4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891.45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212E746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743.39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0E354EF2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2E22491F" w14:textId="31082602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05D490A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780.56</w:t>
            </w:r>
          </w:p>
        </w:tc>
      </w:tr>
      <w:tr w:rsidR="00E26B8F" w14:paraId="45C9FED2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5C28C54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232624EB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Box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09630E36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3824E1FE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79FEA5D6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392CF768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0D1C2395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0B8DB398" w14:textId="06D976F4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780DD5A4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110.25</w:t>
            </w:r>
          </w:p>
        </w:tc>
      </w:tr>
      <w:tr w:rsidR="00E26B8F" w14:paraId="64D6A2C6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71419D12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7D33B31F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Repton in Bloom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436BA891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142EA9B5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5D312ED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42DFB145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402.97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1AA08DD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1C6F4369" w14:textId="3EE3C6C2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2263AC53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750.00</w:t>
            </w:r>
          </w:p>
        </w:tc>
      </w:tr>
      <w:tr w:rsidR="00E26B8F" w14:paraId="76AA9FF1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192F6FBB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4BDE1EB1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Speed watch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234C4A43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40C9BDA3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167CF32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5287F574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33.96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44E05362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6CEBB42F" w14:textId="0721D911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3F35312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35.66</w:t>
            </w:r>
          </w:p>
        </w:tc>
      </w:tr>
      <w:tr w:rsidR="00E26B8F" w14:paraId="0C36A580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0AC6E268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0AE85B05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Flooding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0EF87AE1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6D8EB5B8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16DE4596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1,167.60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68205B24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1,175.00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3C555124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30169C7C" w14:textId="3874A3CE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7339D1E8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362.25</w:t>
            </w:r>
          </w:p>
        </w:tc>
      </w:tr>
      <w:tr w:rsidR="00E26B8F" w14:paraId="54677484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2777C87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39532499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Grit Provision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45AFDC78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06A9CE19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3B545B24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2E39478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667AAD09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0B4D10AF" w14:textId="66415D84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72EEF63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330.75</w:t>
            </w:r>
          </w:p>
        </w:tc>
      </w:tr>
      <w:tr w:rsidR="00E26B8F" w14:paraId="598D4842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1FEDC725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7FFD8C16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Tree Inspection and Works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3CF42A4B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7E075449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7A397AF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0A2E444C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2BFEDBDF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6B45BFB1" w14:textId="212D2C9F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0EB89087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1,659.00</w:t>
            </w:r>
          </w:p>
        </w:tc>
      </w:tr>
      <w:tr w:rsidR="00E26B8F" w14:paraId="25E4A0B6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1C19F52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2ADF9A16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S137 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5F27168E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79993A3F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065C7BF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250CC75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7647295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2308FFCA" w14:textId="56BDAFD9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43F8410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220.50</w:t>
            </w:r>
          </w:p>
        </w:tc>
      </w:tr>
      <w:tr w:rsidR="00E26B8F" w14:paraId="7AA9147B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4EF62BC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54FB2E77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Elections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433260A6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7EB29CD6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2537CA76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685EC923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17572D5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067426F9" w14:textId="28190FFB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15E7DA29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26B8F" w14:paraId="686AB5E8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4383BEB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3038ABC8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for clerk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0922D2B4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17F9FBF7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6C43EB86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04AF67BF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582BCBCC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233640E8" w14:textId="103A696D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79F5DEA1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</w:t>
            </w:r>
          </w:p>
        </w:tc>
      </w:tr>
      <w:tr w:rsidR="00E26B8F" w14:paraId="6CF02012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60D16304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5BD07335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Speed indictor signs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66E0A187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52A199C0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1C942F32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1,072.85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7BE35FD6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5CE08A4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2D26AC07" w14:textId="3B8FA0F1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5055216D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480.59</w:t>
            </w:r>
          </w:p>
        </w:tc>
      </w:tr>
      <w:tr w:rsidR="00E26B8F" w14:paraId="4BEA1C8E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530B4BB3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gridSpan w:val="3"/>
            <w:vAlign w:val="bottom"/>
            <w:hideMark/>
          </w:tcPr>
          <w:p w14:paraId="7363E0ED" w14:textId="43F268B4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Unmetered electricity light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Springfield</w:t>
            </w:r>
          </w:p>
        </w:tc>
        <w:tc>
          <w:tcPr>
            <w:tcW w:w="122" w:type="pct"/>
            <w:noWrap/>
            <w:vAlign w:val="bottom"/>
            <w:hideMark/>
          </w:tcPr>
          <w:p w14:paraId="59B8C833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20E54025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15DA8956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7BD35D1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722.60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76A6312F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60B9DA5F" w14:textId="1AA8A0B9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4C1B3C6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990.24</w:t>
            </w:r>
          </w:p>
        </w:tc>
      </w:tr>
      <w:tr w:rsidR="00E26B8F" w14:paraId="190B2671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6F565032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5D4F7B7C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Youth Club 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4D411E7C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563B5E1A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3E95EA3B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1,800.00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1847AAA9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1,800.00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106AC4F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6B136B68" w14:textId="264F37E3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6D7E157C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1,800.00</w:t>
            </w:r>
          </w:p>
        </w:tc>
      </w:tr>
      <w:tr w:rsidR="00E26B8F" w14:paraId="5BAF58AE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5BCE8235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pct"/>
            <w:gridSpan w:val="4"/>
            <w:noWrap/>
            <w:vAlign w:val="bottom"/>
            <w:hideMark/>
          </w:tcPr>
          <w:p w14:paraId="1C661E32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 to earmarked reserves account</w:t>
            </w: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14A13012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06BDD618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53,200.00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3BCB08FF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56,133.46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7724F3E7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5FADD9E1" w14:textId="20CFEEEB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4767297C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23,000.00</w:t>
            </w:r>
          </w:p>
        </w:tc>
      </w:tr>
      <w:tr w:rsidR="00E26B8F" w14:paraId="0FDB1943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70E9F4DB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pct"/>
            <w:gridSpan w:val="4"/>
            <w:noWrap/>
            <w:vAlign w:val="bottom"/>
            <w:hideMark/>
          </w:tcPr>
          <w:p w14:paraId="5A637A1B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 to recreation ground account</w:t>
            </w: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35504416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6350D782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2F68761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16,809.35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55860380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11412E7A" w14:textId="1FBAD556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0E91F11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26B8F" w14:paraId="4A8BA069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6364D643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pct"/>
            <w:gridSpan w:val="4"/>
            <w:noWrap/>
            <w:vAlign w:val="bottom"/>
            <w:hideMark/>
          </w:tcPr>
          <w:p w14:paraId="2E7CA7A6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 to Public Sector Deposit Fund</w:t>
            </w: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7F3866F0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31D20B03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61FD3573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12,631.22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49F861E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58D1C98A" w14:textId="11C43C5B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09EFAB4F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8,000.00</w:t>
            </w:r>
          </w:p>
        </w:tc>
      </w:tr>
      <w:tr w:rsidR="00E26B8F" w14:paraId="0D7FE94D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6995BB24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30395149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Contingency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21F02501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14C855C8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648F98E5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73E96EB7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5D496767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6410BD3F" w14:textId="44AA6ABB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34467193" w14:textId="15345A14" w:rsidR="00E26B8F" w:rsidRDefault="000F50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26B8F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</w:tr>
      <w:tr w:rsidR="00E26B8F" w14:paraId="6B45EB7A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7F25DABA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6A4514C4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</w:t>
            </w: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773AA580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1FEC1AD6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3FCE369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6512320C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1,426.75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0616F0B9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391D8E13" w14:textId="320BB19C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5CB01C98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26B8F" w14:paraId="0EEFE3B8" w14:textId="77777777" w:rsidTr="00E26B8F">
        <w:trPr>
          <w:gridAfter w:val="1"/>
          <w:wAfter w:w="118" w:type="pct"/>
          <w:trHeight w:val="266"/>
        </w:trPr>
        <w:tc>
          <w:tcPr>
            <w:tcW w:w="1846" w:type="pct"/>
            <w:gridSpan w:val="3"/>
            <w:noWrap/>
            <w:vAlign w:val="bottom"/>
            <w:hideMark/>
          </w:tcPr>
          <w:p w14:paraId="5999BD5D" w14:textId="77777777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Expenditure</w:t>
            </w:r>
          </w:p>
        </w:tc>
        <w:tc>
          <w:tcPr>
            <w:tcW w:w="420" w:type="pct"/>
            <w:gridSpan w:val="3"/>
            <w:noWrap/>
            <w:vAlign w:val="bottom"/>
            <w:hideMark/>
          </w:tcPr>
          <w:p w14:paraId="7A028EA5" w14:textId="77777777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" w:type="pct"/>
            <w:gridSpan w:val="2"/>
            <w:noWrap/>
            <w:vAlign w:val="bottom"/>
            <w:hideMark/>
          </w:tcPr>
          <w:p w14:paraId="4F27456E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09F5F9C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126,826.15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D23A48F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159,015.65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0B6CE755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4AFFFAA" w14:textId="53FCA1B1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4B334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,656.32</w:t>
            </w:r>
          </w:p>
        </w:tc>
      </w:tr>
      <w:tr w:rsidR="00E26B8F" w14:paraId="7A543682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23FFBDD9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2522E38F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4680A17E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4FC02F9F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1AEFC03B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7AAE4643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0ACA6657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11C4BD99" w14:textId="3EB455A0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776F0D0A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B8F" w14:paraId="710BB872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092EC194" w14:textId="77777777" w:rsidR="00E26B8F" w:rsidRDefault="00E26B8F" w:rsidP="006F624F">
            <w:pPr>
              <w:rPr>
                <w:sz w:val="20"/>
                <w:szCs w:val="20"/>
              </w:rPr>
            </w:pPr>
          </w:p>
          <w:p w14:paraId="61C511A5" w14:textId="77777777" w:rsidR="00E26B8F" w:rsidRDefault="00E26B8F" w:rsidP="006F624F">
            <w:pPr>
              <w:rPr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6042E0B3" w14:textId="77777777" w:rsidR="00E26B8F" w:rsidRDefault="00E26B8F" w:rsidP="006F624F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00B3133D" w14:textId="77777777" w:rsidR="00E26B8F" w:rsidRDefault="00E26B8F" w:rsidP="006F624F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70F5C753" w14:textId="77777777" w:rsidR="00E26B8F" w:rsidRDefault="00E26B8F" w:rsidP="006F624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1FECB5E3" w14:textId="77777777" w:rsidR="00E26B8F" w:rsidRDefault="00E26B8F" w:rsidP="006F6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856" w:type="pct"/>
            <w:gridSpan w:val="2"/>
            <w:vAlign w:val="bottom"/>
            <w:hideMark/>
          </w:tcPr>
          <w:p w14:paraId="570A98B6" w14:textId="77777777" w:rsidR="00E26B8F" w:rsidRDefault="00E26B8F" w:rsidP="006F6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forecast to year-end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4C915063" w14:textId="77777777" w:rsidR="00E26B8F" w:rsidRDefault="00E26B8F" w:rsidP="006F6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7DC5D0BC" w14:textId="77777777" w:rsidR="00E26B8F" w:rsidRDefault="00E26B8F" w:rsidP="006F6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0F8EB6E9" w14:textId="77777777" w:rsidR="00E26B8F" w:rsidRDefault="00E26B8F" w:rsidP="006F6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Proposed Budget 2026/27</w:t>
            </w:r>
          </w:p>
        </w:tc>
      </w:tr>
      <w:tr w:rsidR="00E26B8F" w:rsidRPr="0006077B" w14:paraId="14659313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0BBC1F6D" w14:textId="77777777" w:rsidR="00E26B8F" w:rsidRPr="0006077B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4B0E585C" w14:textId="77777777" w:rsidR="00E26B8F" w:rsidRPr="0006077B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0060B15E" w14:textId="77777777" w:rsidR="00E26B8F" w:rsidRPr="0006077B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188124DD" w14:textId="77777777" w:rsidR="00E26B8F" w:rsidRPr="0006077B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2D6FF13A" w14:textId="2B9FA936" w:rsidR="00E26B8F" w:rsidRPr="0006077B" w:rsidRDefault="00E26B8F" w:rsidP="000607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7B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3A861618" w14:textId="272B3D95" w:rsidR="00E26B8F" w:rsidRPr="0006077B" w:rsidRDefault="00E26B8F" w:rsidP="000607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7B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450A6279" w14:textId="77777777" w:rsidR="00E26B8F" w:rsidRPr="0006077B" w:rsidRDefault="00E26B8F" w:rsidP="000607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3A7087EF" w14:textId="4AA5B20D" w:rsidR="00E26B8F" w:rsidRPr="0006077B" w:rsidRDefault="00E26B8F" w:rsidP="000607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65234045" w14:textId="40E6431D" w:rsidR="00E26B8F" w:rsidRPr="0006077B" w:rsidRDefault="00E26B8F" w:rsidP="000607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7B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  <w:tr w:rsidR="00E26B8F" w14:paraId="39A15CCB" w14:textId="77777777" w:rsidTr="00E26B8F">
        <w:trPr>
          <w:gridAfter w:val="1"/>
          <w:wAfter w:w="118" w:type="pct"/>
          <w:trHeight w:val="266"/>
        </w:trPr>
        <w:tc>
          <w:tcPr>
            <w:tcW w:w="1846" w:type="pct"/>
            <w:gridSpan w:val="3"/>
            <w:noWrap/>
            <w:vAlign w:val="bottom"/>
            <w:hideMark/>
          </w:tcPr>
          <w:p w14:paraId="17C80AFC" w14:textId="77777777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Income and Expenditure</w:t>
            </w:r>
          </w:p>
        </w:tc>
        <w:tc>
          <w:tcPr>
            <w:tcW w:w="420" w:type="pct"/>
            <w:gridSpan w:val="3"/>
            <w:noWrap/>
            <w:vAlign w:val="bottom"/>
            <w:hideMark/>
          </w:tcPr>
          <w:p w14:paraId="705A192B" w14:textId="77777777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" w:type="pct"/>
            <w:gridSpan w:val="2"/>
            <w:noWrap/>
            <w:vAlign w:val="bottom"/>
            <w:hideMark/>
          </w:tcPr>
          <w:p w14:paraId="4B848C98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3712745E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-32,783.66</w:t>
            </w: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5A07091F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-28,525.25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5AF5D555" w14:textId="7777777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6E2C6EBE" w14:textId="67D111F7" w:rsidR="00E26B8F" w:rsidRDefault="00E26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B3344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,613.83</w:t>
            </w:r>
          </w:p>
        </w:tc>
      </w:tr>
      <w:tr w:rsidR="00E26B8F" w14:paraId="3076FCE5" w14:textId="77777777" w:rsidTr="00E26B8F">
        <w:trPr>
          <w:gridAfter w:val="1"/>
          <w:wAfter w:w="118" w:type="pct"/>
          <w:trHeight w:val="266"/>
        </w:trPr>
        <w:tc>
          <w:tcPr>
            <w:tcW w:w="1846" w:type="pct"/>
            <w:gridSpan w:val="3"/>
            <w:noWrap/>
            <w:vAlign w:val="bottom"/>
            <w:hideMark/>
          </w:tcPr>
          <w:p w14:paraId="7E71B5A1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(+ surplus / - deficit)</w:t>
            </w:r>
          </w:p>
        </w:tc>
        <w:tc>
          <w:tcPr>
            <w:tcW w:w="420" w:type="pct"/>
            <w:gridSpan w:val="3"/>
            <w:noWrap/>
            <w:vAlign w:val="bottom"/>
            <w:hideMark/>
          </w:tcPr>
          <w:p w14:paraId="6B51D22E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pct"/>
            <w:gridSpan w:val="2"/>
            <w:noWrap/>
            <w:vAlign w:val="bottom"/>
            <w:hideMark/>
          </w:tcPr>
          <w:p w14:paraId="3CF90FBE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39DDCE8E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0D49F1F5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68D40BB5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3486BFC0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B8F" w14:paraId="46019438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5FD0B65B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64F0A0BD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7E537123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62283CEE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3CB661FC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3BD9CD20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2D9F1087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4A49E4F5" w14:textId="32B94A22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54B88635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B8F" w14:paraId="34A3511F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459FF093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23DD1524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7380C278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2DB15EDF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08914C6F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492DF360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02DE746F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2B256F89" w14:textId="6B753F4D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3E71F3D0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B8F" w14:paraId="18EE4D79" w14:textId="77777777" w:rsidTr="00E26B8F">
        <w:trPr>
          <w:gridAfter w:val="1"/>
          <w:wAfter w:w="118" w:type="pct"/>
          <w:trHeight w:val="266"/>
        </w:trPr>
        <w:tc>
          <w:tcPr>
            <w:tcW w:w="1846" w:type="pct"/>
            <w:gridSpan w:val="3"/>
            <w:noWrap/>
            <w:vAlign w:val="bottom"/>
            <w:hideMark/>
          </w:tcPr>
          <w:p w14:paraId="786BF4F0" w14:textId="77777777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Forecast balance 31st March 2026</w:t>
            </w:r>
          </w:p>
        </w:tc>
        <w:tc>
          <w:tcPr>
            <w:tcW w:w="420" w:type="pct"/>
            <w:gridSpan w:val="3"/>
            <w:noWrap/>
            <w:vAlign w:val="bottom"/>
            <w:hideMark/>
          </w:tcPr>
          <w:p w14:paraId="60A0A3DB" w14:textId="77777777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" w:type="pct"/>
            <w:gridSpan w:val="2"/>
            <w:noWrap/>
            <w:vAlign w:val="bottom"/>
            <w:hideMark/>
          </w:tcPr>
          <w:p w14:paraId="0DBAEE64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57582009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6AD1CB77" w14:textId="77777777" w:rsidR="00E26B8F" w:rsidRDefault="00E26B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10,367.31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0D77780A" w14:textId="77777777" w:rsidR="00E26B8F" w:rsidRDefault="00E26B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2EFC1CEC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B8F" w14:paraId="7B0D28EC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091ED63B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7F0D3C8B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39D899A8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458B90EE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1643DE91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44BE2DED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4EF4C15A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1EAA74E3" w14:textId="37A78032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621FDA78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B8F" w14:paraId="71FFF8F6" w14:textId="77777777" w:rsidTr="00E26B8F">
        <w:trPr>
          <w:trHeight w:val="266"/>
        </w:trPr>
        <w:tc>
          <w:tcPr>
            <w:tcW w:w="722" w:type="pct"/>
            <w:noWrap/>
            <w:vAlign w:val="bottom"/>
            <w:hideMark/>
          </w:tcPr>
          <w:p w14:paraId="42E7E530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121" w:type="pct"/>
            <w:noWrap/>
            <w:vAlign w:val="bottom"/>
            <w:hideMark/>
          </w:tcPr>
          <w:p w14:paraId="55503B3A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noWrap/>
            <w:vAlign w:val="bottom"/>
            <w:hideMark/>
          </w:tcPr>
          <w:p w14:paraId="01FD0348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14:paraId="62738126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042E7E28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06AA6581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5204B657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noWrap/>
            <w:vAlign w:val="bottom"/>
            <w:hideMark/>
          </w:tcPr>
          <w:p w14:paraId="19D41574" w14:textId="77417048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73D94A30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B8F" w14:paraId="4F80F130" w14:textId="77777777" w:rsidTr="00E26B8F">
        <w:trPr>
          <w:gridAfter w:val="1"/>
          <w:wAfter w:w="118" w:type="pct"/>
          <w:trHeight w:val="266"/>
        </w:trPr>
        <w:tc>
          <w:tcPr>
            <w:tcW w:w="1846" w:type="pct"/>
            <w:gridSpan w:val="3"/>
            <w:noWrap/>
            <w:vAlign w:val="bottom"/>
            <w:hideMark/>
          </w:tcPr>
          <w:p w14:paraId="03FEFA5E" w14:textId="77777777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Forecast balance 31st March 2027</w:t>
            </w:r>
          </w:p>
        </w:tc>
        <w:tc>
          <w:tcPr>
            <w:tcW w:w="420" w:type="pct"/>
            <w:gridSpan w:val="3"/>
            <w:noWrap/>
            <w:vAlign w:val="bottom"/>
            <w:hideMark/>
          </w:tcPr>
          <w:p w14:paraId="67D7AB82" w14:textId="77777777" w:rsidR="00E26B8F" w:rsidRDefault="00E26B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" w:type="pct"/>
            <w:gridSpan w:val="2"/>
            <w:noWrap/>
            <w:vAlign w:val="bottom"/>
            <w:hideMark/>
          </w:tcPr>
          <w:p w14:paraId="57DB7F61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noWrap/>
            <w:vAlign w:val="bottom"/>
            <w:hideMark/>
          </w:tcPr>
          <w:p w14:paraId="1AB28E52" w14:textId="77777777" w:rsidR="00E26B8F" w:rsidRDefault="00E26B8F">
            <w:pPr>
              <w:rPr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noWrap/>
            <w:vAlign w:val="bottom"/>
            <w:hideMark/>
          </w:tcPr>
          <w:p w14:paraId="4F0AB0B6" w14:textId="74479514" w:rsidR="00E26B8F" w:rsidRDefault="00E26B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753.48</w:t>
            </w:r>
          </w:p>
        </w:tc>
        <w:tc>
          <w:tcPr>
            <w:tcW w:w="125" w:type="pct"/>
            <w:gridSpan w:val="2"/>
            <w:noWrap/>
            <w:vAlign w:val="bottom"/>
            <w:hideMark/>
          </w:tcPr>
          <w:p w14:paraId="682A168C" w14:textId="77777777" w:rsidR="00E26B8F" w:rsidRDefault="00E26B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noWrap/>
            <w:vAlign w:val="bottom"/>
            <w:hideMark/>
          </w:tcPr>
          <w:p w14:paraId="00A1853C" w14:textId="77777777" w:rsidR="00E26B8F" w:rsidRDefault="00E26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A4B66F" w14:textId="77777777" w:rsidR="00317538" w:rsidRDefault="00317538" w:rsidP="003A2514">
      <w:pPr>
        <w:rPr>
          <w:rFonts w:ascii="Arial" w:hAnsi="Arial" w:cs="Arial"/>
          <w:iCs/>
        </w:rPr>
      </w:pPr>
    </w:p>
    <w:p w14:paraId="7CB7FA12" w14:textId="77777777" w:rsidR="002A7EED" w:rsidRPr="00317538" w:rsidRDefault="002A7EED" w:rsidP="003A2514">
      <w:pPr>
        <w:rPr>
          <w:rFonts w:ascii="Arial" w:hAnsi="Arial" w:cs="Arial"/>
          <w:u w:val="single"/>
        </w:rPr>
      </w:pPr>
    </w:p>
    <w:p w14:paraId="543F635E" w14:textId="77777777" w:rsidR="003A2514" w:rsidRDefault="003A2514">
      <w:pPr>
        <w:spacing w:after="200" w:line="276" w:lineRule="auto"/>
        <w:rPr>
          <w:rFonts w:ascii="Arial" w:eastAsiaTheme="minorEastAsia" w:hAnsi="Arial" w:cs="Arial"/>
          <w:sz w:val="22"/>
          <w:szCs w:val="22"/>
          <w:u w:val="single"/>
          <w:lang w:val="en-US" w:eastAsia="en-US"/>
        </w:rPr>
      </w:pPr>
      <w:r>
        <w:rPr>
          <w:rFonts w:ascii="Arial" w:hAnsi="Arial" w:cs="Arial"/>
          <w:u w:val="single"/>
        </w:rPr>
        <w:br w:type="page"/>
      </w:r>
    </w:p>
    <w:p w14:paraId="60998414" w14:textId="3AE0919F" w:rsidR="00661DD1" w:rsidRPr="00661DD1" w:rsidRDefault="00661DD1" w:rsidP="00661DD1">
      <w:pPr>
        <w:pStyle w:val="ListParagraph"/>
        <w:numPr>
          <w:ilvl w:val="1"/>
          <w:numId w:val="1"/>
        </w:numPr>
        <w:rPr>
          <w:rFonts w:ascii="Arial" w:hAnsi="Arial" w:cs="Arial"/>
          <w:u w:val="single"/>
        </w:rPr>
      </w:pPr>
      <w:r w:rsidRPr="00661DD1">
        <w:rPr>
          <w:rFonts w:ascii="Arial" w:hAnsi="Arial" w:cs="Arial"/>
          <w:u w:val="single"/>
        </w:rPr>
        <w:lastRenderedPageBreak/>
        <w:t>Public Sector Fund (General Reserves) Account</w:t>
      </w:r>
    </w:p>
    <w:tbl>
      <w:tblPr>
        <w:tblW w:w="4573" w:type="pct"/>
        <w:tblLayout w:type="fixed"/>
        <w:tblLook w:val="04A0" w:firstRow="1" w:lastRow="0" w:firstColumn="1" w:lastColumn="0" w:noHBand="0" w:noVBand="1"/>
      </w:tblPr>
      <w:tblGrid>
        <w:gridCol w:w="1451"/>
        <w:gridCol w:w="3196"/>
        <w:gridCol w:w="1419"/>
        <w:gridCol w:w="1556"/>
        <w:gridCol w:w="1489"/>
      </w:tblGrid>
      <w:tr w:rsidR="0021047E" w14:paraId="7653F1A9" w14:textId="77777777" w:rsidTr="0021047E">
        <w:trPr>
          <w:trHeight w:val="792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D70E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30EA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7287" w14:textId="77777777" w:rsidR="0021047E" w:rsidRDefault="00210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05FB7" w14:textId="77777777" w:rsidR="0021047E" w:rsidRDefault="00210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forecast to year-end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F3CD" w14:textId="78E51AA1" w:rsidR="0021047E" w:rsidRDefault="00210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 2026/27</w:t>
            </w:r>
          </w:p>
        </w:tc>
      </w:tr>
      <w:tr w:rsidR="0021047E" w14:paraId="7A2D7BF4" w14:textId="77777777" w:rsidTr="0021047E">
        <w:trPr>
          <w:trHeight w:val="264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D9B5" w14:textId="77777777" w:rsidR="0021047E" w:rsidRDefault="00210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AB3A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ABEF" w14:textId="77777777" w:rsidR="0021047E" w:rsidRDefault="00210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BDD4" w14:textId="77777777" w:rsidR="0021047E" w:rsidRDefault="00210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D0AA0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7744A353" w14:textId="77777777" w:rsidTr="0021047E">
        <w:trPr>
          <w:trHeight w:val="267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4C0F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9E36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5164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1FA6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2CF876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33341E78" w14:textId="77777777" w:rsidTr="0021047E">
        <w:trPr>
          <w:trHeight w:val="267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ACE7" w14:textId="77777777" w:rsidR="0021047E" w:rsidRDefault="00210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D63D" w14:textId="77777777" w:rsidR="0021047E" w:rsidRDefault="00210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9E1B" w14:textId="77777777" w:rsidR="0021047E" w:rsidRDefault="002104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3146" w14:textId="77777777" w:rsidR="0021047E" w:rsidRDefault="002104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9E6B3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15703080" w14:textId="77777777" w:rsidTr="0021047E">
        <w:trPr>
          <w:trHeight w:val="267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B955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E69F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153D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96D5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74DCA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70F29C2A" w14:textId="77777777" w:rsidTr="0021047E">
        <w:trPr>
          <w:trHeight w:val="528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6A7B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AB34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Income Reinvestment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BE69" w14:textId="77777777" w:rsidR="0021047E" w:rsidRDefault="002104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2,160.00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97CA" w14:textId="77777777" w:rsidR="0021047E" w:rsidRDefault="002104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14,089.95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E7DC" w14:textId="77777777" w:rsidR="0021047E" w:rsidRDefault="002104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</w:t>
            </w:r>
          </w:p>
        </w:tc>
      </w:tr>
      <w:tr w:rsidR="0021047E" w14:paraId="65FBA3FA" w14:textId="77777777" w:rsidTr="0021047E">
        <w:trPr>
          <w:trHeight w:val="528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DEEC5" w14:textId="77777777" w:rsidR="0021047E" w:rsidRDefault="002104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9DCA9D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Received from Current Account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DB13" w14:textId="77777777" w:rsidR="0021047E" w:rsidRDefault="002104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536C" w14:textId="77777777" w:rsidR="0021047E" w:rsidRDefault="002104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0F67" w14:textId="77777777" w:rsidR="0021047E" w:rsidRDefault="002104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8,000.00</w:t>
            </w:r>
          </w:p>
        </w:tc>
      </w:tr>
      <w:tr w:rsidR="0021047E" w14:paraId="11A8A031" w14:textId="77777777" w:rsidTr="0021047E">
        <w:trPr>
          <w:trHeight w:val="264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AB8E" w14:textId="77777777" w:rsidR="0021047E" w:rsidRDefault="002104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121E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F733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121B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C3EF8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2303DD2D" w14:textId="77777777" w:rsidTr="0021047E">
        <w:trPr>
          <w:trHeight w:val="264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2117" w14:textId="77777777" w:rsidR="0021047E" w:rsidRDefault="00210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Income </w:t>
            </w: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260E" w14:textId="77777777" w:rsidR="0021047E" w:rsidRDefault="00210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0B17E" w14:textId="77777777" w:rsidR="0021047E" w:rsidRDefault="0021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2,160.00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5F06A" w14:textId="77777777" w:rsidR="0021047E" w:rsidRDefault="0021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14,089.95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89E76" w14:textId="77777777" w:rsidR="0021047E" w:rsidRDefault="0021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8,600.00</w:t>
            </w:r>
          </w:p>
        </w:tc>
      </w:tr>
      <w:tr w:rsidR="0021047E" w14:paraId="2B188D40" w14:textId="77777777" w:rsidTr="0021047E">
        <w:trPr>
          <w:trHeight w:val="264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C5B0" w14:textId="77777777" w:rsidR="0021047E" w:rsidRDefault="0021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CF93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FDB0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271F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39C3C8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0EFAEE05" w14:textId="77777777" w:rsidTr="0021047E">
        <w:trPr>
          <w:trHeight w:val="792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8F90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73CE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A6A3" w14:textId="77777777" w:rsidR="0021047E" w:rsidRDefault="00210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B9E58" w14:textId="77777777" w:rsidR="0021047E" w:rsidRDefault="00210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forecast to year-end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5354F" w14:textId="7DC516D9" w:rsidR="0021047E" w:rsidRDefault="00DF75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 2026/27</w:t>
            </w:r>
          </w:p>
        </w:tc>
      </w:tr>
      <w:tr w:rsidR="0021047E" w14:paraId="1C2EDFE2" w14:textId="77777777" w:rsidTr="0021047E">
        <w:trPr>
          <w:trHeight w:val="264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F2E2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A35E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09C5" w14:textId="77777777" w:rsidR="0021047E" w:rsidRDefault="00210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7C06" w14:textId="77777777" w:rsidR="0021047E" w:rsidRDefault="00210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77776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4DEAFF7E" w14:textId="77777777" w:rsidTr="0021047E">
        <w:trPr>
          <w:trHeight w:val="264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97CC" w14:textId="77777777" w:rsidR="0021047E" w:rsidRDefault="00210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Expenditure</w:t>
            </w: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5DE1" w14:textId="77777777" w:rsidR="0021047E" w:rsidRDefault="00210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4261" w14:textId="77777777" w:rsidR="0021047E" w:rsidRDefault="002104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3B35" w14:textId="77777777" w:rsidR="0021047E" w:rsidRDefault="002104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3AB30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66CFDB49" w14:textId="77777777" w:rsidTr="0021047E">
        <w:trPr>
          <w:trHeight w:val="264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614F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9FA0E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A335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03F8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BE40FC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335E6392" w14:textId="77777777" w:rsidTr="0021047E">
        <w:trPr>
          <w:trHeight w:val="528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1C7442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4E1AB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 to Current Account for multi-wheeled track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7220DA" w14:textId="77777777" w:rsidR="0021047E" w:rsidRDefault="002104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635331" w14:textId="77777777" w:rsidR="0021047E" w:rsidRDefault="002104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16,809.34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2CF277" w14:textId="77777777" w:rsidR="0021047E" w:rsidRDefault="002104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1047E" w14:paraId="6C786728" w14:textId="77777777" w:rsidTr="0021047E">
        <w:trPr>
          <w:trHeight w:val="267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B58D" w14:textId="77777777" w:rsidR="0021047E" w:rsidRDefault="002104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B014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982E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D6EE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0FDC05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591BEE28" w14:textId="77777777" w:rsidTr="0021047E">
        <w:trPr>
          <w:trHeight w:val="267"/>
        </w:trPr>
        <w:tc>
          <w:tcPr>
            <w:tcW w:w="25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6456" w14:textId="77777777" w:rsidR="0021047E" w:rsidRDefault="00210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Expenditure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82C5B" w14:textId="77777777" w:rsidR="0021047E" w:rsidRDefault="002104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A7539" w14:textId="77777777" w:rsidR="0021047E" w:rsidRDefault="002104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16,809.34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F02D1" w14:textId="77777777" w:rsidR="0021047E" w:rsidRDefault="002104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21047E" w14:paraId="6202E9B0" w14:textId="77777777" w:rsidTr="0021047E">
        <w:trPr>
          <w:trHeight w:val="267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5365" w14:textId="77777777" w:rsidR="0021047E" w:rsidRDefault="002104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FB84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EF23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F90A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23C9D5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755E7FDB" w14:textId="77777777" w:rsidTr="0021047E">
        <w:trPr>
          <w:trHeight w:val="267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E1C7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44CB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EDC0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9599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EFCB7E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3976F02C" w14:textId="77777777" w:rsidTr="0021047E">
        <w:trPr>
          <w:trHeight w:val="267"/>
        </w:trPr>
        <w:tc>
          <w:tcPr>
            <w:tcW w:w="25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E1A7" w14:textId="77777777" w:rsidR="0021047E" w:rsidRDefault="00210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Income and Expenditure 2025/2026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CAF7D" w14:textId="77777777" w:rsidR="0021047E" w:rsidRDefault="002104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2,160.00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536DC" w14:textId="77777777" w:rsidR="0021047E" w:rsidRDefault="002104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-2,719.39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0CF8B" w14:textId="77777777" w:rsidR="0021047E" w:rsidRDefault="002104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8,600.00</w:t>
            </w:r>
          </w:p>
        </w:tc>
      </w:tr>
      <w:tr w:rsidR="0021047E" w14:paraId="2B3F883A" w14:textId="77777777" w:rsidTr="0021047E">
        <w:trPr>
          <w:trHeight w:val="267"/>
        </w:trPr>
        <w:tc>
          <w:tcPr>
            <w:tcW w:w="25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984F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(+ surplus / - deficit)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DDBF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DA6E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17919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7C4B4FAE" w14:textId="77777777" w:rsidTr="0021047E">
        <w:trPr>
          <w:trHeight w:val="31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F23C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C77A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91CC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3053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CA988E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60E22DB6" w14:textId="77777777" w:rsidTr="0021047E">
        <w:trPr>
          <w:trHeight w:val="31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CD14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76AB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6872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AD97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B1003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56214DB4" w14:textId="77777777" w:rsidTr="0021047E">
        <w:trPr>
          <w:trHeight w:val="31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8B2A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A141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E9AB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21A8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75E16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0D1A03F6" w14:textId="77777777" w:rsidTr="0021047E">
        <w:trPr>
          <w:trHeight w:val="315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D8D1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AF62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F3D4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F2D1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043E8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49ACC6DB" w14:textId="77777777" w:rsidTr="0021047E">
        <w:trPr>
          <w:trHeight w:val="315"/>
        </w:trPr>
        <w:tc>
          <w:tcPr>
            <w:tcW w:w="25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9E54" w14:textId="77777777" w:rsidR="0021047E" w:rsidRDefault="00210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Forecast balance 31st March 2026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CB91" w14:textId="77777777" w:rsidR="0021047E" w:rsidRDefault="00210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2455A" w14:textId="77777777" w:rsidR="0021047E" w:rsidRDefault="0021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42,234.01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90662F" w14:textId="77777777" w:rsidR="0021047E" w:rsidRDefault="00210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47E" w14:paraId="395B8BB5" w14:textId="77777777" w:rsidTr="0021047E">
        <w:trPr>
          <w:trHeight w:val="264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98BA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D0E3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92F1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18C4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06625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77435914" w14:textId="77777777" w:rsidTr="0021047E">
        <w:trPr>
          <w:trHeight w:val="264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78AC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10C3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DE1B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A6C5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35C94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4E9936B6" w14:textId="77777777" w:rsidTr="0021047E">
        <w:trPr>
          <w:trHeight w:val="264"/>
        </w:trPr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40C2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5348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ADEC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1C7D" w14:textId="77777777" w:rsidR="0021047E" w:rsidRDefault="0021047E">
            <w:pPr>
              <w:rPr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8DBE9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E" w14:paraId="7CECB40A" w14:textId="77777777" w:rsidTr="0021047E">
        <w:trPr>
          <w:trHeight w:val="264"/>
        </w:trPr>
        <w:tc>
          <w:tcPr>
            <w:tcW w:w="25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BF61" w14:textId="77777777" w:rsidR="0021047E" w:rsidRDefault="00210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Forecast balance 31st March 2027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CF39" w14:textId="77777777" w:rsidR="0021047E" w:rsidRDefault="00210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06F29" w14:textId="77777777" w:rsidR="0021047E" w:rsidRDefault="0021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50,834.01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0F2BA" w14:textId="77777777" w:rsidR="0021047E" w:rsidRDefault="0021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216A1E" w14:textId="77777777" w:rsidR="000F7E7E" w:rsidRPr="000F7E7E" w:rsidRDefault="00661DD1">
      <w:pPr>
        <w:spacing w:after="200" w:line="276" w:lineRule="auto"/>
        <w:rPr>
          <w:rFonts w:ascii="Arial" w:hAnsi="Arial" w:cs="Arial"/>
          <w:iCs/>
        </w:rPr>
      </w:pPr>
      <w:r>
        <w:rPr>
          <w:rFonts w:ascii="Arial" w:hAnsi="Arial" w:cs="Arial"/>
          <w:i/>
        </w:rPr>
        <w:t xml:space="preserve"> </w:t>
      </w:r>
    </w:p>
    <w:p w14:paraId="13563D01" w14:textId="6BA6A554" w:rsidR="00A955F4" w:rsidRPr="000F7E7E" w:rsidRDefault="00A955F4">
      <w:pPr>
        <w:spacing w:after="200" w:line="276" w:lineRule="auto"/>
        <w:rPr>
          <w:rFonts w:ascii="Arial" w:hAnsi="Arial" w:cs="Arial"/>
          <w:iCs/>
        </w:rPr>
      </w:pPr>
    </w:p>
    <w:p w14:paraId="64410565" w14:textId="77777777" w:rsidR="00DF750F" w:rsidRDefault="00DF750F">
      <w:pPr>
        <w:spacing w:after="200" w:line="276" w:lineRule="auto"/>
        <w:rPr>
          <w:rFonts w:ascii="Arial" w:eastAsiaTheme="minorEastAsia" w:hAnsi="Arial" w:cs="Arial"/>
          <w:sz w:val="22"/>
          <w:szCs w:val="22"/>
          <w:u w:val="single"/>
          <w:lang w:val="en-US" w:eastAsia="en-US"/>
        </w:rPr>
      </w:pPr>
      <w:r>
        <w:rPr>
          <w:rFonts w:ascii="Arial" w:hAnsi="Arial" w:cs="Arial"/>
          <w:u w:val="single"/>
        </w:rPr>
        <w:br w:type="page"/>
      </w:r>
    </w:p>
    <w:p w14:paraId="56B5A0BF" w14:textId="0D0A6E95" w:rsidR="00661DD1" w:rsidRPr="00A955F4" w:rsidRDefault="00A955F4" w:rsidP="00A955F4">
      <w:pPr>
        <w:pStyle w:val="ListParagraph"/>
        <w:numPr>
          <w:ilvl w:val="1"/>
          <w:numId w:val="1"/>
        </w:numPr>
        <w:rPr>
          <w:rFonts w:ascii="Arial" w:hAnsi="Arial" w:cs="Arial"/>
          <w:u w:val="single"/>
        </w:rPr>
      </w:pPr>
      <w:r w:rsidRPr="00A955F4">
        <w:rPr>
          <w:rFonts w:ascii="Arial" w:hAnsi="Arial" w:cs="Arial"/>
          <w:u w:val="single"/>
        </w:rPr>
        <w:lastRenderedPageBreak/>
        <w:t>Earmarked Reserves Account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93"/>
        <w:gridCol w:w="1993"/>
        <w:gridCol w:w="1992"/>
        <w:gridCol w:w="1992"/>
        <w:gridCol w:w="1992"/>
      </w:tblGrid>
      <w:tr w:rsidR="001A19F8" w14:paraId="140B06C9" w14:textId="77777777" w:rsidTr="001A19F8">
        <w:trPr>
          <w:trHeight w:val="528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6EE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DD0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1D19" w14:textId="77777777" w:rsidR="001A19F8" w:rsidRDefault="001A19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A33D5" w14:textId="77777777" w:rsidR="001A19F8" w:rsidRDefault="001A19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forecast to year-end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4D85" w14:textId="77777777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532DA5" w14:textId="2C14F8C4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 2026/27</w:t>
            </w:r>
          </w:p>
        </w:tc>
      </w:tr>
      <w:tr w:rsidR="001A19F8" w14:paraId="3A4F1D60" w14:textId="77777777" w:rsidTr="001A19F8">
        <w:trPr>
          <w:trHeight w:val="264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F975" w14:textId="77777777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A5F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D1DE" w14:textId="77777777" w:rsidR="001A19F8" w:rsidRDefault="001A19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0306" w14:textId="77777777" w:rsidR="001A19F8" w:rsidRDefault="001A19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E8BAB2" w14:textId="77777777" w:rsidR="001A19F8" w:rsidRDefault="001A19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9F8" w14:paraId="68BF06E1" w14:textId="77777777" w:rsidTr="001A19F8">
        <w:trPr>
          <w:trHeight w:val="2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B62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EA0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DB4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E60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95D5A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1A19F8" w14:paraId="109E79D0" w14:textId="77777777" w:rsidTr="001A19F8">
        <w:trPr>
          <w:trHeight w:val="2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E6FE" w14:textId="77777777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5E6A" w14:textId="77777777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CE90" w14:textId="77777777" w:rsidR="001A19F8" w:rsidRDefault="001A1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6426" w14:textId="77777777" w:rsidR="001A19F8" w:rsidRDefault="001A1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6C69E" w14:textId="77777777" w:rsidR="001A19F8" w:rsidRDefault="001A1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F8" w14:paraId="6330D49F" w14:textId="77777777" w:rsidTr="001A19F8">
        <w:trPr>
          <w:trHeight w:val="2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CEF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DE1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4A2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E20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FB3BC6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1A19F8" w14:paraId="0713BCF8" w14:textId="77777777" w:rsidTr="001A19F8">
        <w:trPr>
          <w:trHeight w:val="2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D2B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B975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Interest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8475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7D3C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1CAC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1A19F8" w14:paraId="2E468CB0" w14:textId="77777777" w:rsidTr="001A19F8">
        <w:trPr>
          <w:trHeight w:val="264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1857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7575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Received from Current Account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D7A8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53,200.00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0CD2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56,133.46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7E06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23,000.00</w:t>
            </w:r>
          </w:p>
        </w:tc>
      </w:tr>
      <w:tr w:rsidR="001A19F8" w14:paraId="6469FC7B" w14:textId="77777777" w:rsidTr="001A19F8">
        <w:trPr>
          <w:trHeight w:val="264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13FA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481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A3B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9B9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4F650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1A19F8" w14:paraId="4D27BA00" w14:textId="77777777" w:rsidTr="001A19F8">
        <w:trPr>
          <w:trHeight w:val="264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D4F9" w14:textId="77777777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Income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2994" w14:textId="77777777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1D36F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53,200.00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8F370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56,513.60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FC64F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23,000.00</w:t>
            </w:r>
          </w:p>
        </w:tc>
      </w:tr>
      <w:tr w:rsidR="001A19F8" w14:paraId="149BDDC9" w14:textId="77777777" w:rsidTr="001A19F8">
        <w:trPr>
          <w:trHeight w:val="264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6673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F21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2B8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C03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FA47A8" w14:textId="77777777" w:rsidR="001A19F8" w:rsidRDefault="001A19F8">
            <w:pPr>
              <w:rPr>
                <w:sz w:val="20"/>
                <w:szCs w:val="20"/>
              </w:rPr>
            </w:pPr>
          </w:p>
        </w:tc>
      </w:tr>
    </w:tbl>
    <w:p w14:paraId="7F4A88B1" w14:textId="00F489F6" w:rsidR="001A19F8" w:rsidRDefault="001A19F8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26"/>
        <w:gridCol w:w="3686"/>
        <w:gridCol w:w="2267"/>
        <w:gridCol w:w="1419"/>
        <w:gridCol w:w="1064"/>
      </w:tblGrid>
      <w:tr w:rsidR="009927A2" w14:paraId="66975957" w14:textId="77777777" w:rsidTr="00091689">
        <w:trPr>
          <w:trHeight w:val="528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351F" w14:textId="08C4C1C6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BC9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5D31" w14:textId="77777777" w:rsidR="001A19F8" w:rsidRDefault="001A19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412280" w14:textId="77777777" w:rsidR="001A19F8" w:rsidRDefault="001A19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forecast to year-end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D57287" w14:textId="7E64376C" w:rsidR="001A19F8" w:rsidRDefault="009927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 2026/27</w:t>
            </w:r>
          </w:p>
        </w:tc>
      </w:tr>
      <w:tr w:rsidR="009927A2" w14:paraId="6DABE61A" w14:textId="77777777" w:rsidTr="00091689">
        <w:trPr>
          <w:trHeight w:val="264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569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CB1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506D" w14:textId="77777777" w:rsidR="001A19F8" w:rsidRDefault="001A19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5757" w14:textId="77777777" w:rsidR="001A19F8" w:rsidRDefault="001A19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5827F" w14:textId="77777777" w:rsidR="001A19F8" w:rsidRDefault="001A19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27A2" w14:paraId="53EA1BEB" w14:textId="77777777" w:rsidTr="00091689">
        <w:trPr>
          <w:trHeight w:val="264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5479" w14:textId="77777777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Expenditure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AEDB" w14:textId="77777777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B5A3" w14:textId="77777777" w:rsidR="001A19F8" w:rsidRDefault="001A1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2341" w14:textId="77777777" w:rsidR="001A19F8" w:rsidRDefault="001A1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8643F6" w14:textId="77777777" w:rsidR="001A19F8" w:rsidRDefault="001A1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7A2" w14:paraId="10DE4195" w14:textId="77777777" w:rsidTr="00091689">
        <w:trPr>
          <w:trHeight w:val="264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E14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877A" w14:textId="77777777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2025-26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3FBD" w14:textId="77777777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2F9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9CBBD2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9927A2" w14:paraId="47A0892D" w14:textId="77777777" w:rsidTr="00091689">
        <w:trPr>
          <w:trHeight w:val="588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9FE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8820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Flooding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2A77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4,362.00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CE01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3,416.00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BCDBD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7A2" w14:paraId="7323C790" w14:textId="77777777" w:rsidTr="00091689">
        <w:trPr>
          <w:trHeight w:val="267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620E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A3B4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Significant Incident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0A87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CA96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6CBC3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7A2" w14:paraId="3AC564C1" w14:textId="77777777" w:rsidTr="00091689">
        <w:trPr>
          <w:trHeight w:val="267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C35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CD53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 wheeled track at Mitre Field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D87F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55,500.00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56D4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50,494.00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23E2EC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7A2" w14:paraId="557E9724" w14:textId="77777777" w:rsidTr="00091689">
        <w:trPr>
          <w:trHeight w:val="624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24F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044E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Broomhills Lane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DF62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6,568.00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6B2C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D5624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7A2" w14:paraId="3E6E3188" w14:textId="77777777" w:rsidTr="00091689">
        <w:trPr>
          <w:trHeight w:val="267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27C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E61E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Planning/NDP Update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EB3C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2A92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211B5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7A2" w14:paraId="22C0C383" w14:textId="77777777" w:rsidTr="00091689">
        <w:trPr>
          <w:trHeight w:val="267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140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7641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Contingency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7A2C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CCAB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4F7824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7A2" w14:paraId="255F8D31" w14:textId="77777777" w:rsidTr="00091689">
        <w:trPr>
          <w:trHeight w:val="267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488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A8B4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Village amenities in Milton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E1AC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6CFC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929.99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BCFCC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7A2" w14:paraId="4958195F" w14:textId="77777777" w:rsidTr="00091689">
        <w:trPr>
          <w:trHeight w:val="267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609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B895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SIDs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EE4B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9,889.75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75A3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7,298.28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1A9F24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7A2" w14:paraId="1670188B" w14:textId="77777777" w:rsidTr="00091689">
        <w:trPr>
          <w:trHeight w:val="267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1D9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052A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ECA8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BF0D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1,539.66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01D47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7A2" w14:paraId="54B672B9" w14:textId="77777777" w:rsidTr="00091689">
        <w:trPr>
          <w:trHeight w:val="267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479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37F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CD3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F82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587C6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9927A2" w14:paraId="2E1F548D" w14:textId="77777777" w:rsidTr="00091689">
        <w:trPr>
          <w:trHeight w:val="267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FB1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CA6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562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679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67D9E7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9927A2" w14:paraId="451E5280" w14:textId="77777777" w:rsidTr="00091689">
        <w:trPr>
          <w:trHeight w:val="267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72B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0FD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E07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9C7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8DC729" w14:textId="77777777" w:rsidR="001A19F8" w:rsidRDefault="001A19F8">
            <w:pPr>
              <w:rPr>
                <w:sz w:val="20"/>
                <w:szCs w:val="20"/>
              </w:rPr>
            </w:pPr>
          </w:p>
        </w:tc>
      </w:tr>
    </w:tbl>
    <w:p w14:paraId="55D326E4" w14:textId="77777777" w:rsidR="009927A2" w:rsidRDefault="009927A2">
      <w:r>
        <w:br w:type="page"/>
      </w:r>
    </w:p>
    <w:tbl>
      <w:tblPr>
        <w:tblW w:w="6813" w:type="pct"/>
        <w:tblLayout w:type="fixed"/>
        <w:tblLook w:val="04A0" w:firstRow="1" w:lastRow="0" w:firstColumn="1" w:lastColumn="0" w:noHBand="0" w:noVBand="1"/>
      </w:tblPr>
      <w:tblGrid>
        <w:gridCol w:w="1508"/>
        <w:gridCol w:w="5830"/>
        <w:gridCol w:w="290"/>
        <w:gridCol w:w="706"/>
        <w:gridCol w:w="168"/>
        <w:gridCol w:w="236"/>
        <w:gridCol w:w="236"/>
        <w:gridCol w:w="991"/>
        <w:gridCol w:w="502"/>
        <w:gridCol w:w="236"/>
        <w:gridCol w:w="236"/>
        <w:gridCol w:w="236"/>
        <w:gridCol w:w="236"/>
        <w:gridCol w:w="236"/>
        <w:gridCol w:w="236"/>
        <w:gridCol w:w="242"/>
        <w:gridCol w:w="236"/>
        <w:gridCol w:w="521"/>
        <w:gridCol w:w="692"/>
      </w:tblGrid>
      <w:tr w:rsidR="00091689" w14:paraId="7C04130C" w14:textId="77777777" w:rsidTr="00CE2472">
        <w:trPr>
          <w:gridAfter w:val="10"/>
          <w:wAfter w:w="1144" w:type="pct"/>
          <w:trHeight w:val="528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E4BD" w14:textId="77777777" w:rsidR="009927A2" w:rsidRDefault="009927A2" w:rsidP="006F624F">
            <w:pPr>
              <w:rPr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0898" w14:textId="77777777" w:rsidR="009927A2" w:rsidRDefault="009927A2" w:rsidP="006F624F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37234" w14:textId="7525C2BF" w:rsidR="009927A2" w:rsidRDefault="009927A2" w:rsidP="006F6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11D91" w14:textId="5062B0CF" w:rsidR="009927A2" w:rsidRDefault="009927A2" w:rsidP="006F6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581401" w14:textId="77777777" w:rsidR="009927A2" w:rsidRDefault="009927A2" w:rsidP="006F6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 2026/27</w:t>
            </w:r>
          </w:p>
        </w:tc>
      </w:tr>
      <w:tr w:rsidR="009927A2" w14:paraId="66D8CDC0" w14:textId="77777777" w:rsidTr="00CE2472">
        <w:trPr>
          <w:gridAfter w:val="10"/>
          <w:wAfter w:w="1144" w:type="pct"/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D3D7" w14:textId="48F0B81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A2B2" w14:textId="77777777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2026 27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33FE" w14:textId="77777777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935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DC1C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9927A2" w14:paraId="145D596D" w14:textId="77777777" w:rsidTr="00CE2472">
        <w:trPr>
          <w:gridAfter w:val="10"/>
          <w:wAfter w:w="1144" w:type="pct"/>
          <w:trHeight w:val="264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25B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33E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B94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820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1A5C8D" w14:textId="77777777" w:rsidR="001A19F8" w:rsidRDefault="001A19F8" w:rsidP="00CE2472">
            <w:pPr>
              <w:rPr>
                <w:sz w:val="20"/>
                <w:szCs w:val="20"/>
              </w:rPr>
            </w:pPr>
          </w:p>
        </w:tc>
      </w:tr>
      <w:tr w:rsidR="009927A2" w14:paraId="573E7CB2" w14:textId="77777777" w:rsidTr="00CE2472">
        <w:trPr>
          <w:gridAfter w:val="10"/>
          <w:wAfter w:w="1144" w:type="pct"/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7A0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0057" w14:textId="77777777" w:rsidR="001A19F8" w:rsidRDefault="001A19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Planning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BA03" w14:textId="77777777" w:rsidR="001A19F8" w:rsidRDefault="001A19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C59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08DD8" w14:textId="77777777" w:rsidR="001A19F8" w:rsidRDefault="001A19F8" w:rsidP="00CE2472">
            <w:pPr>
              <w:rPr>
                <w:sz w:val="20"/>
                <w:szCs w:val="20"/>
              </w:rPr>
            </w:pPr>
          </w:p>
        </w:tc>
      </w:tr>
      <w:tr w:rsidR="009927A2" w14:paraId="0A060D3D" w14:textId="77777777" w:rsidTr="00CE2472">
        <w:trPr>
          <w:gridAfter w:val="10"/>
          <w:wAfter w:w="1144" w:type="pct"/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A1C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9626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and referendum on NDP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32DB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C99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E502A" w14:textId="77777777" w:rsidR="001A19F8" w:rsidRDefault="001A19F8" w:rsidP="00CE2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</w:t>
            </w:r>
          </w:p>
        </w:tc>
      </w:tr>
      <w:tr w:rsidR="009927A2" w14:paraId="6C731562" w14:textId="77777777" w:rsidTr="00CE2472">
        <w:trPr>
          <w:gridAfter w:val="10"/>
          <w:wAfter w:w="1144" w:type="pct"/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968F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A4AC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land ownership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2137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26CE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946F00" w14:textId="77777777" w:rsidR="001A19F8" w:rsidRDefault="001A19F8" w:rsidP="00CE2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9927A2" w14:paraId="0178E024" w14:textId="77777777" w:rsidTr="00CE2472">
        <w:trPr>
          <w:gridAfter w:val="10"/>
          <w:wAfter w:w="1144" w:type="pct"/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4E42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04F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E43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82A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0DE9B" w14:textId="77777777" w:rsidR="001A19F8" w:rsidRDefault="001A19F8" w:rsidP="00CE2472">
            <w:pPr>
              <w:rPr>
                <w:sz w:val="20"/>
                <w:szCs w:val="20"/>
              </w:rPr>
            </w:pPr>
          </w:p>
        </w:tc>
      </w:tr>
      <w:tr w:rsidR="009927A2" w14:paraId="61F62B66" w14:textId="77777777" w:rsidTr="00CE2472">
        <w:trPr>
          <w:gridAfter w:val="10"/>
          <w:wAfter w:w="1144" w:type="pct"/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73E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7947" w14:textId="77777777" w:rsidR="001A19F8" w:rsidRDefault="001A19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Connectivity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70A5" w14:textId="77777777" w:rsidR="001A19F8" w:rsidRDefault="001A19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55F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73202" w14:textId="77777777" w:rsidR="001A19F8" w:rsidRDefault="001A19F8" w:rsidP="00CE2472">
            <w:pPr>
              <w:rPr>
                <w:sz w:val="20"/>
                <w:szCs w:val="20"/>
              </w:rPr>
            </w:pPr>
          </w:p>
        </w:tc>
      </w:tr>
      <w:tr w:rsidR="00CE2472" w14:paraId="4FD5250E" w14:textId="77777777" w:rsidTr="00CE2472">
        <w:trPr>
          <w:gridAfter w:val="11"/>
          <w:wAfter w:w="1329" w:type="pct"/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DC7E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1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B1F3" w14:textId="43825D17" w:rsidR="001A19F8" w:rsidRDefault="009615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Maps and signposts. </w:t>
            </w:r>
            <w:r w:rsidR="001A19F8">
              <w:rPr>
                <w:rFonts w:ascii="Arial" w:hAnsi="Arial" w:cs="Arial"/>
                <w:sz w:val="20"/>
                <w:szCs w:val="20"/>
              </w:rPr>
              <w:t>Review, revise, rewrite and publicise local walks</w:t>
            </w:r>
          </w:p>
        </w:tc>
        <w:tc>
          <w:tcPr>
            <w:tcW w:w="60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95B1DB" w14:textId="77777777" w:rsidR="001A19F8" w:rsidRDefault="001A19F8" w:rsidP="00CE2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961561" w14:paraId="7F72CC74" w14:textId="77777777" w:rsidTr="00FA57C6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A4A7" w14:textId="77777777" w:rsidR="00961561" w:rsidRDefault="00961561" w:rsidP="00FA57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8091" w14:textId="77777777" w:rsidR="00961561" w:rsidRDefault="00961561" w:rsidP="00FA5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Solar light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13C14" w14:textId="77777777" w:rsidR="00961561" w:rsidRDefault="00961561" w:rsidP="00FA5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996A" w14:textId="77777777" w:rsidR="00961561" w:rsidRDefault="00961561" w:rsidP="00FA57C6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3C62A9" w14:textId="77777777" w:rsidR="00961561" w:rsidRDefault="00961561" w:rsidP="00FA5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1,800.00</w:t>
            </w:r>
          </w:p>
        </w:tc>
        <w:tc>
          <w:tcPr>
            <w:tcW w:w="87" w:type="pct"/>
            <w:vAlign w:val="center"/>
            <w:hideMark/>
          </w:tcPr>
          <w:p w14:paraId="04A19749" w14:textId="77777777" w:rsidR="00961561" w:rsidRDefault="00961561" w:rsidP="00FA57C6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6356D3D" w14:textId="77777777" w:rsidR="00961561" w:rsidRDefault="00961561" w:rsidP="00FA57C6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AAC9876" w14:textId="77777777" w:rsidR="00961561" w:rsidRDefault="00961561" w:rsidP="00FA57C6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A618C2F" w14:textId="77777777" w:rsidR="00961561" w:rsidRDefault="00961561" w:rsidP="00FA57C6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B4BAC16" w14:textId="77777777" w:rsidR="00961561" w:rsidRDefault="00961561" w:rsidP="00FA57C6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11586A3" w14:textId="77777777" w:rsidR="00961561" w:rsidRDefault="00961561" w:rsidP="00FA57C6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01DAC900" w14:textId="77777777" w:rsidR="00961561" w:rsidRDefault="00961561" w:rsidP="00FA57C6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15DB7CD" w14:textId="77777777" w:rsidR="00961561" w:rsidRDefault="00961561" w:rsidP="00FA57C6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43611329" w14:textId="77777777" w:rsidR="00961561" w:rsidRDefault="00961561" w:rsidP="00FA57C6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7E28D4A5" w14:textId="77777777" w:rsidR="00961561" w:rsidRDefault="00961561" w:rsidP="00FA57C6">
            <w:pPr>
              <w:rPr>
                <w:sz w:val="20"/>
                <w:szCs w:val="20"/>
              </w:rPr>
            </w:pPr>
          </w:p>
        </w:tc>
      </w:tr>
      <w:tr w:rsidR="00BA1D5D" w14:paraId="0E34AA88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78AF6" w14:textId="77777777" w:rsidR="00BA1D5D" w:rsidRDefault="00BA1D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AD516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D7F0B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F7880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EA67B" w14:textId="77777777" w:rsidR="00BA1D5D" w:rsidRDefault="00BA1D5D" w:rsidP="00CE2472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</w:tcPr>
          <w:p w14:paraId="0535B0AD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</w:tcPr>
          <w:p w14:paraId="77C79737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</w:tcPr>
          <w:p w14:paraId="3F0105ED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</w:tcPr>
          <w:p w14:paraId="254D3322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</w:tcPr>
          <w:p w14:paraId="1DAF779F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</w:tcPr>
          <w:p w14:paraId="6F8CC130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14:paraId="05DC31A5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</w:tcPr>
          <w:p w14:paraId="6B694D4C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14:paraId="41C74BF4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15B9A67C" w14:textId="77777777" w:rsidR="00BA1D5D" w:rsidRDefault="00BA1D5D">
            <w:pPr>
              <w:rPr>
                <w:sz w:val="20"/>
                <w:szCs w:val="20"/>
              </w:rPr>
            </w:pPr>
          </w:p>
        </w:tc>
      </w:tr>
      <w:tr w:rsidR="00091689" w14:paraId="262FA5C6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65B9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49A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E85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DC1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F96F0A" w14:textId="77777777" w:rsidR="001A19F8" w:rsidRDefault="001A19F8" w:rsidP="00CE2472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B25C92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3A35E3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D6378B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C1BF36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755A33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B6344EE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3A58310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45DE03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006E7AF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296F1970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2BE33203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51D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84EF" w14:textId="77777777" w:rsidR="001A19F8" w:rsidRDefault="001A19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Heritage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8767" w14:textId="77777777" w:rsidR="001A19F8" w:rsidRDefault="001A19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299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7334D" w14:textId="77777777" w:rsidR="001A19F8" w:rsidRDefault="001A19F8" w:rsidP="00CE2472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FD7DE1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76F553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52528C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D9A0F3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A45ADC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E28A98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28FD3C2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5FA356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3AE0A7C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57928AC9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45531D35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1852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BF4D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Milton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F20B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809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FE12E" w14:textId="77777777" w:rsidR="001A19F8" w:rsidRDefault="001A19F8" w:rsidP="00CE2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1,000.00</w:t>
            </w:r>
          </w:p>
        </w:tc>
        <w:tc>
          <w:tcPr>
            <w:tcW w:w="87" w:type="pct"/>
            <w:vAlign w:val="center"/>
            <w:hideMark/>
          </w:tcPr>
          <w:p w14:paraId="363E428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D8B245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DFCF7C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5CBADB5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77DAC7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B4D2CF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5AC3B9C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1BA04D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7858A33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7B7B5404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054C0119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488E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424E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Entry gates to villages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988E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60E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83EF56" w14:textId="77777777" w:rsidR="001A19F8" w:rsidRDefault="001A19F8" w:rsidP="00CE2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7,500.00</w:t>
            </w:r>
          </w:p>
        </w:tc>
        <w:tc>
          <w:tcPr>
            <w:tcW w:w="87" w:type="pct"/>
            <w:vAlign w:val="center"/>
            <w:hideMark/>
          </w:tcPr>
          <w:p w14:paraId="1581998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7EB770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F414C9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5723ED8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85D635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51B8B2A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35AABDC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23E967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661E342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2FC3CAE8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BA1D5D" w14:paraId="4005EA58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7BFC1" w14:textId="77777777" w:rsidR="00BA1D5D" w:rsidRDefault="00BA1D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439F6" w14:textId="77777777" w:rsidR="00BA1D5D" w:rsidRDefault="00BA1D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06CF4" w14:textId="77777777" w:rsidR="00BA1D5D" w:rsidRDefault="00BA1D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0BDA2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7C666" w14:textId="77777777" w:rsidR="00BA1D5D" w:rsidRDefault="00BA1D5D" w:rsidP="00CE2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vAlign w:val="center"/>
          </w:tcPr>
          <w:p w14:paraId="1842E2AA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</w:tcPr>
          <w:p w14:paraId="58FE62A8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</w:tcPr>
          <w:p w14:paraId="321BAB23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</w:tcPr>
          <w:p w14:paraId="6A812AF7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</w:tcPr>
          <w:p w14:paraId="785A29FB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</w:tcPr>
          <w:p w14:paraId="360983BC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14:paraId="260F9F63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</w:tcPr>
          <w:p w14:paraId="40625582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14:paraId="17772D14" w14:textId="77777777" w:rsidR="00BA1D5D" w:rsidRDefault="00BA1D5D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52090B5E" w14:textId="77777777" w:rsidR="00BA1D5D" w:rsidRDefault="00BA1D5D">
            <w:pPr>
              <w:rPr>
                <w:sz w:val="20"/>
                <w:szCs w:val="20"/>
              </w:rPr>
            </w:pPr>
          </w:p>
        </w:tc>
      </w:tr>
      <w:tr w:rsidR="00091689" w14:paraId="6363B98C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3292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E31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608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712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7F721" w14:textId="77777777" w:rsidR="001A19F8" w:rsidRDefault="001A19F8" w:rsidP="00CE2472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5680808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ACFCF8E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15A2E8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BB72CB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D3B02C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BE6833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254445E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73B350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456DC2D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1ED819D5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272765DE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206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E284" w14:textId="77777777" w:rsidR="001A19F8" w:rsidRDefault="001A19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Health, Wellbeing and Atmosphere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A64A" w14:textId="77777777" w:rsidR="001A19F8" w:rsidRDefault="001A19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318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F427A3" w14:textId="77777777" w:rsidR="001A19F8" w:rsidRDefault="001A19F8" w:rsidP="00CE2472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1A1945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EC5D99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5739C1A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5DC74CA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1D3AD5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0AD5E7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460E954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880F97E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46F01B8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045E0D0D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0E49A8FC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CDB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C331" w14:textId="109E0BE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Defib</w:t>
            </w:r>
            <w:r w:rsidR="00AB06D2">
              <w:rPr>
                <w:rFonts w:ascii="Arial" w:hAnsi="Arial" w:cs="Arial"/>
                <w:sz w:val="20"/>
                <w:szCs w:val="20"/>
              </w:rPr>
              <w:t>rillator(s)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D1A4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6C2E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FD95B" w14:textId="77777777" w:rsidR="001A19F8" w:rsidRDefault="001A19F8" w:rsidP="00CE2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5,000.00</w:t>
            </w:r>
          </w:p>
        </w:tc>
        <w:tc>
          <w:tcPr>
            <w:tcW w:w="87" w:type="pct"/>
            <w:vAlign w:val="center"/>
            <w:hideMark/>
          </w:tcPr>
          <w:p w14:paraId="61725E2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B94210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CC37E8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2D9E66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C698DE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876D56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31E69B0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6D5381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6CD6F76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0DDDBA88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7D0E4334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7A27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0341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20mph zone development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D3B2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2098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E4BD9C" w14:textId="77777777" w:rsidR="001A19F8" w:rsidRDefault="001A19F8" w:rsidP="00CE2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5,000.00</w:t>
            </w:r>
          </w:p>
        </w:tc>
        <w:tc>
          <w:tcPr>
            <w:tcW w:w="87" w:type="pct"/>
            <w:vAlign w:val="center"/>
            <w:hideMark/>
          </w:tcPr>
          <w:p w14:paraId="2A4AF8A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93185C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BE68AE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66B5E5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00EFFB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A747CF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51EB3B7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8552A5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0646D50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66664913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1A54ECFE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11E9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E06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913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642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364CA" w14:textId="77777777" w:rsidR="001A19F8" w:rsidRDefault="001A19F8" w:rsidP="00CE2472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33E88C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112FE3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0AF1A0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5885A82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A90A97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AC1787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2B3674D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32C7A1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3C54FACE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232695FE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1AA88FE5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9D3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6798" w14:textId="77777777" w:rsidR="001A19F8" w:rsidRDefault="001A19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Incident Resilience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29A8" w14:textId="77777777" w:rsidR="001A19F8" w:rsidRDefault="001A19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DA3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73A34" w14:textId="77777777" w:rsidR="001A19F8" w:rsidRDefault="001A19F8" w:rsidP="00CE2472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F30C3C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CD31F2E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A5FED8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D28D26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21D6CC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5DE2C55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5FBA6E0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E1BFC4E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62AAF62E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53B3253E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210C7B5E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0BE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49E1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Natural flood management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EF9E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40A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2B73EE" w14:textId="77777777" w:rsidR="001A19F8" w:rsidRDefault="001A19F8" w:rsidP="00CE2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2,000.00</w:t>
            </w:r>
          </w:p>
        </w:tc>
        <w:tc>
          <w:tcPr>
            <w:tcW w:w="87" w:type="pct"/>
            <w:vAlign w:val="center"/>
            <w:hideMark/>
          </w:tcPr>
          <w:p w14:paraId="5C0B630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BE3D1A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DEEA4A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7302C6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E23738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11410A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39CEE3B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51033E5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047BA5C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169303FB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5145E3FB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2E7A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E772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Incident Group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EB2F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641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D6233" w14:textId="77777777" w:rsidR="001A19F8" w:rsidRDefault="001A19F8" w:rsidP="00CE2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2,000.00</w:t>
            </w:r>
          </w:p>
        </w:tc>
        <w:tc>
          <w:tcPr>
            <w:tcW w:w="87" w:type="pct"/>
            <w:vAlign w:val="center"/>
            <w:hideMark/>
          </w:tcPr>
          <w:p w14:paraId="3EED14B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83FC62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1A1D00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7B6CB8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AA9CC5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F11BD9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76A401D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CE815E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3E9C6B8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11D5C727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291A207D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F299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85F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18E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B98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9D2979" w14:textId="77777777" w:rsidR="001A19F8" w:rsidRDefault="001A19F8" w:rsidP="00CE2472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564CB2D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5776B30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FC01A1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7B4F34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3E6342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16A8C1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1F8D076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060D08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1D2DB9E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7E4145A7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9927A2" w14:paraId="58BE6499" w14:textId="77777777" w:rsidTr="00CE2472">
        <w:trPr>
          <w:gridAfter w:val="11"/>
          <w:wAfter w:w="1329" w:type="pct"/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28F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7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3F22" w14:textId="77777777" w:rsidR="001A19F8" w:rsidRDefault="001A19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Sports, Recreation, Entertainment, Culture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C60D" w14:textId="77777777" w:rsidR="001A19F8" w:rsidRDefault="001A19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5E49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vAlign w:val="center"/>
            <w:hideMark/>
          </w:tcPr>
          <w:p w14:paraId="7FCF8F6E" w14:textId="77777777" w:rsidR="001A19F8" w:rsidRDefault="001A19F8" w:rsidP="00CE2472">
            <w:pPr>
              <w:rPr>
                <w:sz w:val="20"/>
                <w:szCs w:val="20"/>
              </w:rPr>
            </w:pPr>
          </w:p>
        </w:tc>
      </w:tr>
      <w:tr w:rsidR="00091689" w14:paraId="615F8197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393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DC70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Broomhills refurb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7127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D56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7FABB" w14:textId="77777777" w:rsidR="001A19F8" w:rsidRDefault="001A19F8" w:rsidP="00CE2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15,000.00</w:t>
            </w:r>
          </w:p>
        </w:tc>
        <w:tc>
          <w:tcPr>
            <w:tcW w:w="87" w:type="pct"/>
            <w:vAlign w:val="center"/>
            <w:hideMark/>
          </w:tcPr>
          <w:p w14:paraId="1A2AACD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235132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92C028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86AB72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10174F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FEFFB3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4486747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52F6F4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37CD7D9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6156FE1D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0AAED437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D2C4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8D1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3D6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DCB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7C7E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18BC35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9D1370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A389BE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8C2962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C076C2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53CDC68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1846DEA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1D84E7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1246DBA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4364BCE1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30F077CA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F89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15B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062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976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11BB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FB1186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801972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010D53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0D15AB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5A927C0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0AD901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5D7E3B0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EABE9A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3430025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30D68671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2933413E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58F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309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707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334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C990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D57C63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B5CCF1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280FF9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9DA2F1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24CE95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BA03E4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0D818F1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E5C58A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77C0CD1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3A88B277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7DC082AE" w14:textId="77777777" w:rsidTr="00CE2472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C25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3CC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687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BD3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89463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1585D8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60946A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CE783F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8BEEBE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F6DE8B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684C96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6F2F855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D1ACC9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5827BE6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5" w:type="pct"/>
            <w:vAlign w:val="center"/>
            <w:hideMark/>
          </w:tcPr>
          <w:p w14:paraId="07C077CC" w14:textId="77777777" w:rsidR="001A19F8" w:rsidRDefault="001A19F8">
            <w:pPr>
              <w:rPr>
                <w:sz w:val="20"/>
                <w:szCs w:val="20"/>
              </w:rPr>
            </w:pPr>
          </w:p>
        </w:tc>
      </w:tr>
    </w:tbl>
    <w:p w14:paraId="36C36B91" w14:textId="36CC7CEC" w:rsidR="00CE2472" w:rsidRDefault="00CE2472"/>
    <w:tbl>
      <w:tblPr>
        <w:tblW w:w="6813" w:type="pct"/>
        <w:tblLayout w:type="fixed"/>
        <w:tblLook w:val="04A0" w:firstRow="1" w:lastRow="0" w:firstColumn="1" w:lastColumn="0" w:noHBand="0" w:noVBand="1"/>
      </w:tblPr>
      <w:tblGrid>
        <w:gridCol w:w="1508"/>
        <w:gridCol w:w="28"/>
        <w:gridCol w:w="2378"/>
        <w:gridCol w:w="456"/>
        <w:gridCol w:w="1556"/>
        <w:gridCol w:w="288"/>
        <w:gridCol w:w="2128"/>
        <w:gridCol w:w="567"/>
        <w:gridCol w:w="1064"/>
        <w:gridCol w:w="502"/>
        <w:gridCol w:w="236"/>
        <w:gridCol w:w="236"/>
        <w:gridCol w:w="236"/>
        <w:gridCol w:w="236"/>
        <w:gridCol w:w="236"/>
        <w:gridCol w:w="236"/>
        <w:gridCol w:w="242"/>
        <w:gridCol w:w="236"/>
        <w:gridCol w:w="521"/>
        <w:gridCol w:w="684"/>
      </w:tblGrid>
      <w:tr w:rsidR="001B5D5F" w14:paraId="70A1D759" w14:textId="77777777" w:rsidTr="007E0E9F">
        <w:trPr>
          <w:gridAfter w:val="11"/>
          <w:wAfter w:w="1328" w:type="pct"/>
          <w:trHeight w:val="528"/>
        </w:trPr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2104" w14:textId="77777777" w:rsidR="001B5D5F" w:rsidRDefault="001B5D5F" w:rsidP="006F624F">
            <w:pPr>
              <w:rPr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91C9" w14:textId="77777777" w:rsidR="001B5D5F" w:rsidRDefault="001B5D5F" w:rsidP="006F624F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A542" w14:textId="77777777" w:rsidR="001B5D5F" w:rsidRDefault="001B5D5F" w:rsidP="006F6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9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5CBBA0" w14:textId="77777777" w:rsidR="001B5D5F" w:rsidRDefault="001B5D5F" w:rsidP="006F6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forecast to year-end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6E37C" w14:textId="77777777" w:rsidR="001B5D5F" w:rsidRDefault="001B5D5F" w:rsidP="006F6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 2026/27</w:t>
            </w:r>
          </w:p>
        </w:tc>
      </w:tr>
      <w:tr w:rsidR="001B5D5F" w14:paraId="43A04D73" w14:textId="77777777" w:rsidTr="007E0E9F">
        <w:trPr>
          <w:gridAfter w:val="11"/>
          <w:wAfter w:w="1328" w:type="pct"/>
          <w:trHeight w:val="264"/>
        </w:trPr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603B" w14:textId="77777777" w:rsidR="001B5D5F" w:rsidRDefault="001B5D5F" w:rsidP="006F624F">
            <w:pPr>
              <w:rPr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6451" w14:textId="77777777" w:rsidR="001B5D5F" w:rsidRDefault="001B5D5F" w:rsidP="006F624F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49B3" w14:textId="77777777" w:rsidR="001B5D5F" w:rsidRDefault="001B5D5F" w:rsidP="006F6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9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1C70" w14:textId="77777777" w:rsidR="001B5D5F" w:rsidRDefault="001B5D5F" w:rsidP="006F6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BC850" w14:textId="77777777" w:rsidR="001B5D5F" w:rsidRDefault="001B5D5F" w:rsidP="006F62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5D5F" w14:paraId="616B0710" w14:textId="77777777" w:rsidTr="007E0E9F">
        <w:trPr>
          <w:gridAfter w:val="11"/>
          <w:wAfter w:w="1328" w:type="pct"/>
          <w:trHeight w:val="264"/>
        </w:trPr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0AF1" w14:textId="0B19BE9A" w:rsidR="001B5D5F" w:rsidRDefault="001B5D5F" w:rsidP="006F6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BB68" w14:textId="77777777" w:rsidR="001B5D5F" w:rsidRDefault="001B5D5F" w:rsidP="006F62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685C" w14:textId="77777777" w:rsidR="001B5D5F" w:rsidRDefault="001B5D5F" w:rsidP="006F62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9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7A9F" w14:textId="77777777" w:rsidR="001B5D5F" w:rsidRDefault="001B5D5F" w:rsidP="006F62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C70081" w14:textId="77777777" w:rsidR="001B5D5F" w:rsidRDefault="001B5D5F" w:rsidP="006F62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689" w14:paraId="4B4D81F0" w14:textId="77777777" w:rsidTr="007E0E9F">
        <w:trPr>
          <w:trHeight w:val="267"/>
        </w:trPr>
        <w:tc>
          <w:tcPr>
            <w:tcW w:w="144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488B" w14:textId="67B5712B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Expenditure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5D5BD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79,519.75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573F4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63,677.93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E0546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39,700.00</w:t>
            </w:r>
          </w:p>
        </w:tc>
        <w:tc>
          <w:tcPr>
            <w:tcW w:w="87" w:type="pct"/>
            <w:vAlign w:val="center"/>
            <w:hideMark/>
          </w:tcPr>
          <w:p w14:paraId="14BD19A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58E29F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9EC735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F12D56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091E51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80DF22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0A0EA8DE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F710E0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5F35453E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19AE35AA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58E7E2E0" w14:textId="77777777" w:rsidTr="007E0E9F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C374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2F3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A81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B3B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D5CEF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770F4B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369631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D0BCD1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8C6B8E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AAF4FF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29B10A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51DB3F7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31EC62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2EA4545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71440104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4F014CB6" w14:textId="77777777" w:rsidTr="007E0E9F">
        <w:trPr>
          <w:trHeight w:val="267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7EE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EB8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013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7CB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D668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174028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A9267B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5DA27DF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DC6A76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911B36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71C2FBE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5F603DC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A2EC62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3F7464E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6F4F446F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1D420F2C" w14:textId="77777777" w:rsidTr="007E0E9F">
        <w:trPr>
          <w:trHeight w:val="267"/>
        </w:trPr>
        <w:tc>
          <w:tcPr>
            <w:tcW w:w="144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BBA7" w14:textId="77777777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Income and Expenditure 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3F832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-26,319.75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559D3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-7,164.33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3CE52" w14:textId="77777777" w:rsidR="001A19F8" w:rsidRDefault="001A1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-16,700.00</w:t>
            </w:r>
          </w:p>
        </w:tc>
        <w:tc>
          <w:tcPr>
            <w:tcW w:w="87" w:type="pct"/>
            <w:vAlign w:val="center"/>
            <w:hideMark/>
          </w:tcPr>
          <w:p w14:paraId="641ECB0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C5F779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57C384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9887DE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453970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5D6E97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00C89F2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B8F6CB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384AB3D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24E26B7B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44C27FE0" w14:textId="77777777" w:rsidTr="007E0E9F">
        <w:trPr>
          <w:trHeight w:val="267"/>
        </w:trPr>
        <w:tc>
          <w:tcPr>
            <w:tcW w:w="144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DB63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(+ surplus / - deficit)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149F" w14:textId="77777777" w:rsidR="001A19F8" w:rsidRDefault="001A1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DF5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CC122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1E2037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56ABD23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8AC1D4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DEB744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CD9631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ABB879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374E10C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8E5DF4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35B4A4B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6E1F6069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69869804" w14:textId="77777777" w:rsidTr="007E0E9F">
        <w:trPr>
          <w:trHeight w:val="315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853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B52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2E5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221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86A1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44B458E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6B837D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44247F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DCF659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878EE5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25BE74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7AC3812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93F900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568495E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3776F44A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31B780BC" w14:textId="77777777" w:rsidTr="007E0E9F">
        <w:trPr>
          <w:trHeight w:val="315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C93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1A5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743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0CD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C36A0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DC8355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4B2079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CD926C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1B1B01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8BCDEF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0C33CB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5CFD2A4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74C7C1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4C40E1B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7020B473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09A17301" w14:textId="77777777" w:rsidTr="007E0E9F">
        <w:trPr>
          <w:trHeight w:val="315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87E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BB4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A2B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B72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20172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E241D2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A7F955E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B92318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282138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533410F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F7A9A7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6D837D9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876384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1A5A435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13D5BC31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CE2472" w14:paraId="337A9EF8" w14:textId="77777777" w:rsidTr="007E0E9F">
        <w:trPr>
          <w:trHeight w:val="315"/>
        </w:trPr>
        <w:tc>
          <w:tcPr>
            <w:tcW w:w="144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A09E" w14:textId="77777777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Forecast balance 31st March 2026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8A2A" w14:textId="77777777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45303" w14:textId="77777777" w:rsidR="001A19F8" w:rsidRDefault="001A19F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17,053.84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016731" w14:textId="77777777" w:rsidR="001A19F8" w:rsidRDefault="001A19F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0E0991E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35EF75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D432CC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519B14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5B2A25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10A001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67B2B6E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E1F33A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1E0E4E7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25E3E951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639F0D3B" w14:textId="77777777" w:rsidTr="007E0E9F">
        <w:trPr>
          <w:trHeight w:val="264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621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BF51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BE0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36F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51660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AD82D8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25766EB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E13F4F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EA8F53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2D4B90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35CAAD7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3B6D6DF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021B037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5772335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5328E9D2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091689" w14:paraId="35F83640" w14:textId="77777777" w:rsidTr="007E0E9F">
        <w:trPr>
          <w:trHeight w:val="264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788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F88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431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857F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7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4813F6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4327F0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0405EB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707ED2F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C70665C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F13B16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189E8C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22B3054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48DDAA5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7ADBB5A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59D40608" w14:textId="77777777" w:rsidR="001A19F8" w:rsidRDefault="001A19F8">
            <w:pPr>
              <w:rPr>
                <w:sz w:val="20"/>
                <w:szCs w:val="20"/>
              </w:rPr>
            </w:pPr>
          </w:p>
        </w:tc>
      </w:tr>
      <w:tr w:rsidR="00CE2472" w14:paraId="62629C77" w14:textId="77777777" w:rsidTr="007E0E9F">
        <w:trPr>
          <w:trHeight w:val="264"/>
        </w:trPr>
        <w:tc>
          <w:tcPr>
            <w:tcW w:w="144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0AD2" w14:textId="77777777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Forecast balance 31st March 2027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DE66" w14:textId="77777777" w:rsidR="001A19F8" w:rsidRDefault="001A19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5CD2A" w14:textId="77777777" w:rsidR="001A19F8" w:rsidRDefault="001A19F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353.84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4CA37E" w14:textId="77777777" w:rsidR="001A19F8" w:rsidRDefault="001A19F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1428ED85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012CCB81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E87D294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BA652E2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6C66249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23B552DD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14:paraId="7E38BD4A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vAlign w:val="center"/>
            <w:hideMark/>
          </w:tcPr>
          <w:p w14:paraId="61C2AFA3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  <w:hideMark/>
          </w:tcPr>
          <w:p w14:paraId="04D8EA18" w14:textId="77777777" w:rsidR="001A19F8" w:rsidRDefault="001A19F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  <w:hideMark/>
          </w:tcPr>
          <w:p w14:paraId="10994116" w14:textId="77777777" w:rsidR="001A19F8" w:rsidRDefault="001A19F8">
            <w:pPr>
              <w:rPr>
                <w:sz w:val="20"/>
                <w:szCs w:val="20"/>
              </w:rPr>
            </w:pPr>
          </w:p>
        </w:tc>
      </w:tr>
    </w:tbl>
    <w:p w14:paraId="2FF1FA56" w14:textId="755A0441" w:rsidR="00A955F4" w:rsidRDefault="00A955F4">
      <w:pPr>
        <w:spacing w:after="200" w:line="276" w:lineRule="auto"/>
        <w:rPr>
          <w:rFonts w:ascii="Arial" w:hAnsi="Arial" w:cs="Arial"/>
          <w:u w:val="single"/>
        </w:rPr>
      </w:pPr>
    </w:p>
    <w:p w14:paraId="568D30C1" w14:textId="114EF3F3" w:rsidR="00A955F4" w:rsidRDefault="00A955F4" w:rsidP="00A955F4">
      <w:pPr>
        <w:pStyle w:val="ListParagraph"/>
        <w:numPr>
          <w:ilvl w:val="1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Recreation Ground Account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72"/>
        <w:gridCol w:w="2161"/>
        <w:gridCol w:w="2109"/>
        <w:gridCol w:w="1162"/>
        <w:gridCol w:w="3158"/>
      </w:tblGrid>
      <w:tr w:rsidR="00C12549" w14:paraId="57F1FA6C" w14:textId="77777777" w:rsidTr="007907F6">
        <w:trPr>
          <w:trHeight w:val="792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57E29D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D52A4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81A7F" w14:textId="77777777" w:rsidR="00C12549" w:rsidRDefault="00C125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D4777" w14:textId="77777777" w:rsidR="00C12549" w:rsidRDefault="00C125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forecast to year-end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CB6517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Proposed Budget 2026/27</w:t>
            </w:r>
          </w:p>
        </w:tc>
      </w:tr>
      <w:tr w:rsidR="00C12549" w14:paraId="676E064D" w14:textId="77777777" w:rsidTr="007907F6">
        <w:trPr>
          <w:trHeight w:val="528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0DD9E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2F52C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E4A613" w14:textId="77777777" w:rsidR="00C12549" w:rsidRDefault="00C125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C401F1" w14:textId="77777777" w:rsidR="00C12549" w:rsidRDefault="00C125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8B48A0" w14:textId="77777777" w:rsidR="00C12549" w:rsidRDefault="00C125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549" w14:paraId="6CA0284E" w14:textId="77777777" w:rsidTr="007907F6">
        <w:trPr>
          <w:trHeight w:val="267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4B28F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72D1B9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45B68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939446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BEC96" w14:textId="77777777" w:rsidR="00C12549" w:rsidRDefault="00C12549">
            <w:pPr>
              <w:rPr>
                <w:sz w:val="20"/>
                <w:szCs w:val="20"/>
              </w:rPr>
            </w:pPr>
          </w:p>
        </w:tc>
      </w:tr>
      <w:tr w:rsidR="00C12549" w14:paraId="50A1647E" w14:textId="77777777" w:rsidTr="007907F6">
        <w:trPr>
          <w:trHeight w:val="267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7352A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FF7DC5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8F5E4" w14:textId="77777777" w:rsidR="00C12549" w:rsidRDefault="00C12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DE11B" w14:textId="77777777" w:rsidR="00C12549" w:rsidRDefault="00C12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C181E8" w14:textId="77777777" w:rsidR="00C12549" w:rsidRDefault="00C12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549" w14:paraId="38418FA1" w14:textId="77777777" w:rsidTr="007907F6">
        <w:trPr>
          <w:trHeight w:val="267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990CFD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94303C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0B3DF9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553A91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4C6F6" w14:textId="77777777" w:rsidR="00C12549" w:rsidRDefault="00C12549">
            <w:pPr>
              <w:rPr>
                <w:sz w:val="20"/>
                <w:szCs w:val="20"/>
              </w:rPr>
            </w:pPr>
          </w:p>
        </w:tc>
      </w:tr>
      <w:tr w:rsidR="00C12549" w14:paraId="19A80DF1" w14:textId="77777777" w:rsidTr="007907F6">
        <w:trPr>
          <w:trHeight w:val="264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FD92C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B43FA" w14:textId="77777777" w:rsidR="00C12549" w:rsidRDefault="00C12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JOGS rent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5BA33E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9237B2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F8E03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</w:tr>
      <w:tr w:rsidR="00C12549" w14:paraId="642CAD0D" w14:textId="77777777" w:rsidTr="007907F6">
        <w:trPr>
          <w:trHeight w:val="528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B8BF9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5BCDB" w14:textId="77777777" w:rsidR="00C12549" w:rsidRDefault="00C12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Received from Earmarked Reserves Account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4AD888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618B03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50,494.00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1EAF01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12549" w14:paraId="74C29D9C" w14:textId="77777777" w:rsidTr="007907F6">
        <w:trPr>
          <w:trHeight w:val="264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F7B6F2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3238FB" w14:textId="77777777" w:rsidR="00C12549" w:rsidRDefault="00C12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Donations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0D192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34A675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5,750.00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E296DE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12549" w14:paraId="57C2FA23" w14:textId="77777777" w:rsidTr="007907F6">
        <w:trPr>
          <w:trHeight w:val="264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55724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CE874" w14:textId="77777777" w:rsidR="00C12549" w:rsidRDefault="00C12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Crowdfund Donations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BE84F4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FF642D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2,774.42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B2DC87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12549" w14:paraId="7A00809D" w14:textId="77777777" w:rsidTr="007907F6">
        <w:trPr>
          <w:trHeight w:val="792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02FB69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3DE2A" w14:textId="77777777" w:rsidR="00C12549" w:rsidRDefault="00C12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Received from Repton Parish Council Current Account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1E9DD8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A1DDE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16,809.35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8A28B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12549" w14:paraId="09A149ED" w14:textId="77777777" w:rsidTr="007907F6">
        <w:trPr>
          <w:trHeight w:val="264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30A3D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C7BBD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3B045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E082B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BC449F" w14:textId="77777777" w:rsidR="00C12549" w:rsidRDefault="00C12549">
            <w:pPr>
              <w:rPr>
                <w:sz w:val="20"/>
                <w:szCs w:val="20"/>
              </w:rPr>
            </w:pPr>
          </w:p>
        </w:tc>
      </w:tr>
      <w:tr w:rsidR="00C12549" w14:paraId="3B477F7A" w14:textId="77777777" w:rsidTr="007907F6">
        <w:trPr>
          <w:trHeight w:val="264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9DCB7D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Income 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42B57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4F7389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101AD3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75,837.77</w:t>
            </w:r>
          </w:p>
        </w:tc>
        <w:tc>
          <w:tcPr>
            <w:tcW w:w="16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E1D223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</w:tr>
      <w:tr w:rsidR="00C12549" w14:paraId="66EEC3BB" w14:textId="77777777" w:rsidTr="007907F6">
        <w:trPr>
          <w:trHeight w:val="264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F24157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16E2A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C06A5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87A310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75C5A" w14:textId="77777777" w:rsidR="00C12549" w:rsidRDefault="00C12549">
            <w:pPr>
              <w:rPr>
                <w:sz w:val="20"/>
                <w:szCs w:val="20"/>
              </w:rPr>
            </w:pPr>
          </w:p>
        </w:tc>
      </w:tr>
      <w:tr w:rsidR="00C12549" w14:paraId="28F8AA4D" w14:textId="77777777" w:rsidTr="007907F6">
        <w:trPr>
          <w:trHeight w:val="528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D7D15F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880DB1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21398" w14:textId="77777777" w:rsidR="00C12549" w:rsidRDefault="00C125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69553" w14:textId="77777777" w:rsidR="00C12549" w:rsidRDefault="00C125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forecast to year-end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0B423A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Proposed Budget 2026/27</w:t>
            </w:r>
          </w:p>
        </w:tc>
      </w:tr>
      <w:tr w:rsidR="00C12549" w14:paraId="4B6165F6" w14:textId="77777777" w:rsidTr="007907F6">
        <w:trPr>
          <w:trHeight w:val="264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A0FEE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21400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6051E" w14:textId="77777777" w:rsidR="00C12549" w:rsidRDefault="00C125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EFD74" w14:textId="77777777" w:rsidR="00C12549" w:rsidRDefault="00C125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E35C3" w14:textId="77777777" w:rsidR="00C12549" w:rsidRDefault="00C125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549" w14:paraId="5C7D9D3C" w14:textId="77777777" w:rsidTr="007907F6">
        <w:trPr>
          <w:trHeight w:val="264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16C66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Expenditure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883AF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E0A985" w14:textId="77777777" w:rsidR="00C12549" w:rsidRDefault="00C12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3F7BB" w14:textId="77777777" w:rsidR="00C12549" w:rsidRDefault="00C12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D3A56A" w14:textId="77777777" w:rsidR="00C12549" w:rsidRDefault="00C12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549" w14:paraId="6DC0E4BA" w14:textId="77777777" w:rsidTr="007907F6">
        <w:trPr>
          <w:trHeight w:val="264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5FCCF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06E43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52CABF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38C306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9E9B83" w14:textId="77777777" w:rsidR="00C12549" w:rsidRDefault="00C12549">
            <w:pPr>
              <w:rPr>
                <w:sz w:val="20"/>
                <w:szCs w:val="20"/>
              </w:rPr>
            </w:pPr>
          </w:p>
        </w:tc>
      </w:tr>
      <w:tr w:rsidR="00C12549" w14:paraId="235A7A93" w14:textId="77777777" w:rsidTr="007907F6">
        <w:trPr>
          <w:trHeight w:val="264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3A23E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3E2F1" w14:textId="77777777" w:rsidR="00C12549" w:rsidRDefault="00C12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Playground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65F6CB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988EA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63134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12549" w14:paraId="71C7A5BB" w14:textId="77777777" w:rsidTr="007907F6">
        <w:trPr>
          <w:trHeight w:val="264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1D1558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C8B6CC" w14:textId="77777777" w:rsidR="00C12549" w:rsidRDefault="00C12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Grounds Maintenance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19842E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0AAE9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D96A16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12549" w14:paraId="05580656" w14:textId="77777777" w:rsidTr="007907F6">
        <w:trPr>
          <w:trHeight w:val="528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2DEBAD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6FF52" w14:textId="77777777" w:rsidR="00C12549" w:rsidRDefault="00C12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 back to Current Account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DE4D2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F04C0A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A2104D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12549" w14:paraId="306579CE" w14:textId="77777777" w:rsidTr="007907F6">
        <w:trPr>
          <w:trHeight w:val="264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7B2BD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0B78D" w14:textId="77777777" w:rsidR="00C12549" w:rsidRDefault="00C12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 wheeled track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DE9395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D0A288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63,156.08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8085B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12549" w14:paraId="2F9CB39D" w14:textId="77777777" w:rsidTr="007907F6">
        <w:trPr>
          <w:trHeight w:val="267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E994B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4BBAB3" w14:textId="77777777" w:rsidR="00C12549" w:rsidRDefault="00C12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462072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5790D3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12,631.22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5BDF93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12549" w14:paraId="2E79036A" w14:textId="77777777" w:rsidTr="007907F6">
        <w:trPr>
          <w:trHeight w:val="267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36421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451483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30CD38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3D98E9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200BFE" w14:textId="77777777" w:rsidR="00C12549" w:rsidRDefault="00C12549">
            <w:pPr>
              <w:rPr>
                <w:sz w:val="20"/>
                <w:szCs w:val="20"/>
              </w:rPr>
            </w:pPr>
          </w:p>
        </w:tc>
      </w:tr>
      <w:tr w:rsidR="00C12549" w14:paraId="03F2F884" w14:textId="77777777" w:rsidTr="007907F6">
        <w:trPr>
          <w:trHeight w:val="267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84C1F6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Expenditure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1ED02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BE3C46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1AF50A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75,787.30</w:t>
            </w:r>
          </w:p>
        </w:tc>
        <w:tc>
          <w:tcPr>
            <w:tcW w:w="16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374F89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C12549" w14:paraId="48F551A2" w14:textId="77777777" w:rsidTr="007907F6">
        <w:trPr>
          <w:trHeight w:val="267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3486D8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5CA5C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1069C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76AAE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49784" w14:textId="77777777" w:rsidR="00C12549" w:rsidRDefault="00C12549">
            <w:pPr>
              <w:rPr>
                <w:sz w:val="20"/>
                <w:szCs w:val="20"/>
              </w:rPr>
            </w:pPr>
          </w:p>
        </w:tc>
      </w:tr>
      <w:tr w:rsidR="00C12549" w14:paraId="6BF7DCC1" w14:textId="77777777" w:rsidTr="007907F6">
        <w:trPr>
          <w:trHeight w:val="267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4993EA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C263D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13CEC7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F048E4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906D5" w14:textId="77777777" w:rsidR="00C12549" w:rsidRDefault="00C12549">
            <w:pPr>
              <w:rPr>
                <w:sz w:val="20"/>
                <w:szCs w:val="20"/>
              </w:rPr>
            </w:pPr>
          </w:p>
        </w:tc>
      </w:tr>
      <w:tr w:rsidR="00C12549" w14:paraId="3FBA910F" w14:textId="77777777" w:rsidTr="007907F6">
        <w:trPr>
          <w:trHeight w:val="267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CDBC4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Income and Expenditure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E7A73A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071850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3C9067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50.47</w:t>
            </w:r>
          </w:p>
        </w:tc>
        <w:tc>
          <w:tcPr>
            <w:tcW w:w="16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7C8301" w14:textId="77777777" w:rsidR="00C12549" w:rsidRDefault="00C12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</w:tr>
      <w:tr w:rsidR="00C12549" w14:paraId="1490CFF0" w14:textId="77777777" w:rsidTr="007907F6">
        <w:trPr>
          <w:trHeight w:val="267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BC22A" w14:textId="77777777" w:rsidR="00C12549" w:rsidRDefault="00C12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(+ surplus / - deficit)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4BDAB" w14:textId="77777777" w:rsidR="00C12549" w:rsidRDefault="00C125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5D1F10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D8FC3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11BB6" w14:textId="77777777" w:rsidR="00C12549" w:rsidRDefault="00C12549">
            <w:pPr>
              <w:rPr>
                <w:sz w:val="20"/>
                <w:szCs w:val="20"/>
              </w:rPr>
            </w:pPr>
          </w:p>
        </w:tc>
      </w:tr>
      <w:tr w:rsidR="00C12549" w14:paraId="45DBAE3A" w14:textId="77777777" w:rsidTr="007907F6">
        <w:trPr>
          <w:trHeight w:val="315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85F438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6CD81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369A71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FACF4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AE68E" w14:textId="77777777" w:rsidR="00C12549" w:rsidRDefault="00C12549">
            <w:pPr>
              <w:rPr>
                <w:sz w:val="20"/>
                <w:szCs w:val="20"/>
              </w:rPr>
            </w:pPr>
          </w:p>
        </w:tc>
      </w:tr>
      <w:tr w:rsidR="00C12549" w14:paraId="61AC4FFB" w14:textId="77777777" w:rsidTr="007907F6">
        <w:trPr>
          <w:trHeight w:val="804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32551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Forecast balance 31st March 2026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B86FE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D68DB2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906D42F" w14:textId="77777777" w:rsidR="00C12549" w:rsidRDefault="00C1254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57.47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6E5D7" w14:textId="77777777" w:rsidR="00C12549" w:rsidRDefault="00C1254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549" w14:paraId="09650B23" w14:textId="77777777" w:rsidTr="007907F6">
        <w:trPr>
          <w:trHeight w:val="1092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61E1F4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Forecast balance 31st March 2027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61F63" w14:textId="77777777" w:rsidR="00C12549" w:rsidRDefault="00C12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EF952" w14:textId="77777777" w:rsidR="00C12549" w:rsidRDefault="00C12549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3FFAF42" w14:textId="77777777" w:rsidR="00C12549" w:rsidRDefault="00C1254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67.47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F3432E" w14:textId="77777777" w:rsidR="00C12549" w:rsidRDefault="00C1254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2D8D15" w14:textId="282811F3" w:rsidR="00317538" w:rsidRDefault="00317538" w:rsidP="005966F4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Grounds Maintenance 2026-27</w:t>
      </w:r>
    </w:p>
    <w:p w14:paraId="38EFFB7F" w14:textId="69CAD80B" w:rsidR="00317538" w:rsidRPr="00EC1EBE" w:rsidRDefault="00012DF8" w:rsidP="00012DF8">
      <w:pPr>
        <w:rPr>
          <w:rFonts w:ascii="Arial" w:hAnsi="Arial" w:cs="Arial"/>
          <w:b/>
          <w:sz w:val="22"/>
          <w:szCs w:val="22"/>
        </w:rPr>
      </w:pPr>
      <w:r w:rsidRPr="00EC1EBE">
        <w:rPr>
          <w:rFonts w:ascii="Arial" w:hAnsi="Arial" w:cs="Arial"/>
          <w:b/>
          <w:sz w:val="22"/>
          <w:szCs w:val="22"/>
        </w:rPr>
        <w:t xml:space="preserve">Resolved, all Councillors agreed to the quote by Mercia Garden Care.  Councillors Dickson and Hurren are to </w:t>
      </w:r>
      <w:r w:rsidR="00EC1EBE" w:rsidRPr="00EC1EBE">
        <w:rPr>
          <w:rFonts w:ascii="Arial" w:hAnsi="Arial" w:cs="Arial"/>
          <w:b/>
          <w:sz w:val="22"/>
          <w:szCs w:val="22"/>
        </w:rPr>
        <w:t>meet with them to discuss the details.</w:t>
      </w:r>
    </w:p>
    <w:p w14:paraId="11934C92" w14:textId="77777777" w:rsidR="00EC1EBE" w:rsidRPr="00012DF8" w:rsidRDefault="00EC1EBE" w:rsidP="00012DF8">
      <w:pPr>
        <w:rPr>
          <w:rFonts w:ascii="Arial" w:hAnsi="Arial" w:cs="Arial"/>
          <w:b/>
          <w:bCs/>
        </w:rPr>
      </w:pPr>
    </w:p>
    <w:p w14:paraId="08D58C10" w14:textId="31EE9692" w:rsidR="00580586" w:rsidRPr="00F647B4" w:rsidRDefault="00535B38" w:rsidP="005966F4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Precept 202</w:t>
      </w:r>
      <w:r w:rsidR="00317538">
        <w:rPr>
          <w:rFonts w:ascii="Arial" w:hAnsi="Arial" w:cs="Arial"/>
          <w:u w:val="single"/>
        </w:rPr>
        <w:t>6</w:t>
      </w:r>
      <w:r>
        <w:rPr>
          <w:rFonts w:ascii="Arial" w:hAnsi="Arial" w:cs="Arial"/>
          <w:u w:val="single"/>
        </w:rPr>
        <w:t xml:space="preserve"> - 2</w:t>
      </w:r>
      <w:r w:rsidR="00317538">
        <w:rPr>
          <w:rFonts w:ascii="Arial" w:hAnsi="Arial" w:cs="Arial"/>
          <w:u w:val="single"/>
        </w:rPr>
        <w:t>7</w:t>
      </w:r>
    </w:p>
    <w:p w14:paraId="07C737FC" w14:textId="0E9CA8EB" w:rsidR="00E718FC" w:rsidRPr="006945B1" w:rsidRDefault="006945B1" w:rsidP="00EB5E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Resolved, all Councillors agreed to a precept of £</w:t>
      </w:r>
      <w:r w:rsidR="001940E8">
        <w:rPr>
          <w:rFonts w:ascii="Arial" w:hAnsi="Arial" w:cs="Arial"/>
          <w:b/>
          <w:sz w:val="22"/>
          <w:szCs w:val="22"/>
        </w:rPr>
        <w:t>80,000</w:t>
      </w:r>
    </w:p>
    <w:sectPr w:rsidR="00E718FC" w:rsidRPr="006945B1" w:rsidSect="009E45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14F5" w14:textId="77777777" w:rsidR="00B41DE0" w:rsidRDefault="00B41DE0" w:rsidP="00125334">
      <w:r>
        <w:separator/>
      </w:r>
    </w:p>
  </w:endnote>
  <w:endnote w:type="continuationSeparator" w:id="0">
    <w:p w14:paraId="722C46F3" w14:textId="77777777" w:rsidR="00B41DE0" w:rsidRDefault="00B41DE0" w:rsidP="0012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EEA3" w14:textId="77777777" w:rsidR="00A82B41" w:rsidRDefault="00A82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7651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8CF80" w14:textId="6F2BC9F7" w:rsidR="00661DD1" w:rsidRDefault="00661D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E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663886" w14:textId="77777777" w:rsidR="00661DD1" w:rsidRDefault="00661D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C1C8" w14:textId="77777777" w:rsidR="00A82B41" w:rsidRDefault="00A82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4A50" w14:textId="77777777" w:rsidR="00B41DE0" w:rsidRDefault="00B41DE0" w:rsidP="00125334">
      <w:r>
        <w:separator/>
      </w:r>
    </w:p>
  </w:footnote>
  <w:footnote w:type="continuationSeparator" w:id="0">
    <w:p w14:paraId="2A432EB4" w14:textId="77777777" w:rsidR="00B41DE0" w:rsidRDefault="00B41DE0" w:rsidP="00125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DA3C" w14:textId="77777777" w:rsidR="00A82B41" w:rsidRDefault="00A82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4FFC" w14:textId="205AEDC4" w:rsidR="00A82B41" w:rsidRDefault="00A82B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75F6" w14:textId="77777777" w:rsidR="00A82B41" w:rsidRDefault="00A82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E4A"/>
    <w:multiLevelType w:val="hybridMultilevel"/>
    <w:tmpl w:val="72FA4C28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35F5363"/>
    <w:multiLevelType w:val="hybridMultilevel"/>
    <w:tmpl w:val="80CE0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26F21"/>
    <w:multiLevelType w:val="hybridMultilevel"/>
    <w:tmpl w:val="27A2E7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720" w:hanging="180"/>
      </w:pPr>
    </w:lvl>
    <w:lvl w:ilvl="3" w:tplc="08090013">
      <w:start w:val="1"/>
      <w:numFmt w:val="upperRoman"/>
      <w:lvlText w:val="%4."/>
      <w:lvlJc w:val="right"/>
      <w:pPr>
        <w:ind w:left="1440" w:hanging="360"/>
      </w:p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59892E90"/>
    <w:multiLevelType w:val="hybridMultilevel"/>
    <w:tmpl w:val="17CE8F0C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5FAC081A"/>
    <w:multiLevelType w:val="hybridMultilevel"/>
    <w:tmpl w:val="A1C2F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31B0F"/>
    <w:multiLevelType w:val="hybridMultilevel"/>
    <w:tmpl w:val="344A5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229217">
    <w:abstractNumId w:val="5"/>
  </w:num>
  <w:num w:numId="2" w16cid:durableId="1678727427">
    <w:abstractNumId w:val="1"/>
  </w:num>
  <w:num w:numId="3" w16cid:durableId="201287473">
    <w:abstractNumId w:val="4"/>
  </w:num>
  <w:num w:numId="4" w16cid:durableId="925264144">
    <w:abstractNumId w:val="2"/>
  </w:num>
  <w:num w:numId="5" w16cid:durableId="651570352">
    <w:abstractNumId w:val="3"/>
  </w:num>
  <w:num w:numId="6" w16cid:durableId="19012105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F12"/>
    <w:rsid w:val="00004961"/>
    <w:rsid w:val="00005880"/>
    <w:rsid w:val="000067C7"/>
    <w:rsid w:val="00012A8C"/>
    <w:rsid w:val="00012DF8"/>
    <w:rsid w:val="000142F1"/>
    <w:rsid w:val="00015DC7"/>
    <w:rsid w:val="00017304"/>
    <w:rsid w:val="0002011E"/>
    <w:rsid w:val="0002135C"/>
    <w:rsid w:val="0002150C"/>
    <w:rsid w:val="0002347E"/>
    <w:rsid w:val="000258EA"/>
    <w:rsid w:val="000258F3"/>
    <w:rsid w:val="0003132D"/>
    <w:rsid w:val="00031E98"/>
    <w:rsid w:val="0003406E"/>
    <w:rsid w:val="00035A26"/>
    <w:rsid w:val="00035ACB"/>
    <w:rsid w:val="00035C80"/>
    <w:rsid w:val="000412A5"/>
    <w:rsid w:val="0004173B"/>
    <w:rsid w:val="00041A90"/>
    <w:rsid w:val="00041E0E"/>
    <w:rsid w:val="0004271A"/>
    <w:rsid w:val="000437A1"/>
    <w:rsid w:val="00044AB9"/>
    <w:rsid w:val="00046224"/>
    <w:rsid w:val="000465FD"/>
    <w:rsid w:val="000469CB"/>
    <w:rsid w:val="0004782A"/>
    <w:rsid w:val="00047871"/>
    <w:rsid w:val="00051D98"/>
    <w:rsid w:val="000539A4"/>
    <w:rsid w:val="00055489"/>
    <w:rsid w:val="000558C3"/>
    <w:rsid w:val="00056E6C"/>
    <w:rsid w:val="0006041B"/>
    <w:rsid w:val="0006077B"/>
    <w:rsid w:val="000610E4"/>
    <w:rsid w:val="000618DA"/>
    <w:rsid w:val="00061C13"/>
    <w:rsid w:val="00062557"/>
    <w:rsid w:val="0006365C"/>
    <w:rsid w:val="000726B0"/>
    <w:rsid w:val="00081964"/>
    <w:rsid w:val="00084C19"/>
    <w:rsid w:val="00085349"/>
    <w:rsid w:val="0008570B"/>
    <w:rsid w:val="000869AD"/>
    <w:rsid w:val="00091689"/>
    <w:rsid w:val="000919D8"/>
    <w:rsid w:val="0009309E"/>
    <w:rsid w:val="0009327F"/>
    <w:rsid w:val="0009612D"/>
    <w:rsid w:val="000973CD"/>
    <w:rsid w:val="000A08CE"/>
    <w:rsid w:val="000A0CB6"/>
    <w:rsid w:val="000A37D2"/>
    <w:rsid w:val="000A71CF"/>
    <w:rsid w:val="000B10FE"/>
    <w:rsid w:val="000B3D1A"/>
    <w:rsid w:val="000B408C"/>
    <w:rsid w:val="000B4EEE"/>
    <w:rsid w:val="000C039E"/>
    <w:rsid w:val="000C2EF3"/>
    <w:rsid w:val="000C31FA"/>
    <w:rsid w:val="000C383E"/>
    <w:rsid w:val="000C4687"/>
    <w:rsid w:val="000C6430"/>
    <w:rsid w:val="000C685A"/>
    <w:rsid w:val="000C7D55"/>
    <w:rsid w:val="000D3893"/>
    <w:rsid w:val="000D3EC3"/>
    <w:rsid w:val="000D474C"/>
    <w:rsid w:val="000D5BAD"/>
    <w:rsid w:val="000D61A3"/>
    <w:rsid w:val="000D7402"/>
    <w:rsid w:val="000D7817"/>
    <w:rsid w:val="000D7FA8"/>
    <w:rsid w:val="000E0505"/>
    <w:rsid w:val="000E1235"/>
    <w:rsid w:val="000E126C"/>
    <w:rsid w:val="000E14D0"/>
    <w:rsid w:val="000E188D"/>
    <w:rsid w:val="000E2837"/>
    <w:rsid w:val="000E4A59"/>
    <w:rsid w:val="000E5BE5"/>
    <w:rsid w:val="000E6483"/>
    <w:rsid w:val="000E6584"/>
    <w:rsid w:val="000F1A96"/>
    <w:rsid w:val="000F1C56"/>
    <w:rsid w:val="000F20B3"/>
    <w:rsid w:val="000F2354"/>
    <w:rsid w:val="000F490B"/>
    <w:rsid w:val="000F5042"/>
    <w:rsid w:val="000F5196"/>
    <w:rsid w:val="000F5DEE"/>
    <w:rsid w:val="000F7E7E"/>
    <w:rsid w:val="0010053C"/>
    <w:rsid w:val="00102987"/>
    <w:rsid w:val="0010515D"/>
    <w:rsid w:val="00106179"/>
    <w:rsid w:val="00106514"/>
    <w:rsid w:val="001074F1"/>
    <w:rsid w:val="00107787"/>
    <w:rsid w:val="00111607"/>
    <w:rsid w:val="00111EF3"/>
    <w:rsid w:val="00112124"/>
    <w:rsid w:val="00112B53"/>
    <w:rsid w:val="00112EB8"/>
    <w:rsid w:val="0011465A"/>
    <w:rsid w:val="0011584B"/>
    <w:rsid w:val="00121B1D"/>
    <w:rsid w:val="00125276"/>
    <w:rsid w:val="00125334"/>
    <w:rsid w:val="00126245"/>
    <w:rsid w:val="001264F5"/>
    <w:rsid w:val="001268C7"/>
    <w:rsid w:val="00127C4D"/>
    <w:rsid w:val="00127F64"/>
    <w:rsid w:val="00131034"/>
    <w:rsid w:val="001350F5"/>
    <w:rsid w:val="00136B31"/>
    <w:rsid w:val="001379E8"/>
    <w:rsid w:val="00143841"/>
    <w:rsid w:val="00144561"/>
    <w:rsid w:val="001501B2"/>
    <w:rsid w:val="001504FB"/>
    <w:rsid w:val="00150F2D"/>
    <w:rsid w:val="00155A27"/>
    <w:rsid w:val="001564B9"/>
    <w:rsid w:val="001578FC"/>
    <w:rsid w:val="00157A39"/>
    <w:rsid w:val="00157E82"/>
    <w:rsid w:val="00163633"/>
    <w:rsid w:val="00165946"/>
    <w:rsid w:val="00166903"/>
    <w:rsid w:val="0017126B"/>
    <w:rsid w:val="00174E17"/>
    <w:rsid w:val="00175AEF"/>
    <w:rsid w:val="001817D8"/>
    <w:rsid w:val="00181867"/>
    <w:rsid w:val="00192EEB"/>
    <w:rsid w:val="001940E8"/>
    <w:rsid w:val="00195D69"/>
    <w:rsid w:val="00197140"/>
    <w:rsid w:val="001975BE"/>
    <w:rsid w:val="00197BDD"/>
    <w:rsid w:val="001A0E1F"/>
    <w:rsid w:val="001A19F8"/>
    <w:rsid w:val="001A4553"/>
    <w:rsid w:val="001A4861"/>
    <w:rsid w:val="001A6256"/>
    <w:rsid w:val="001B2F5C"/>
    <w:rsid w:val="001B359A"/>
    <w:rsid w:val="001B3BA2"/>
    <w:rsid w:val="001B5D14"/>
    <w:rsid w:val="001B5D5F"/>
    <w:rsid w:val="001B6171"/>
    <w:rsid w:val="001B61B7"/>
    <w:rsid w:val="001B65F4"/>
    <w:rsid w:val="001B7ED6"/>
    <w:rsid w:val="001C10A6"/>
    <w:rsid w:val="001C1D6A"/>
    <w:rsid w:val="001C1EFA"/>
    <w:rsid w:val="001C7719"/>
    <w:rsid w:val="001D1032"/>
    <w:rsid w:val="001D133C"/>
    <w:rsid w:val="001D147E"/>
    <w:rsid w:val="001D24D1"/>
    <w:rsid w:val="001D3AE1"/>
    <w:rsid w:val="001D47B7"/>
    <w:rsid w:val="001D47FA"/>
    <w:rsid w:val="001D52A0"/>
    <w:rsid w:val="001D7A9C"/>
    <w:rsid w:val="001E0F80"/>
    <w:rsid w:val="001E16E0"/>
    <w:rsid w:val="001E3201"/>
    <w:rsid w:val="001E3DED"/>
    <w:rsid w:val="001F362A"/>
    <w:rsid w:val="001F4A0F"/>
    <w:rsid w:val="001F5750"/>
    <w:rsid w:val="001F74B9"/>
    <w:rsid w:val="001F7CC6"/>
    <w:rsid w:val="00201FFA"/>
    <w:rsid w:val="0020263C"/>
    <w:rsid w:val="00202B66"/>
    <w:rsid w:val="00203672"/>
    <w:rsid w:val="0020642F"/>
    <w:rsid w:val="002072C7"/>
    <w:rsid w:val="0021047E"/>
    <w:rsid w:val="00212D4C"/>
    <w:rsid w:val="002154E5"/>
    <w:rsid w:val="002170D9"/>
    <w:rsid w:val="00220051"/>
    <w:rsid w:val="0023048B"/>
    <w:rsid w:val="00231B4D"/>
    <w:rsid w:val="00233094"/>
    <w:rsid w:val="00234D90"/>
    <w:rsid w:val="00235BDF"/>
    <w:rsid w:val="002403E8"/>
    <w:rsid w:val="002405F9"/>
    <w:rsid w:val="00240D21"/>
    <w:rsid w:val="00243127"/>
    <w:rsid w:val="002432AA"/>
    <w:rsid w:val="0024450F"/>
    <w:rsid w:val="00244518"/>
    <w:rsid w:val="00244EF3"/>
    <w:rsid w:val="00250061"/>
    <w:rsid w:val="0025160A"/>
    <w:rsid w:val="00253614"/>
    <w:rsid w:val="00253877"/>
    <w:rsid w:val="00253D38"/>
    <w:rsid w:val="00254A3E"/>
    <w:rsid w:val="00254C24"/>
    <w:rsid w:val="0025602A"/>
    <w:rsid w:val="00256AE1"/>
    <w:rsid w:val="00256B6B"/>
    <w:rsid w:val="0025727C"/>
    <w:rsid w:val="00257A10"/>
    <w:rsid w:val="00257B3F"/>
    <w:rsid w:val="00261B6F"/>
    <w:rsid w:val="00263894"/>
    <w:rsid w:val="0026520D"/>
    <w:rsid w:val="00271425"/>
    <w:rsid w:val="0027217B"/>
    <w:rsid w:val="00273325"/>
    <w:rsid w:val="00277037"/>
    <w:rsid w:val="002802F0"/>
    <w:rsid w:val="00282345"/>
    <w:rsid w:val="00282C36"/>
    <w:rsid w:val="002841AC"/>
    <w:rsid w:val="00284207"/>
    <w:rsid w:val="00286FB3"/>
    <w:rsid w:val="00287C40"/>
    <w:rsid w:val="002932ED"/>
    <w:rsid w:val="00293973"/>
    <w:rsid w:val="002949CB"/>
    <w:rsid w:val="00294C2B"/>
    <w:rsid w:val="00294FB1"/>
    <w:rsid w:val="00295B08"/>
    <w:rsid w:val="00296EC2"/>
    <w:rsid w:val="002A2EB4"/>
    <w:rsid w:val="002A309D"/>
    <w:rsid w:val="002A38C3"/>
    <w:rsid w:val="002A510A"/>
    <w:rsid w:val="002A69DB"/>
    <w:rsid w:val="002A749A"/>
    <w:rsid w:val="002A7EED"/>
    <w:rsid w:val="002B01CA"/>
    <w:rsid w:val="002B0C21"/>
    <w:rsid w:val="002B1475"/>
    <w:rsid w:val="002B2E17"/>
    <w:rsid w:val="002B2FC6"/>
    <w:rsid w:val="002B3428"/>
    <w:rsid w:val="002B6433"/>
    <w:rsid w:val="002B7D2F"/>
    <w:rsid w:val="002C0F63"/>
    <w:rsid w:val="002C2D79"/>
    <w:rsid w:val="002C55A4"/>
    <w:rsid w:val="002C5932"/>
    <w:rsid w:val="002C5D1B"/>
    <w:rsid w:val="002C7043"/>
    <w:rsid w:val="002C7A49"/>
    <w:rsid w:val="002D0CC8"/>
    <w:rsid w:val="002D0DBD"/>
    <w:rsid w:val="002D207F"/>
    <w:rsid w:val="002D3C41"/>
    <w:rsid w:val="002D4A01"/>
    <w:rsid w:val="002D513D"/>
    <w:rsid w:val="002D5472"/>
    <w:rsid w:val="002D595E"/>
    <w:rsid w:val="002D6A01"/>
    <w:rsid w:val="002D731A"/>
    <w:rsid w:val="002E524C"/>
    <w:rsid w:val="002E60A6"/>
    <w:rsid w:val="002E6A52"/>
    <w:rsid w:val="002E7029"/>
    <w:rsid w:val="002E70A1"/>
    <w:rsid w:val="002F0856"/>
    <w:rsid w:val="002F13B1"/>
    <w:rsid w:val="002F3C2C"/>
    <w:rsid w:val="002F4A8C"/>
    <w:rsid w:val="002F5EF3"/>
    <w:rsid w:val="002F724F"/>
    <w:rsid w:val="002F7544"/>
    <w:rsid w:val="002F78F6"/>
    <w:rsid w:val="003004C1"/>
    <w:rsid w:val="003017A5"/>
    <w:rsid w:val="00302AB8"/>
    <w:rsid w:val="00304787"/>
    <w:rsid w:val="00304BB2"/>
    <w:rsid w:val="00305121"/>
    <w:rsid w:val="00305D5B"/>
    <w:rsid w:val="0031050B"/>
    <w:rsid w:val="003133FE"/>
    <w:rsid w:val="003174F7"/>
    <w:rsid w:val="00317538"/>
    <w:rsid w:val="00320E28"/>
    <w:rsid w:val="00322EB3"/>
    <w:rsid w:val="00324485"/>
    <w:rsid w:val="00332771"/>
    <w:rsid w:val="003333DB"/>
    <w:rsid w:val="00333C03"/>
    <w:rsid w:val="00335287"/>
    <w:rsid w:val="00336E7A"/>
    <w:rsid w:val="003408A7"/>
    <w:rsid w:val="00341C3E"/>
    <w:rsid w:val="00343302"/>
    <w:rsid w:val="003433B5"/>
    <w:rsid w:val="00343D1D"/>
    <w:rsid w:val="0034419D"/>
    <w:rsid w:val="003441B2"/>
    <w:rsid w:val="00344355"/>
    <w:rsid w:val="00345296"/>
    <w:rsid w:val="00345589"/>
    <w:rsid w:val="00346436"/>
    <w:rsid w:val="00346733"/>
    <w:rsid w:val="00350F60"/>
    <w:rsid w:val="00351702"/>
    <w:rsid w:val="00353B98"/>
    <w:rsid w:val="00355C6F"/>
    <w:rsid w:val="003560AE"/>
    <w:rsid w:val="00357683"/>
    <w:rsid w:val="00360CD0"/>
    <w:rsid w:val="003617E6"/>
    <w:rsid w:val="003621ED"/>
    <w:rsid w:val="00362F1A"/>
    <w:rsid w:val="00363D55"/>
    <w:rsid w:val="00370C9B"/>
    <w:rsid w:val="00373066"/>
    <w:rsid w:val="00373CB0"/>
    <w:rsid w:val="00377CAE"/>
    <w:rsid w:val="0038238D"/>
    <w:rsid w:val="00382526"/>
    <w:rsid w:val="003847D0"/>
    <w:rsid w:val="00385F9E"/>
    <w:rsid w:val="00386F45"/>
    <w:rsid w:val="00386FCE"/>
    <w:rsid w:val="00392AC8"/>
    <w:rsid w:val="00393911"/>
    <w:rsid w:val="00393F7F"/>
    <w:rsid w:val="00394794"/>
    <w:rsid w:val="00396CB8"/>
    <w:rsid w:val="0039771B"/>
    <w:rsid w:val="003A0D31"/>
    <w:rsid w:val="003A2514"/>
    <w:rsid w:val="003A269E"/>
    <w:rsid w:val="003A5FFE"/>
    <w:rsid w:val="003B3D4D"/>
    <w:rsid w:val="003B53C0"/>
    <w:rsid w:val="003B6776"/>
    <w:rsid w:val="003C0353"/>
    <w:rsid w:val="003C2983"/>
    <w:rsid w:val="003D06C8"/>
    <w:rsid w:val="003D1E16"/>
    <w:rsid w:val="003D227E"/>
    <w:rsid w:val="003D3507"/>
    <w:rsid w:val="003D4AEF"/>
    <w:rsid w:val="003E11BD"/>
    <w:rsid w:val="003E1628"/>
    <w:rsid w:val="003E171E"/>
    <w:rsid w:val="003E26CC"/>
    <w:rsid w:val="003E4647"/>
    <w:rsid w:val="003E4702"/>
    <w:rsid w:val="003E5041"/>
    <w:rsid w:val="003E6195"/>
    <w:rsid w:val="003E7978"/>
    <w:rsid w:val="003F1575"/>
    <w:rsid w:val="003F19CC"/>
    <w:rsid w:val="003F36BB"/>
    <w:rsid w:val="003F3740"/>
    <w:rsid w:val="003F3D6F"/>
    <w:rsid w:val="003F3E6D"/>
    <w:rsid w:val="003F436D"/>
    <w:rsid w:val="003F5D1D"/>
    <w:rsid w:val="003F7447"/>
    <w:rsid w:val="003F7478"/>
    <w:rsid w:val="003F7630"/>
    <w:rsid w:val="00400565"/>
    <w:rsid w:val="00401035"/>
    <w:rsid w:val="00404B7D"/>
    <w:rsid w:val="00410972"/>
    <w:rsid w:val="004123BC"/>
    <w:rsid w:val="00412D05"/>
    <w:rsid w:val="004133B9"/>
    <w:rsid w:val="00413771"/>
    <w:rsid w:val="00413924"/>
    <w:rsid w:val="00414562"/>
    <w:rsid w:val="00415002"/>
    <w:rsid w:val="00415CBA"/>
    <w:rsid w:val="00416A03"/>
    <w:rsid w:val="00417019"/>
    <w:rsid w:val="00417C3F"/>
    <w:rsid w:val="00420931"/>
    <w:rsid w:val="00423807"/>
    <w:rsid w:val="00425885"/>
    <w:rsid w:val="004309DD"/>
    <w:rsid w:val="00430EC6"/>
    <w:rsid w:val="00431ED7"/>
    <w:rsid w:val="004325DD"/>
    <w:rsid w:val="00432A40"/>
    <w:rsid w:val="00432B60"/>
    <w:rsid w:val="00436298"/>
    <w:rsid w:val="004369A0"/>
    <w:rsid w:val="004369C5"/>
    <w:rsid w:val="00437B9A"/>
    <w:rsid w:val="0044354B"/>
    <w:rsid w:val="004437D5"/>
    <w:rsid w:val="00443AFD"/>
    <w:rsid w:val="00443B2B"/>
    <w:rsid w:val="00450A0C"/>
    <w:rsid w:val="00451B7F"/>
    <w:rsid w:val="00453B81"/>
    <w:rsid w:val="0045427F"/>
    <w:rsid w:val="004543AE"/>
    <w:rsid w:val="004544BE"/>
    <w:rsid w:val="00454CD0"/>
    <w:rsid w:val="0046142F"/>
    <w:rsid w:val="00462B7E"/>
    <w:rsid w:val="004679CD"/>
    <w:rsid w:val="00471D58"/>
    <w:rsid w:val="00474FB3"/>
    <w:rsid w:val="0047739B"/>
    <w:rsid w:val="0047791A"/>
    <w:rsid w:val="00477D23"/>
    <w:rsid w:val="00482267"/>
    <w:rsid w:val="00482601"/>
    <w:rsid w:val="00483510"/>
    <w:rsid w:val="00483640"/>
    <w:rsid w:val="00483A26"/>
    <w:rsid w:val="00484BCE"/>
    <w:rsid w:val="004859ED"/>
    <w:rsid w:val="004866DF"/>
    <w:rsid w:val="00491E36"/>
    <w:rsid w:val="004941D9"/>
    <w:rsid w:val="00494823"/>
    <w:rsid w:val="00494BD9"/>
    <w:rsid w:val="0049645D"/>
    <w:rsid w:val="00497B6E"/>
    <w:rsid w:val="004A0CF3"/>
    <w:rsid w:val="004A171B"/>
    <w:rsid w:val="004A4219"/>
    <w:rsid w:val="004A436B"/>
    <w:rsid w:val="004A4947"/>
    <w:rsid w:val="004A6BC9"/>
    <w:rsid w:val="004B1B7D"/>
    <w:rsid w:val="004B1FFC"/>
    <w:rsid w:val="004B2D0E"/>
    <w:rsid w:val="004B2D88"/>
    <w:rsid w:val="004B3344"/>
    <w:rsid w:val="004B417B"/>
    <w:rsid w:val="004B468F"/>
    <w:rsid w:val="004C03A7"/>
    <w:rsid w:val="004C11BC"/>
    <w:rsid w:val="004C36D7"/>
    <w:rsid w:val="004C6CB3"/>
    <w:rsid w:val="004C6E46"/>
    <w:rsid w:val="004D4E8A"/>
    <w:rsid w:val="004D5917"/>
    <w:rsid w:val="004D6020"/>
    <w:rsid w:val="004D6199"/>
    <w:rsid w:val="004D7F67"/>
    <w:rsid w:val="004E047F"/>
    <w:rsid w:val="004E0E67"/>
    <w:rsid w:val="004E21F9"/>
    <w:rsid w:val="004E2E9C"/>
    <w:rsid w:val="004E3E23"/>
    <w:rsid w:val="004E49A3"/>
    <w:rsid w:val="004F063E"/>
    <w:rsid w:val="004F0F2C"/>
    <w:rsid w:val="004F13E1"/>
    <w:rsid w:val="004F7CDC"/>
    <w:rsid w:val="00500914"/>
    <w:rsid w:val="00501FFD"/>
    <w:rsid w:val="00502C04"/>
    <w:rsid w:val="00503DB1"/>
    <w:rsid w:val="00505570"/>
    <w:rsid w:val="0050636F"/>
    <w:rsid w:val="0051142B"/>
    <w:rsid w:val="00511490"/>
    <w:rsid w:val="00512381"/>
    <w:rsid w:val="005130F4"/>
    <w:rsid w:val="00515296"/>
    <w:rsid w:val="00515751"/>
    <w:rsid w:val="00523E71"/>
    <w:rsid w:val="005243CB"/>
    <w:rsid w:val="00524D5A"/>
    <w:rsid w:val="00524D91"/>
    <w:rsid w:val="00525D54"/>
    <w:rsid w:val="005273D4"/>
    <w:rsid w:val="00530A24"/>
    <w:rsid w:val="005317FB"/>
    <w:rsid w:val="00531DAA"/>
    <w:rsid w:val="0053334C"/>
    <w:rsid w:val="00533C8D"/>
    <w:rsid w:val="00533F5E"/>
    <w:rsid w:val="0053420F"/>
    <w:rsid w:val="00534E1E"/>
    <w:rsid w:val="00535B38"/>
    <w:rsid w:val="00536219"/>
    <w:rsid w:val="005366C0"/>
    <w:rsid w:val="00536B12"/>
    <w:rsid w:val="0053777D"/>
    <w:rsid w:val="0054041D"/>
    <w:rsid w:val="0054098D"/>
    <w:rsid w:val="00544444"/>
    <w:rsid w:val="00544B8F"/>
    <w:rsid w:val="00544C3F"/>
    <w:rsid w:val="005462C4"/>
    <w:rsid w:val="00546BCC"/>
    <w:rsid w:val="00547B9A"/>
    <w:rsid w:val="0055028E"/>
    <w:rsid w:val="00552CCB"/>
    <w:rsid w:val="00556641"/>
    <w:rsid w:val="00556810"/>
    <w:rsid w:val="005602CB"/>
    <w:rsid w:val="00561582"/>
    <w:rsid w:val="00561701"/>
    <w:rsid w:val="0056245F"/>
    <w:rsid w:val="00562A03"/>
    <w:rsid w:val="00567ED6"/>
    <w:rsid w:val="00572800"/>
    <w:rsid w:val="0057332D"/>
    <w:rsid w:val="005757F7"/>
    <w:rsid w:val="00580586"/>
    <w:rsid w:val="00580AA7"/>
    <w:rsid w:val="00581DE9"/>
    <w:rsid w:val="00582E1E"/>
    <w:rsid w:val="005844C4"/>
    <w:rsid w:val="00587AB3"/>
    <w:rsid w:val="00591741"/>
    <w:rsid w:val="00591ECF"/>
    <w:rsid w:val="005958E7"/>
    <w:rsid w:val="005966F4"/>
    <w:rsid w:val="005A0543"/>
    <w:rsid w:val="005A0BF8"/>
    <w:rsid w:val="005A163D"/>
    <w:rsid w:val="005A2980"/>
    <w:rsid w:val="005A31E4"/>
    <w:rsid w:val="005A384C"/>
    <w:rsid w:val="005A4162"/>
    <w:rsid w:val="005A4BD9"/>
    <w:rsid w:val="005B2D75"/>
    <w:rsid w:val="005B449F"/>
    <w:rsid w:val="005B4C77"/>
    <w:rsid w:val="005C2234"/>
    <w:rsid w:val="005C7253"/>
    <w:rsid w:val="005C7462"/>
    <w:rsid w:val="005D0FA5"/>
    <w:rsid w:val="005D292C"/>
    <w:rsid w:val="005D3C51"/>
    <w:rsid w:val="005D5D1C"/>
    <w:rsid w:val="005D5E6D"/>
    <w:rsid w:val="005E0DD4"/>
    <w:rsid w:val="005E2D37"/>
    <w:rsid w:val="005F3BFF"/>
    <w:rsid w:val="005F473B"/>
    <w:rsid w:val="005F5910"/>
    <w:rsid w:val="005F65E8"/>
    <w:rsid w:val="00600194"/>
    <w:rsid w:val="00600896"/>
    <w:rsid w:val="00601856"/>
    <w:rsid w:val="0060188A"/>
    <w:rsid w:val="00602E42"/>
    <w:rsid w:val="00604AAF"/>
    <w:rsid w:val="006053F4"/>
    <w:rsid w:val="00605B85"/>
    <w:rsid w:val="00605EF4"/>
    <w:rsid w:val="00606138"/>
    <w:rsid w:val="0060678E"/>
    <w:rsid w:val="006072DE"/>
    <w:rsid w:val="00607AA4"/>
    <w:rsid w:val="00607C09"/>
    <w:rsid w:val="00612494"/>
    <w:rsid w:val="006142AE"/>
    <w:rsid w:val="006176DC"/>
    <w:rsid w:val="0062131F"/>
    <w:rsid w:val="00622461"/>
    <w:rsid w:val="00625F61"/>
    <w:rsid w:val="0062624E"/>
    <w:rsid w:val="0062679C"/>
    <w:rsid w:val="00631336"/>
    <w:rsid w:val="006316D5"/>
    <w:rsid w:val="00631877"/>
    <w:rsid w:val="0063419B"/>
    <w:rsid w:val="00635D79"/>
    <w:rsid w:val="006374B1"/>
    <w:rsid w:val="00637F34"/>
    <w:rsid w:val="00642050"/>
    <w:rsid w:val="0064473E"/>
    <w:rsid w:val="00645A29"/>
    <w:rsid w:val="006462DA"/>
    <w:rsid w:val="006469A2"/>
    <w:rsid w:val="0064786C"/>
    <w:rsid w:val="006500A1"/>
    <w:rsid w:val="00654022"/>
    <w:rsid w:val="006568F0"/>
    <w:rsid w:val="00657C41"/>
    <w:rsid w:val="0066045D"/>
    <w:rsid w:val="00661DD1"/>
    <w:rsid w:val="0066318A"/>
    <w:rsid w:val="00664250"/>
    <w:rsid w:val="0066433F"/>
    <w:rsid w:val="00670D97"/>
    <w:rsid w:val="00672F60"/>
    <w:rsid w:val="0067430C"/>
    <w:rsid w:val="00677F30"/>
    <w:rsid w:val="006804BC"/>
    <w:rsid w:val="00683882"/>
    <w:rsid w:val="0068560B"/>
    <w:rsid w:val="006869ED"/>
    <w:rsid w:val="00691674"/>
    <w:rsid w:val="006941E0"/>
    <w:rsid w:val="006945B1"/>
    <w:rsid w:val="006946B5"/>
    <w:rsid w:val="006A173F"/>
    <w:rsid w:val="006A420D"/>
    <w:rsid w:val="006A7DF1"/>
    <w:rsid w:val="006B01CB"/>
    <w:rsid w:val="006B0E7F"/>
    <w:rsid w:val="006B43DB"/>
    <w:rsid w:val="006B61C7"/>
    <w:rsid w:val="006C136E"/>
    <w:rsid w:val="006C2F48"/>
    <w:rsid w:val="006C303F"/>
    <w:rsid w:val="006C5A94"/>
    <w:rsid w:val="006C62A9"/>
    <w:rsid w:val="006C687C"/>
    <w:rsid w:val="006C718E"/>
    <w:rsid w:val="006D1935"/>
    <w:rsid w:val="006D3298"/>
    <w:rsid w:val="006D3CD8"/>
    <w:rsid w:val="006D6466"/>
    <w:rsid w:val="006D72A0"/>
    <w:rsid w:val="006E0254"/>
    <w:rsid w:val="006E0F79"/>
    <w:rsid w:val="006E10AE"/>
    <w:rsid w:val="006E273C"/>
    <w:rsid w:val="006E33F2"/>
    <w:rsid w:val="006E4EB2"/>
    <w:rsid w:val="006E5817"/>
    <w:rsid w:val="006E5A93"/>
    <w:rsid w:val="006E7076"/>
    <w:rsid w:val="006E71BD"/>
    <w:rsid w:val="006F3748"/>
    <w:rsid w:val="006F55AB"/>
    <w:rsid w:val="006F57C3"/>
    <w:rsid w:val="00700594"/>
    <w:rsid w:val="0070089F"/>
    <w:rsid w:val="00701706"/>
    <w:rsid w:val="0070312C"/>
    <w:rsid w:val="007043CA"/>
    <w:rsid w:val="00704DE7"/>
    <w:rsid w:val="0070575B"/>
    <w:rsid w:val="00706780"/>
    <w:rsid w:val="00707306"/>
    <w:rsid w:val="00714E17"/>
    <w:rsid w:val="007159E3"/>
    <w:rsid w:val="00715BF3"/>
    <w:rsid w:val="00715C1A"/>
    <w:rsid w:val="00715C81"/>
    <w:rsid w:val="00716ABB"/>
    <w:rsid w:val="007170BF"/>
    <w:rsid w:val="00720B00"/>
    <w:rsid w:val="00723020"/>
    <w:rsid w:val="00723C6F"/>
    <w:rsid w:val="0072720B"/>
    <w:rsid w:val="00730B58"/>
    <w:rsid w:val="007311E9"/>
    <w:rsid w:val="00731D22"/>
    <w:rsid w:val="00732941"/>
    <w:rsid w:val="00732A41"/>
    <w:rsid w:val="007357D5"/>
    <w:rsid w:val="00736E8B"/>
    <w:rsid w:val="00741BB5"/>
    <w:rsid w:val="0074238F"/>
    <w:rsid w:val="00742FB2"/>
    <w:rsid w:val="00743FA6"/>
    <w:rsid w:val="007441DA"/>
    <w:rsid w:val="00745A59"/>
    <w:rsid w:val="00745E57"/>
    <w:rsid w:val="007462B9"/>
    <w:rsid w:val="00750297"/>
    <w:rsid w:val="007503D6"/>
    <w:rsid w:val="00750A0B"/>
    <w:rsid w:val="00751019"/>
    <w:rsid w:val="007512AC"/>
    <w:rsid w:val="007515F6"/>
    <w:rsid w:val="007546F6"/>
    <w:rsid w:val="007556CA"/>
    <w:rsid w:val="00755753"/>
    <w:rsid w:val="00757053"/>
    <w:rsid w:val="007615BF"/>
    <w:rsid w:val="00761EFE"/>
    <w:rsid w:val="00764078"/>
    <w:rsid w:val="00770375"/>
    <w:rsid w:val="00770A3F"/>
    <w:rsid w:val="00771D0F"/>
    <w:rsid w:val="00772F43"/>
    <w:rsid w:val="00773727"/>
    <w:rsid w:val="00774C3D"/>
    <w:rsid w:val="007758BA"/>
    <w:rsid w:val="00777113"/>
    <w:rsid w:val="007776E3"/>
    <w:rsid w:val="0078094A"/>
    <w:rsid w:val="00781CE6"/>
    <w:rsid w:val="00783121"/>
    <w:rsid w:val="00783A42"/>
    <w:rsid w:val="00783D5A"/>
    <w:rsid w:val="00784CBD"/>
    <w:rsid w:val="00785938"/>
    <w:rsid w:val="0078791D"/>
    <w:rsid w:val="007907F6"/>
    <w:rsid w:val="00791217"/>
    <w:rsid w:val="007938F8"/>
    <w:rsid w:val="00795713"/>
    <w:rsid w:val="007972ED"/>
    <w:rsid w:val="007A19A0"/>
    <w:rsid w:val="007A3C86"/>
    <w:rsid w:val="007A4D5F"/>
    <w:rsid w:val="007A4E85"/>
    <w:rsid w:val="007A6DA1"/>
    <w:rsid w:val="007B0AAF"/>
    <w:rsid w:val="007B5277"/>
    <w:rsid w:val="007B543F"/>
    <w:rsid w:val="007B6C07"/>
    <w:rsid w:val="007B6E44"/>
    <w:rsid w:val="007B713F"/>
    <w:rsid w:val="007B776A"/>
    <w:rsid w:val="007C03C5"/>
    <w:rsid w:val="007C078E"/>
    <w:rsid w:val="007C1A25"/>
    <w:rsid w:val="007C2751"/>
    <w:rsid w:val="007C2EB6"/>
    <w:rsid w:val="007C3596"/>
    <w:rsid w:val="007C3E24"/>
    <w:rsid w:val="007C3E5A"/>
    <w:rsid w:val="007C68BB"/>
    <w:rsid w:val="007D03BF"/>
    <w:rsid w:val="007D1097"/>
    <w:rsid w:val="007D212D"/>
    <w:rsid w:val="007D2206"/>
    <w:rsid w:val="007D3468"/>
    <w:rsid w:val="007D3832"/>
    <w:rsid w:val="007D3A93"/>
    <w:rsid w:val="007E0DD6"/>
    <w:rsid w:val="007E0E9F"/>
    <w:rsid w:val="007E2265"/>
    <w:rsid w:val="007E3886"/>
    <w:rsid w:val="007E4099"/>
    <w:rsid w:val="007E519E"/>
    <w:rsid w:val="007E6006"/>
    <w:rsid w:val="007F05DB"/>
    <w:rsid w:val="007F2668"/>
    <w:rsid w:val="007F40E0"/>
    <w:rsid w:val="007F575F"/>
    <w:rsid w:val="007F5901"/>
    <w:rsid w:val="00800167"/>
    <w:rsid w:val="008021BE"/>
    <w:rsid w:val="008027B8"/>
    <w:rsid w:val="00804D55"/>
    <w:rsid w:val="008050F2"/>
    <w:rsid w:val="008052CE"/>
    <w:rsid w:val="008055A0"/>
    <w:rsid w:val="00806465"/>
    <w:rsid w:val="00806FDD"/>
    <w:rsid w:val="0081406D"/>
    <w:rsid w:val="008165F0"/>
    <w:rsid w:val="00816C4C"/>
    <w:rsid w:val="00817378"/>
    <w:rsid w:val="00817A5F"/>
    <w:rsid w:val="00817F6A"/>
    <w:rsid w:val="00817F89"/>
    <w:rsid w:val="00820060"/>
    <w:rsid w:val="008209BC"/>
    <w:rsid w:val="00821DB3"/>
    <w:rsid w:val="00822576"/>
    <w:rsid w:val="00826323"/>
    <w:rsid w:val="0082665A"/>
    <w:rsid w:val="00831829"/>
    <w:rsid w:val="00831F24"/>
    <w:rsid w:val="00832642"/>
    <w:rsid w:val="00833027"/>
    <w:rsid w:val="008333BB"/>
    <w:rsid w:val="00834136"/>
    <w:rsid w:val="0083483F"/>
    <w:rsid w:val="008350DA"/>
    <w:rsid w:val="00835B66"/>
    <w:rsid w:val="00840142"/>
    <w:rsid w:val="00840690"/>
    <w:rsid w:val="00842D84"/>
    <w:rsid w:val="0084301D"/>
    <w:rsid w:val="00844F5F"/>
    <w:rsid w:val="008509D4"/>
    <w:rsid w:val="00851299"/>
    <w:rsid w:val="008523D1"/>
    <w:rsid w:val="00854415"/>
    <w:rsid w:val="00855E0D"/>
    <w:rsid w:val="008600DC"/>
    <w:rsid w:val="0086018A"/>
    <w:rsid w:val="00860DAE"/>
    <w:rsid w:val="00861D2A"/>
    <w:rsid w:val="008642B9"/>
    <w:rsid w:val="00866DA4"/>
    <w:rsid w:val="00867628"/>
    <w:rsid w:val="00870C13"/>
    <w:rsid w:val="00872C27"/>
    <w:rsid w:val="00874343"/>
    <w:rsid w:val="00874441"/>
    <w:rsid w:val="00875252"/>
    <w:rsid w:val="0087526C"/>
    <w:rsid w:val="00875863"/>
    <w:rsid w:val="00877EC8"/>
    <w:rsid w:val="008819A8"/>
    <w:rsid w:val="00881D17"/>
    <w:rsid w:val="00881F08"/>
    <w:rsid w:val="00882E3B"/>
    <w:rsid w:val="008858B6"/>
    <w:rsid w:val="00885FA9"/>
    <w:rsid w:val="00887FDA"/>
    <w:rsid w:val="0089042C"/>
    <w:rsid w:val="008907DC"/>
    <w:rsid w:val="0089095F"/>
    <w:rsid w:val="00891013"/>
    <w:rsid w:val="00892AAB"/>
    <w:rsid w:val="008958F5"/>
    <w:rsid w:val="00895F77"/>
    <w:rsid w:val="00897D17"/>
    <w:rsid w:val="008A0A34"/>
    <w:rsid w:val="008A2906"/>
    <w:rsid w:val="008A3F10"/>
    <w:rsid w:val="008A72AD"/>
    <w:rsid w:val="008B1300"/>
    <w:rsid w:val="008B198C"/>
    <w:rsid w:val="008B30AC"/>
    <w:rsid w:val="008B632D"/>
    <w:rsid w:val="008B7601"/>
    <w:rsid w:val="008C2A5D"/>
    <w:rsid w:val="008C3792"/>
    <w:rsid w:val="008C3962"/>
    <w:rsid w:val="008C4F51"/>
    <w:rsid w:val="008C5AD6"/>
    <w:rsid w:val="008C7872"/>
    <w:rsid w:val="008C7B74"/>
    <w:rsid w:val="008D1018"/>
    <w:rsid w:val="008D175E"/>
    <w:rsid w:val="008D1DC0"/>
    <w:rsid w:val="008D21C0"/>
    <w:rsid w:val="008D2597"/>
    <w:rsid w:val="008D50A1"/>
    <w:rsid w:val="008D6F0F"/>
    <w:rsid w:val="008D7060"/>
    <w:rsid w:val="008D7FA8"/>
    <w:rsid w:val="008E015F"/>
    <w:rsid w:val="008E0310"/>
    <w:rsid w:val="008E3C5D"/>
    <w:rsid w:val="008E3CF3"/>
    <w:rsid w:val="008E5220"/>
    <w:rsid w:val="008F017E"/>
    <w:rsid w:val="008F448A"/>
    <w:rsid w:val="009008C0"/>
    <w:rsid w:val="00900ED5"/>
    <w:rsid w:val="00902016"/>
    <w:rsid w:val="0090259A"/>
    <w:rsid w:val="009038D8"/>
    <w:rsid w:val="0090553B"/>
    <w:rsid w:val="00905715"/>
    <w:rsid w:val="00905C34"/>
    <w:rsid w:val="00906C53"/>
    <w:rsid w:val="0091073D"/>
    <w:rsid w:val="0091113F"/>
    <w:rsid w:val="009127E7"/>
    <w:rsid w:val="00913F70"/>
    <w:rsid w:val="00914105"/>
    <w:rsid w:val="00914255"/>
    <w:rsid w:val="00914C4B"/>
    <w:rsid w:val="009200B7"/>
    <w:rsid w:val="00922AB5"/>
    <w:rsid w:val="009236AC"/>
    <w:rsid w:val="00924424"/>
    <w:rsid w:val="00925F80"/>
    <w:rsid w:val="00926954"/>
    <w:rsid w:val="00927522"/>
    <w:rsid w:val="00930883"/>
    <w:rsid w:val="00934394"/>
    <w:rsid w:val="009374FE"/>
    <w:rsid w:val="00937EF8"/>
    <w:rsid w:val="009417B0"/>
    <w:rsid w:val="00942B98"/>
    <w:rsid w:val="00944C47"/>
    <w:rsid w:val="00945A5F"/>
    <w:rsid w:val="00946C1C"/>
    <w:rsid w:val="009502CE"/>
    <w:rsid w:val="00953D75"/>
    <w:rsid w:val="0095505A"/>
    <w:rsid w:val="0095506F"/>
    <w:rsid w:val="00955836"/>
    <w:rsid w:val="009565F1"/>
    <w:rsid w:val="009565F4"/>
    <w:rsid w:val="009576AD"/>
    <w:rsid w:val="009579EE"/>
    <w:rsid w:val="00960743"/>
    <w:rsid w:val="00961561"/>
    <w:rsid w:val="00961770"/>
    <w:rsid w:val="009626BB"/>
    <w:rsid w:val="009636F7"/>
    <w:rsid w:val="0097050F"/>
    <w:rsid w:val="00971F8A"/>
    <w:rsid w:val="00972AC9"/>
    <w:rsid w:val="009752B6"/>
    <w:rsid w:val="00982C0A"/>
    <w:rsid w:val="009830E2"/>
    <w:rsid w:val="00983390"/>
    <w:rsid w:val="009861D3"/>
    <w:rsid w:val="00986892"/>
    <w:rsid w:val="00987057"/>
    <w:rsid w:val="00990904"/>
    <w:rsid w:val="00990E18"/>
    <w:rsid w:val="00992171"/>
    <w:rsid w:val="0099250B"/>
    <w:rsid w:val="009927A2"/>
    <w:rsid w:val="00992F64"/>
    <w:rsid w:val="00993639"/>
    <w:rsid w:val="00995BE4"/>
    <w:rsid w:val="0099718F"/>
    <w:rsid w:val="009975CC"/>
    <w:rsid w:val="009A0778"/>
    <w:rsid w:val="009A6488"/>
    <w:rsid w:val="009B2B2C"/>
    <w:rsid w:val="009B5126"/>
    <w:rsid w:val="009B6F2D"/>
    <w:rsid w:val="009C062D"/>
    <w:rsid w:val="009C13B1"/>
    <w:rsid w:val="009C2C9B"/>
    <w:rsid w:val="009C44DB"/>
    <w:rsid w:val="009C46AD"/>
    <w:rsid w:val="009C5984"/>
    <w:rsid w:val="009C5ACE"/>
    <w:rsid w:val="009C6A4D"/>
    <w:rsid w:val="009C6AEF"/>
    <w:rsid w:val="009C6B83"/>
    <w:rsid w:val="009C72F6"/>
    <w:rsid w:val="009D1528"/>
    <w:rsid w:val="009D2B70"/>
    <w:rsid w:val="009D4BC1"/>
    <w:rsid w:val="009D700D"/>
    <w:rsid w:val="009D7B9E"/>
    <w:rsid w:val="009E0156"/>
    <w:rsid w:val="009E1069"/>
    <w:rsid w:val="009E1B25"/>
    <w:rsid w:val="009E284F"/>
    <w:rsid w:val="009E4322"/>
    <w:rsid w:val="009E45F4"/>
    <w:rsid w:val="009E5B49"/>
    <w:rsid w:val="009E60AD"/>
    <w:rsid w:val="009E620F"/>
    <w:rsid w:val="009F094B"/>
    <w:rsid w:val="009F104F"/>
    <w:rsid w:val="009F1EE7"/>
    <w:rsid w:val="009F471F"/>
    <w:rsid w:val="009F53E4"/>
    <w:rsid w:val="009F624A"/>
    <w:rsid w:val="009F626C"/>
    <w:rsid w:val="009F62FE"/>
    <w:rsid w:val="009F6D4E"/>
    <w:rsid w:val="00A02424"/>
    <w:rsid w:val="00A06240"/>
    <w:rsid w:val="00A06380"/>
    <w:rsid w:val="00A06461"/>
    <w:rsid w:val="00A078ED"/>
    <w:rsid w:val="00A07D3D"/>
    <w:rsid w:val="00A10831"/>
    <w:rsid w:val="00A1479A"/>
    <w:rsid w:val="00A150A5"/>
    <w:rsid w:val="00A16250"/>
    <w:rsid w:val="00A16FC4"/>
    <w:rsid w:val="00A17ABB"/>
    <w:rsid w:val="00A205E4"/>
    <w:rsid w:val="00A213F4"/>
    <w:rsid w:val="00A21725"/>
    <w:rsid w:val="00A2395E"/>
    <w:rsid w:val="00A23B5E"/>
    <w:rsid w:val="00A24E47"/>
    <w:rsid w:val="00A25AE8"/>
    <w:rsid w:val="00A30A09"/>
    <w:rsid w:val="00A312EF"/>
    <w:rsid w:val="00A316FF"/>
    <w:rsid w:val="00A336F2"/>
    <w:rsid w:val="00A3731F"/>
    <w:rsid w:val="00A37E79"/>
    <w:rsid w:val="00A40068"/>
    <w:rsid w:val="00A41A21"/>
    <w:rsid w:val="00A43B45"/>
    <w:rsid w:val="00A44341"/>
    <w:rsid w:val="00A462D1"/>
    <w:rsid w:val="00A4698B"/>
    <w:rsid w:val="00A46B60"/>
    <w:rsid w:val="00A52677"/>
    <w:rsid w:val="00A5287D"/>
    <w:rsid w:val="00A5480B"/>
    <w:rsid w:val="00A56BAD"/>
    <w:rsid w:val="00A61B27"/>
    <w:rsid w:val="00A62840"/>
    <w:rsid w:val="00A63495"/>
    <w:rsid w:val="00A6477E"/>
    <w:rsid w:val="00A65B44"/>
    <w:rsid w:val="00A70FE0"/>
    <w:rsid w:val="00A718A7"/>
    <w:rsid w:val="00A8084D"/>
    <w:rsid w:val="00A80F54"/>
    <w:rsid w:val="00A8135A"/>
    <w:rsid w:val="00A81F2B"/>
    <w:rsid w:val="00A82B41"/>
    <w:rsid w:val="00A83195"/>
    <w:rsid w:val="00A832FA"/>
    <w:rsid w:val="00A85007"/>
    <w:rsid w:val="00A858C5"/>
    <w:rsid w:val="00A91FDC"/>
    <w:rsid w:val="00A926FA"/>
    <w:rsid w:val="00A955F4"/>
    <w:rsid w:val="00A978E3"/>
    <w:rsid w:val="00AA046E"/>
    <w:rsid w:val="00AA2B89"/>
    <w:rsid w:val="00AA4480"/>
    <w:rsid w:val="00AA69B0"/>
    <w:rsid w:val="00AB06D2"/>
    <w:rsid w:val="00AB2E1C"/>
    <w:rsid w:val="00AB33B0"/>
    <w:rsid w:val="00AC2CC9"/>
    <w:rsid w:val="00AC5875"/>
    <w:rsid w:val="00AC59CA"/>
    <w:rsid w:val="00AC6C2B"/>
    <w:rsid w:val="00AC77B1"/>
    <w:rsid w:val="00AD02A2"/>
    <w:rsid w:val="00AD06B1"/>
    <w:rsid w:val="00AD1DEB"/>
    <w:rsid w:val="00AD4800"/>
    <w:rsid w:val="00AD57C0"/>
    <w:rsid w:val="00AD5C5D"/>
    <w:rsid w:val="00AE0D1B"/>
    <w:rsid w:val="00AE1585"/>
    <w:rsid w:val="00AE3B93"/>
    <w:rsid w:val="00AE3E25"/>
    <w:rsid w:val="00AE4B9D"/>
    <w:rsid w:val="00AE4CC9"/>
    <w:rsid w:val="00AE4E56"/>
    <w:rsid w:val="00AE4FBB"/>
    <w:rsid w:val="00AE63A9"/>
    <w:rsid w:val="00AE7C44"/>
    <w:rsid w:val="00AF3E67"/>
    <w:rsid w:val="00AF59C4"/>
    <w:rsid w:val="00AF63C6"/>
    <w:rsid w:val="00AF6823"/>
    <w:rsid w:val="00AF6D23"/>
    <w:rsid w:val="00AF7963"/>
    <w:rsid w:val="00AF7DAC"/>
    <w:rsid w:val="00B0140C"/>
    <w:rsid w:val="00B01B90"/>
    <w:rsid w:val="00B0208E"/>
    <w:rsid w:val="00B02B42"/>
    <w:rsid w:val="00B02F02"/>
    <w:rsid w:val="00B03458"/>
    <w:rsid w:val="00B037AF"/>
    <w:rsid w:val="00B03A48"/>
    <w:rsid w:val="00B03F9C"/>
    <w:rsid w:val="00B056F6"/>
    <w:rsid w:val="00B05FA1"/>
    <w:rsid w:val="00B0628A"/>
    <w:rsid w:val="00B07D9C"/>
    <w:rsid w:val="00B1004B"/>
    <w:rsid w:val="00B132A9"/>
    <w:rsid w:val="00B15638"/>
    <w:rsid w:val="00B15A3B"/>
    <w:rsid w:val="00B16790"/>
    <w:rsid w:val="00B1722B"/>
    <w:rsid w:val="00B24157"/>
    <w:rsid w:val="00B24EE6"/>
    <w:rsid w:val="00B25F29"/>
    <w:rsid w:val="00B30A18"/>
    <w:rsid w:val="00B3328E"/>
    <w:rsid w:val="00B349E7"/>
    <w:rsid w:val="00B40E93"/>
    <w:rsid w:val="00B417C4"/>
    <w:rsid w:val="00B41DE0"/>
    <w:rsid w:val="00B42BB8"/>
    <w:rsid w:val="00B461A3"/>
    <w:rsid w:val="00B46FF9"/>
    <w:rsid w:val="00B47580"/>
    <w:rsid w:val="00B5093B"/>
    <w:rsid w:val="00B5138D"/>
    <w:rsid w:val="00B518B1"/>
    <w:rsid w:val="00B51DC4"/>
    <w:rsid w:val="00B549C9"/>
    <w:rsid w:val="00B55F48"/>
    <w:rsid w:val="00B60F02"/>
    <w:rsid w:val="00B62F66"/>
    <w:rsid w:val="00B654D8"/>
    <w:rsid w:val="00B65610"/>
    <w:rsid w:val="00B65E08"/>
    <w:rsid w:val="00B661D7"/>
    <w:rsid w:val="00B67B78"/>
    <w:rsid w:val="00B74DD5"/>
    <w:rsid w:val="00B76F3A"/>
    <w:rsid w:val="00B824ED"/>
    <w:rsid w:val="00B82D76"/>
    <w:rsid w:val="00B83E39"/>
    <w:rsid w:val="00B867A0"/>
    <w:rsid w:val="00B87DFE"/>
    <w:rsid w:val="00B92C3B"/>
    <w:rsid w:val="00B93237"/>
    <w:rsid w:val="00B93CA0"/>
    <w:rsid w:val="00B96856"/>
    <w:rsid w:val="00B97D3B"/>
    <w:rsid w:val="00BA1556"/>
    <w:rsid w:val="00BA1D5D"/>
    <w:rsid w:val="00BA29E4"/>
    <w:rsid w:val="00BA32A5"/>
    <w:rsid w:val="00BA35C2"/>
    <w:rsid w:val="00BA3625"/>
    <w:rsid w:val="00BA4CD9"/>
    <w:rsid w:val="00BA682B"/>
    <w:rsid w:val="00BA6E9A"/>
    <w:rsid w:val="00BA7BAB"/>
    <w:rsid w:val="00BB0BE4"/>
    <w:rsid w:val="00BB22CC"/>
    <w:rsid w:val="00BB4342"/>
    <w:rsid w:val="00BB776B"/>
    <w:rsid w:val="00BC0F6C"/>
    <w:rsid w:val="00BC0F9F"/>
    <w:rsid w:val="00BC48DF"/>
    <w:rsid w:val="00BC6FDF"/>
    <w:rsid w:val="00BC712D"/>
    <w:rsid w:val="00BC73F5"/>
    <w:rsid w:val="00BD2469"/>
    <w:rsid w:val="00BD29AC"/>
    <w:rsid w:val="00BD48DF"/>
    <w:rsid w:val="00BD5E14"/>
    <w:rsid w:val="00BE0DFF"/>
    <w:rsid w:val="00BE10C1"/>
    <w:rsid w:val="00BE2144"/>
    <w:rsid w:val="00BE669E"/>
    <w:rsid w:val="00BE68E4"/>
    <w:rsid w:val="00BE7367"/>
    <w:rsid w:val="00BF0D87"/>
    <w:rsid w:val="00BF230E"/>
    <w:rsid w:val="00BF2A8A"/>
    <w:rsid w:val="00BF2CB4"/>
    <w:rsid w:val="00BF2D53"/>
    <w:rsid w:val="00BF3D77"/>
    <w:rsid w:val="00BF76FA"/>
    <w:rsid w:val="00BF7E41"/>
    <w:rsid w:val="00C00AE2"/>
    <w:rsid w:val="00C00F81"/>
    <w:rsid w:val="00C01022"/>
    <w:rsid w:val="00C014BF"/>
    <w:rsid w:val="00C01B7B"/>
    <w:rsid w:val="00C038AA"/>
    <w:rsid w:val="00C04991"/>
    <w:rsid w:val="00C10896"/>
    <w:rsid w:val="00C10D03"/>
    <w:rsid w:val="00C10EC4"/>
    <w:rsid w:val="00C1125B"/>
    <w:rsid w:val="00C1159D"/>
    <w:rsid w:val="00C117AC"/>
    <w:rsid w:val="00C12549"/>
    <w:rsid w:val="00C13080"/>
    <w:rsid w:val="00C13FB5"/>
    <w:rsid w:val="00C14941"/>
    <w:rsid w:val="00C16010"/>
    <w:rsid w:val="00C16CD8"/>
    <w:rsid w:val="00C17016"/>
    <w:rsid w:val="00C206BD"/>
    <w:rsid w:val="00C217EA"/>
    <w:rsid w:val="00C218D3"/>
    <w:rsid w:val="00C220C8"/>
    <w:rsid w:val="00C22240"/>
    <w:rsid w:val="00C24E26"/>
    <w:rsid w:val="00C2588E"/>
    <w:rsid w:val="00C26440"/>
    <w:rsid w:val="00C27326"/>
    <w:rsid w:val="00C30E5B"/>
    <w:rsid w:val="00C30EB4"/>
    <w:rsid w:val="00C31429"/>
    <w:rsid w:val="00C31BEB"/>
    <w:rsid w:val="00C33577"/>
    <w:rsid w:val="00C33DFB"/>
    <w:rsid w:val="00C3492C"/>
    <w:rsid w:val="00C36A4E"/>
    <w:rsid w:val="00C36D87"/>
    <w:rsid w:val="00C37966"/>
    <w:rsid w:val="00C40CEE"/>
    <w:rsid w:val="00C412E7"/>
    <w:rsid w:val="00C4508A"/>
    <w:rsid w:val="00C47778"/>
    <w:rsid w:val="00C5122A"/>
    <w:rsid w:val="00C53E1A"/>
    <w:rsid w:val="00C54238"/>
    <w:rsid w:val="00C54757"/>
    <w:rsid w:val="00C54B8D"/>
    <w:rsid w:val="00C56376"/>
    <w:rsid w:val="00C56F66"/>
    <w:rsid w:val="00C5756C"/>
    <w:rsid w:val="00C6066C"/>
    <w:rsid w:val="00C638C7"/>
    <w:rsid w:val="00C63CFF"/>
    <w:rsid w:val="00C652E0"/>
    <w:rsid w:val="00C65561"/>
    <w:rsid w:val="00C65BC8"/>
    <w:rsid w:val="00C67406"/>
    <w:rsid w:val="00C704E3"/>
    <w:rsid w:val="00C70577"/>
    <w:rsid w:val="00C705A4"/>
    <w:rsid w:val="00C71620"/>
    <w:rsid w:val="00C749C6"/>
    <w:rsid w:val="00C74F5F"/>
    <w:rsid w:val="00C75552"/>
    <w:rsid w:val="00C75D4C"/>
    <w:rsid w:val="00C76000"/>
    <w:rsid w:val="00C81EC3"/>
    <w:rsid w:val="00C83BD3"/>
    <w:rsid w:val="00C84C97"/>
    <w:rsid w:val="00C8634E"/>
    <w:rsid w:val="00C869F9"/>
    <w:rsid w:val="00C872DD"/>
    <w:rsid w:val="00C87DAB"/>
    <w:rsid w:val="00C87E02"/>
    <w:rsid w:val="00C9017D"/>
    <w:rsid w:val="00C907B9"/>
    <w:rsid w:val="00C95076"/>
    <w:rsid w:val="00C9578B"/>
    <w:rsid w:val="00C9592A"/>
    <w:rsid w:val="00C96A5E"/>
    <w:rsid w:val="00C96F5D"/>
    <w:rsid w:val="00C97642"/>
    <w:rsid w:val="00CA0860"/>
    <w:rsid w:val="00CA0E58"/>
    <w:rsid w:val="00CA0F18"/>
    <w:rsid w:val="00CA1689"/>
    <w:rsid w:val="00CA17E1"/>
    <w:rsid w:val="00CA1E97"/>
    <w:rsid w:val="00CA2BA3"/>
    <w:rsid w:val="00CA3CD2"/>
    <w:rsid w:val="00CA4985"/>
    <w:rsid w:val="00CA4A58"/>
    <w:rsid w:val="00CA6ADE"/>
    <w:rsid w:val="00CA7784"/>
    <w:rsid w:val="00CB3676"/>
    <w:rsid w:val="00CB3A3D"/>
    <w:rsid w:val="00CB5045"/>
    <w:rsid w:val="00CB5E46"/>
    <w:rsid w:val="00CB66E5"/>
    <w:rsid w:val="00CB7B80"/>
    <w:rsid w:val="00CC10EF"/>
    <w:rsid w:val="00CC165D"/>
    <w:rsid w:val="00CC24E1"/>
    <w:rsid w:val="00CC2759"/>
    <w:rsid w:val="00CC5BF9"/>
    <w:rsid w:val="00CD0A11"/>
    <w:rsid w:val="00CD26A7"/>
    <w:rsid w:val="00CD4492"/>
    <w:rsid w:val="00CD47DD"/>
    <w:rsid w:val="00CD68B1"/>
    <w:rsid w:val="00CD6996"/>
    <w:rsid w:val="00CD7D68"/>
    <w:rsid w:val="00CE2147"/>
    <w:rsid w:val="00CE2472"/>
    <w:rsid w:val="00CE44D0"/>
    <w:rsid w:val="00CE4549"/>
    <w:rsid w:val="00CE634E"/>
    <w:rsid w:val="00CE6B04"/>
    <w:rsid w:val="00CF2DF4"/>
    <w:rsid w:val="00CF4471"/>
    <w:rsid w:val="00CF71EA"/>
    <w:rsid w:val="00CF7BCE"/>
    <w:rsid w:val="00D01EB0"/>
    <w:rsid w:val="00D05617"/>
    <w:rsid w:val="00D058B2"/>
    <w:rsid w:val="00D07773"/>
    <w:rsid w:val="00D07969"/>
    <w:rsid w:val="00D116B7"/>
    <w:rsid w:val="00D11DFA"/>
    <w:rsid w:val="00D11E63"/>
    <w:rsid w:val="00D12CD4"/>
    <w:rsid w:val="00D12EE8"/>
    <w:rsid w:val="00D14302"/>
    <w:rsid w:val="00D14C33"/>
    <w:rsid w:val="00D214FD"/>
    <w:rsid w:val="00D23D31"/>
    <w:rsid w:val="00D25209"/>
    <w:rsid w:val="00D26467"/>
    <w:rsid w:val="00D273C8"/>
    <w:rsid w:val="00D27EEA"/>
    <w:rsid w:val="00D30D80"/>
    <w:rsid w:val="00D40DCA"/>
    <w:rsid w:val="00D41607"/>
    <w:rsid w:val="00D42543"/>
    <w:rsid w:val="00D469D0"/>
    <w:rsid w:val="00D47906"/>
    <w:rsid w:val="00D50857"/>
    <w:rsid w:val="00D50952"/>
    <w:rsid w:val="00D5129C"/>
    <w:rsid w:val="00D5161A"/>
    <w:rsid w:val="00D51A0D"/>
    <w:rsid w:val="00D53F10"/>
    <w:rsid w:val="00D5549B"/>
    <w:rsid w:val="00D554FA"/>
    <w:rsid w:val="00D55DB2"/>
    <w:rsid w:val="00D56C0F"/>
    <w:rsid w:val="00D57880"/>
    <w:rsid w:val="00D579AC"/>
    <w:rsid w:val="00D606B5"/>
    <w:rsid w:val="00D60708"/>
    <w:rsid w:val="00D62156"/>
    <w:rsid w:val="00D6315B"/>
    <w:rsid w:val="00D63CB4"/>
    <w:rsid w:val="00D63F77"/>
    <w:rsid w:val="00D7199C"/>
    <w:rsid w:val="00D71E61"/>
    <w:rsid w:val="00D73FB5"/>
    <w:rsid w:val="00D74B51"/>
    <w:rsid w:val="00D826FA"/>
    <w:rsid w:val="00D83C83"/>
    <w:rsid w:val="00D8469B"/>
    <w:rsid w:val="00D8483B"/>
    <w:rsid w:val="00D84D99"/>
    <w:rsid w:val="00D84E01"/>
    <w:rsid w:val="00D85DD2"/>
    <w:rsid w:val="00D862E8"/>
    <w:rsid w:val="00D86994"/>
    <w:rsid w:val="00D86D88"/>
    <w:rsid w:val="00D90EEE"/>
    <w:rsid w:val="00D92E2F"/>
    <w:rsid w:val="00D94312"/>
    <w:rsid w:val="00D9528B"/>
    <w:rsid w:val="00D97622"/>
    <w:rsid w:val="00DA291F"/>
    <w:rsid w:val="00DA6D57"/>
    <w:rsid w:val="00DB1A7A"/>
    <w:rsid w:val="00DB29AB"/>
    <w:rsid w:val="00DC16FC"/>
    <w:rsid w:val="00DC2443"/>
    <w:rsid w:val="00DC6489"/>
    <w:rsid w:val="00DC7872"/>
    <w:rsid w:val="00DC7D67"/>
    <w:rsid w:val="00DD0042"/>
    <w:rsid w:val="00DD0185"/>
    <w:rsid w:val="00DD078A"/>
    <w:rsid w:val="00DD10C1"/>
    <w:rsid w:val="00DD4DBE"/>
    <w:rsid w:val="00DD5758"/>
    <w:rsid w:val="00DD5A72"/>
    <w:rsid w:val="00DD5E73"/>
    <w:rsid w:val="00DD6232"/>
    <w:rsid w:val="00DD7E2C"/>
    <w:rsid w:val="00DE02B8"/>
    <w:rsid w:val="00DE0468"/>
    <w:rsid w:val="00DE07D9"/>
    <w:rsid w:val="00DE1712"/>
    <w:rsid w:val="00DE4682"/>
    <w:rsid w:val="00DE5A06"/>
    <w:rsid w:val="00DE5F96"/>
    <w:rsid w:val="00DE7B9F"/>
    <w:rsid w:val="00DF26D1"/>
    <w:rsid w:val="00DF435F"/>
    <w:rsid w:val="00DF750F"/>
    <w:rsid w:val="00E00C0A"/>
    <w:rsid w:val="00E03441"/>
    <w:rsid w:val="00E05D42"/>
    <w:rsid w:val="00E11703"/>
    <w:rsid w:val="00E131B8"/>
    <w:rsid w:val="00E1323B"/>
    <w:rsid w:val="00E147D5"/>
    <w:rsid w:val="00E14E12"/>
    <w:rsid w:val="00E150E9"/>
    <w:rsid w:val="00E16C12"/>
    <w:rsid w:val="00E174CB"/>
    <w:rsid w:val="00E20BC4"/>
    <w:rsid w:val="00E2114E"/>
    <w:rsid w:val="00E2173F"/>
    <w:rsid w:val="00E237F5"/>
    <w:rsid w:val="00E268A2"/>
    <w:rsid w:val="00E26B8F"/>
    <w:rsid w:val="00E27820"/>
    <w:rsid w:val="00E27EC9"/>
    <w:rsid w:val="00E3154C"/>
    <w:rsid w:val="00E3415C"/>
    <w:rsid w:val="00E344D4"/>
    <w:rsid w:val="00E35102"/>
    <w:rsid w:val="00E36F4D"/>
    <w:rsid w:val="00E42E42"/>
    <w:rsid w:val="00E434A9"/>
    <w:rsid w:val="00E44499"/>
    <w:rsid w:val="00E458A5"/>
    <w:rsid w:val="00E458B5"/>
    <w:rsid w:val="00E458FC"/>
    <w:rsid w:val="00E45D30"/>
    <w:rsid w:val="00E45E60"/>
    <w:rsid w:val="00E46C84"/>
    <w:rsid w:val="00E50AEF"/>
    <w:rsid w:val="00E514B6"/>
    <w:rsid w:val="00E53146"/>
    <w:rsid w:val="00E54887"/>
    <w:rsid w:val="00E56927"/>
    <w:rsid w:val="00E5695E"/>
    <w:rsid w:val="00E576C2"/>
    <w:rsid w:val="00E57FB2"/>
    <w:rsid w:val="00E604CA"/>
    <w:rsid w:val="00E610CA"/>
    <w:rsid w:val="00E62093"/>
    <w:rsid w:val="00E67592"/>
    <w:rsid w:val="00E71216"/>
    <w:rsid w:val="00E718FC"/>
    <w:rsid w:val="00E75C3B"/>
    <w:rsid w:val="00E771DE"/>
    <w:rsid w:val="00E779AE"/>
    <w:rsid w:val="00E8178A"/>
    <w:rsid w:val="00E82965"/>
    <w:rsid w:val="00E84E8D"/>
    <w:rsid w:val="00E85AAC"/>
    <w:rsid w:val="00E85F72"/>
    <w:rsid w:val="00E86088"/>
    <w:rsid w:val="00E86C58"/>
    <w:rsid w:val="00E874AA"/>
    <w:rsid w:val="00E90B93"/>
    <w:rsid w:val="00E90C42"/>
    <w:rsid w:val="00E91612"/>
    <w:rsid w:val="00E9270A"/>
    <w:rsid w:val="00E94066"/>
    <w:rsid w:val="00E948ED"/>
    <w:rsid w:val="00E96FFB"/>
    <w:rsid w:val="00EA054C"/>
    <w:rsid w:val="00EA1041"/>
    <w:rsid w:val="00EA10B6"/>
    <w:rsid w:val="00EA1DDA"/>
    <w:rsid w:val="00EA3882"/>
    <w:rsid w:val="00EA3DB0"/>
    <w:rsid w:val="00EA568D"/>
    <w:rsid w:val="00EB1471"/>
    <w:rsid w:val="00EB197C"/>
    <w:rsid w:val="00EB2210"/>
    <w:rsid w:val="00EB4412"/>
    <w:rsid w:val="00EB4CEF"/>
    <w:rsid w:val="00EB5E46"/>
    <w:rsid w:val="00EB6945"/>
    <w:rsid w:val="00EC041F"/>
    <w:rsid w:val="00EC0D58"/>
    <w:rsid w:val="00EC1EBE"/>
    <w:rsid w:val="00EC4490"/>
    <w:rsid w:val="00EC4DD0"/>
    <w:rsid w:val="00EC6E27"/>
    <w:rsid w:val="00ED040A"/>
    <w:rsid w:val="00ED04ED"/>
    <w:rsid w:val="00ED1479"/>
    <w:rsid w:val="00ED1895"/>
    <w:rsid w:val="00ED4666"/>
    <w:rsid w:val="00ED4BD3"/>
    <w:rsid w:val="00ED5C55"/>
    <w:rsid w:val="00ED5EBF"/>
    <w:rsid w:val="00ED5F56"/>
    <w:rsid w:val="00EE30D0"/>
    <w:rsid w:val="00EE4615"/>
    <w:rsid w:val="00EE5237"/>
    <w:rsid w:val="00EF0AEF"/>
    <w:rsid w:val="00EF0FBC"/>
    <w:rsid w:val="00EF0FD4"/>
    <w:rsid w:val="00EF4605"/>
    <w:rsid w:val="00F009F6"/>
    <w:rsid w:val="00F00DBC"/>
    <w:rsid w:val="00F027C6"/>
    <w:rsid w:val="00F02B74"/>
    <w:rsid w:val="00F035CC"/>
    <w:rsid w:val="00F037EE"/>
    <w:rsid w:val="00F04E5F"/>
    <w:rsid w:val="00F05DCC"/>
    <w:rsid w:val="00F1433E"/>
    <w:rsid w:val="00F14E63"/>
    <w:rsid w:val="00F15C1D"/>
    <w:rsid w:val="00F16F71"/>
    <w:rsid w:val="00F16FB8"/>
    <w:rsid w:val="00F17AF7"/>
    <w:rsid w:val="00F17DC0"/>
    <w:rsid w:val="00F203D8"/>
    <w:rsid w:val="00F20B7E"/>
    <w:rsid w:val="00F212B9"/>
    <w:rsid w:val="00F2458B"/>
    <w:rsid w:val="00F24C86"/>
    <w:rsid w:val="00F25770"/>
    <w:rsid w:val="00F25C81"/>
    <w:rsid w:val="00F303B6"/>
    <w:rsid w:val="00F312D8"/>
    <w:rsid w:val="00F37437"/>
    <w:rsid w:val="00F44769"/>
    <w:rsid w:val="00F5087E"/>
    <w:rsid w:val="00F51372"/>
    <w:rsid w:val="00F54450"/>
    <w:rsid w:val="00F54922"/>
    <w:rsid w:val="00F553FD"/>
    <w:rsid w:val="00F55547"/>
    <w:rsid w:val="00F62A72"/>
    <w:rsid w:val="00F6476F"/>
    <w:rsid w:val="00F647B4"/>
    <w:rsid w:val="00F67682"/>
    <w:rsid w:val="00F71F12"/>
    <w:rsid w:val="00F7537A"/>
    <w:rsid w:val="00F7682B"/>
    <w:rsid w:val="00F76AAC"/>
    <w:rsid w:val="00F8121C"/>
    <w:rsid w:val="00F83333"/>
    <w:rsid w:val="00F93257"/>
    <w:rsid w:val="00F95BEC"/>
    <w:rsid w:val="00F95D0C"/>
    <w:rsid w:val="00F95EBE"/>
    <w:rsid w:val="00F96CB6"/>
    <w:rsid w:val="00FA2011"/>
    <w:rsid w:val="00FA2393"/>
    <w:rsid w:val="00FA2A58"/>
    <w:rsid w:val="00FA3478"/>
    <w:rsid w:val="00FA34F1"/>
    <w:rsid w:val="00FA3706"/>
    <w:rsid w:val="00FA3CCB"/>
    <w:rsid w:val="00FA45CE"/>
    <w:rsid w:val="00FA51A2"/>
    <w:rsid w:val="00FA5DD7"/>
    <w:rsid w:val="00FA650C"/>
    <w:rsid w:val="00FB0FF8"/>
    <w:rsid w:val="00FB3FFB"/>
    <w:rsid w:val="00FB4E30"/>
    <w:rsid w:val="00FB6572"/>
    <w:rsid w:val="00FB6E93"/>
    <w:rsid w:val="00FB759E"/>
    <w:rsid w:val="00FC121F"/>
    <w:rsid w:val="00FC15F5"/>
    <w:rsid w:val="00FC3F77"/>
    <w:rsid w:val="00FC70F2"/>
    <w:rsid w:val="00FC73C5"/>
    <w:rsid w:val="00FD23C5"/>
    <w:rsid w:val="00FD40CE"/>
    <w:rsid w:val="00FD43E5"/>
    <w:rsid w:val="00FD5F94"/>
    <w:rsid w:val="00FD6CD8"/>
    <w:rsid w:val="00FD700B"/>
    <w:rsid w:val="00FE0187"/>
    <w:rsid w:val="00FE16C5"/>
    <w:rsid w:val="00FE40EB"/>
    <w:rsid w:val="00FE5B80"/>
    <w:rsid w:val="00FF0143"/>
    <w:rsid w:val="00FF0222"/>
    <w:rsid w:val="00FF23D9"/>
    <w:rsid w:val="00F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503B44"/>
  <w15:docId w15:val="{8E99CC63-85D9-449F-BDAC-A7A8168E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pPr>
      <w:spacing w:after="200" w:line="276" w:lineRule="auto"/>
    </w:pPr>
    <w:rPr>
      <w:rFonts w:ascii="Copperplate Gothic Bold" w:eastAsiaTheme="minorEastAsia" w:hAnsi="Copperplate Gothic Bold" w:cs="Copperplate Gothic Bold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spacing w:after="200" w:line="276" w:lineRule="auto"/>
      <w:ind w:left="-337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spacing w:after="200" w:line="276" w:lineRule="auto"/>
      <w:ind w:left="1095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pPr>
      <w:spacing w:after="200" w:line="276" w:lineRule="auto"/>
    </w:pPr>
    <w:rPr>
      <w:rFonts w:ascii="Tahoma" w:eastAsiaTheme="minorEastAsi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 w:line="276" w:lineRule="auto"/>
    </w:pPr>
    <w:rPr>
      <w:rFonts w:eastAsiaTheme="minorHAnsi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line="276" w:lineRule="auto"/>
      <w:ind w:left="360" w:right="360"/>
    </w:pPr>
    <w:rPr>
      <w:rFonts w:asciiTheme="minorHAnsi" w:eastAsiaTheme="minorEastAsia" w:hAnsiTheme="minorHAnsi" w:cstheme="minorBidi"/>
      <w:i/>
      <w:iCs/>
      <w:sz w:val="22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EastAsia" w:hAnsiTheme="minorHAnsi" w:cstheme="minorBid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5DA64-5645-4AD0-B7A3-A8C01F5A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292</TotalTime>
  <Pages>10</Pages>
  <Words>1409</Words>
  <Characters>7738</Characters>
  <Application>Microsoft Office Word</Application>
  <DocSecurity>0</DocSecurity>
  <Lines>322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73</cp:revision>
  <cp:lastPrinted>2025-12-15T14:05:00Z</cp:lastPrinted>
  <dcterms:created xsi:type="dcterms:W3CDTF">2025-11-24T14:08:00Z</dcterms:created>
  <dcterms:modified xsi:type="dcterms:W3CDTF">2025-12-15T14:05:00Z</dcterms:modified>
</cp:coreProperties>
</file>